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FEF37" w14:textId="77777777" w:rsidR="003C14CE" w:rsidRDefault="003C14CE" w:rsidP="003767FC">
      <w:pPr>
        <w:rPr>
          <w:lang w:val="en-IN"/>
        </w:rPr>
      </w:pPr>
    </w:p>
    <w:p w14:paraId="49A8E7AC" w14:textId="77777777" w:rsidR="008B6859" w:rsidRDefault="00000000" w:rsidP="008B6859">
      <w:pPr>
        <w:jc w:val="center"/>
        <w:rPr>
          <w:b/>
          <w:bCs/>
          <w:sz w:val="28"/>
          <w:szCs w:val="28"/>
        </w:rPr>
      </w:pPr>
      <w:r w:rsidRPr="008B6859">
        <w:rPr>
          <w:b/>
          <w:bCs/>
          <w:sz w:val="28"/>
          <w:szCs w:val="28"/>
        </w:rPr>
        <w:t xml:space="preserve">ACTION TAKEN REPORT FOR </w:t>
      </w:r>
      <w:r w:rsidR="00D1657A" w:rsidRPr="00D1657A">
        <w:rPr>
          <w:b/>
          <w:bCs/>
          <w:sz w:val="28"/>
          <w:szCs w:val="28"/>
        </w:rPr>
        <w:t>ALUMNI</w:t>
      </w:r>
      <w:r w:rsidRPr="008B6859">
        <w:rPr>
          <w:b/>
          <w:bCs/>
          <w:sz w:val="28"/>
          <w:szCs w:val="28"/>
        </w:rPr>
        <w:t>’ FEEDBACK 2023-24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57"/>
      </w:tblGrid>
      <w:tr w:rsidR="004C687F" w14:paraId="167EB943" w14:textId="77777777" w:rsidTr="005233B6">
        <w:tc>
          <w:tcPr>
            <w:tcW w:w="4533" w:type="dxa"/>
          </w:tcPr>
          <w:p w14:paraId="6FCC9164" w14:textId="77777777" w:rsidR="008B6859" w:rsidRPr="0053239C" w:rsidRDefault="00000000" w:rsidP="0053239C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53239C">
              <w:rPr>
                <w:rFonts w:cs="Times New Roman"/>
                <w:b/>
                <w:bCs/>
              </w:rPr>
              <w:t xml:space="preserve">FEEDBACK/SUGGESTION </w:t>
            </w:r>
          </w:p>
        </w:tc>
        <w:tc>
          <w:tcPr>
            <w:tcW w:w="4457" w:type="dxa"/>
          </w:tcPr>
          <w:p w14:paraId="15F2965A" w14:textId="77777777" w:rsidR="008B6859" w:rsidRPr="0053239C" w:rsidRDefault="00000000" w:rsidP="0053239C">
            <w:pPr>
              <w:spacing w:line="360" w:lineRule="auto"/>
              <w:jc w:val="center"/>
              <w:rPr>
                <w:rFonts w:cs="Times New Roman"/>
                <w:b/>
                <w:bCs/>
                <w:lang w:val="en-IN"/>
              </w:rPr>
            </w:pPr>
            <w:r w:rsidRPr="0053239C">
              <w:rPr>
                <w:rFonts w:cs="Times New Roman"/>
                <w:b/>
                <w:bCs/>
              </w:rPr>
              <w:t>ACTION TAKEN</w:t>
            </w:r>
          </w:p>
        </w:tc>
      </w:tr>
      <w:tr w:rsidR="004C687F" w14:paraId="219231E5" w14:textId="77777777" w:rsidTr="005233B6">
        <w:tc>
          <w:tcPr>
            <w:tcW w:w="4533" w:type="dxa"/>
          </w:tcPr>
          <w:p w14:paraId="16960C85" w14:textId="77777777" w:rsidR="008B6859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 some of the departments, alumni responses are very low. </w:t>
            </w:r>
          </w:p>
        </w:tc>
        <w:tc>
          <w:tcPr>
            <w:tcW w:w="4457" w:type="dxa"/>
          </w:tcPr>
          <w:p w14:paraId="156B013E" w14:textId="77777777" w:rsidR="005233B6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department asked to maintain a harmonious relationship with their alumni so that they will participate in the feedback process.</w:t>
            </w:r>
          </w:p>
          <w:p w14:paraId="451B6078" w14:textId="77777777" w:rsidR="00D1657A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department asked to hold an alumni meeting.</w:t>
            </w:r>
          </w:p>
          <w:p w14:paraId="4650B73B" w14:textId="77777777" w:rsidR="0053239C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department asked to call their alumni as a guest speaker, and judges in various co-curricular activities.</w:t>
            </w:r>
          </w:p>
        </w:tc>
      </w:tr>
      <w:tr w:rsidR="004C687F" w14:paraId="5F73C014" w14:textId="77777777" w:rsidTr="005233B6">
        <w:tc>
          <w:tcPr>
            <w:tcW w:w="4533" w:type="dxa"/>
          </w:tcPr>
          <w:p w14:paraId="0090E168" w14:textId="77777777" w:rsidR="00D1657A" w:rsidRPr="0053239C" w:rsidRDefault="00000000" w:rsidP="0053239C">
            <w:pPr>
              <w:pStyle w:val="ListParagraph"/>
              <w:numPr>
                <w:ilvl w:val="0"/>
                <w:numId w:val="84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Some alumni raise concerns about not having enough </w:t>
            </w:r>
            <w:r w:rsidRPr="005323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opportunities for personal growth through extracurricular activities.</w:t>
            </w:r>
            <w:r w:rsidRPr="005323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ab/>
            </w:r>
          </w:p>
          <w:p w14:paraId="512403A2" w14:textId="77777777" w:rsidR="008B6859" w:rsidRPr="0053239C" w:rsidRDefault="008B6859" w:rsidP="0053239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457" w:type="dxa"/>
          </w:tcPr>
          <w:p w14:paraId="6DAC482C" w14:textId="77777777" w:rsidR="005233B6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department asks to take preference for conducting the extracurricular activity which is most required by the students.</w:t>
            </w:r>
          </w:p>
          <w:p w14:paraId="0559C1FD" w14:textId="77777777" w:rsidR="00D1657A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The department asked to </w:t>
            </w:r>
            <w:r w:rsidR="0053239C"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conduct an add-on course to create the required skill set among students.</w:t>
            </w:r>
          </w:p>
        </w:tc>
      </w:tr>
      <w:tr w:rsidR="004C687F" w14:paraId="774F5D4E" w14:textId="77777777" w:rsidTr="005233B6">
        <w:tc>
          <w:tcPr>
            <w:tcW w:w="4533" w:type="dxa"/>
          </w:tcPr>
          <w:p w14:paraId="769CAFCE" w14:textId="77777777" w:rsidR="005233B6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Some alumni expressed concern that the </w:t>
            </w:r>
            <w:r w:rsidRPr="0053239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administration has not been responsive to their queries and concerns.</w:t>
            </w:r>
          </w:p>
          <w:p w14:paraId="74116B4B" w14:textId="77777777" w:rsidR="008B6859" w:rsidRPr="0053239C" w:rsidRDefault="008B6859" w:rsidP="0053239C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4457" w:type="dxa"/>
          </w:tcPr>
          <w:p w14:paraId="5B4E0704" w14:textId="77777777" w:rsidR="005E4C6B" w:rsidRPr="0053239C" w:rsidRDefault="00000000" w:rsidP="0053239C">
            <w:pPr>
              <w:pStyle w:val="ListParagraph"/>
              <w:numPr>
                <w:ilvl w:val="0"/>
                <w:numId w:val="8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239C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All the administrative departments and employees ask to answer the queries of alumni in time time-bound manner so that they feel satisfied always with the institute.</w:t>
            </w:r>
          </w:p>
          <w:p w14:paraId="5B701E83" w14:textId="77777777" w:rsidR="005233B6" w:rsidRPr="0053239C" w:rsidRDefault="005233B6" w:rsidP="0053239C">
            <w:pPr>
              <w:spacing w:line="360" w:lineRule="auto"/>
              <w:jc w:val="both"/>
              <w:rPr>
                <w:rFonts w:cs="Times New Roman"/>
                <w:lang w:val="en-IN"/>
              </w:rPr>
            </w:pPr>
          </w:p>
        </w:tc>
      </w:tr>
    </w:tbl>
    <w:p w14:paraId="3ABB71BF" w14:textId="77777777" w:rsidR="008B6859" w:rsidRPr="008B6859" w:rsidRDefault="008B6859" w:rsidP="008B6859">
      <w:pPr>
        <w:jc w:val="center"/>
        <w:rPr>
          <w:b/>
          <w:bCs/>
          <w:lang w:val="en-IN"/>
        </w:rPr>
      </w:pPr>
    </w:p>
    <w:sectPr w:rsidR="008B6859" w:rsidRPr="008B6859" w:rsidSect="0087282A">
      <w:headerReference w:type="default" r:id="rId8"/>
      <w:footerReference w:type="default" r:id="rId9"/>
      <w:pgSz w:w="11907" w:h="16839" w:code="9"/>
      <w:pgMar w:top="1750" w:right="1467" w:bottom="1440" w:left="1440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03316C" w14:textId="77777777" w:rsidR="008E17E7" w:rsidRDefault="008E17E7">
      <w:pPr>
        <w:spacing w:after="0" w:line="240" w:lineRule="auto"/>
      </w:pPr>
      <w:r>
        <w:separator/>
      </w:r>
    </w:p>
  </w:endnote>
  <w:endnote w:type="continuationSeparator" w:id="0">
    <w:p w14:paraId="46C2BB83" w14:textId="77777777" w:rsidR="008E17E7" w:rsidRDefault="008E1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ADE0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_____________________</w:t>
    </w:r>
    <w:r>
      <w:rPr>
        <w:rFonts w:asciiTheme="majorHAnsi" w:hAnsiTheme="majorHAnsi"/>
        <w:szCs w:val="20"/>
      </w:rPr>
      <w:t>______________________________</w:t>
    </w:r>
    <w:r w:rsidRPr="00150A0B">
      <w:rPr>
        <w:rFonts w:asciiTheme="majorHAnsi" w:hAnsiTheme="majorHAnsi"/>
        <w:szCs w:val="20"/>
      </w:rPr>
      <w:t>___________________________</w:t>
    </w:r>
    <w:r>
      <w:rPr>
        <w:rFonts w:asciiTheme="majorHAnsi" w:hAnsiTheme="majorHAnsi"/>
        <w:szCs w:val="20"/>
      </w:rPr>
      <w:t>_______________________________</w:t>
    </w:r>
  </w:p>
  <w:p w14:paraId="7EAA5DFC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/>
        <w:szCs w:val="20"/>
      </w:rPr>
      <w:t>Benito Juarez Road (Anand Niketan), New Delhi- 110021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3BD968EB" wp14:editId="1E9AE01B">
          <wp:extent cx="66675" cy="66675"/>
          <wp:effectExtent l="0" t="0" r="9525" b="9525"/>
          <wp:docPr id="13" name="Picture 13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Phone: 24110490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36943264" wp14:editId="6E5E0436">
          <wp:extent cx="66675" cy="66675"/>
          <wp:effectExtent l="0" t="0" r="9525" b="9525"/>
          <wp:docPr id="14" name="Picture 14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6675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>Fax: 24117284</w:t>
    </w:r>
  </w:p>
  <w:p w14:paraId="68E49729" w14:textId="77777777" w:rsidR="001C26A3" w:rsidRPr="00150A0B" w:rsidRDefault="00000000" w:rsidP="00150A0B">
    <w:pPr>
      <w:pStyle w:val="Footer"/>
      <w:jc w:val="center"/>
      <w:rPr>
        <w:rFonts w:asciiTheme="majorHAnsi" w:hAnsiTheme="majorHAnsi"/>
        <w:szCs w:val="20"/>
      </w:rPr>
    </w:pP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27D47C50" wp14:editId="1DB1C3BC">
          <wp:extent cx="76200" cy="76200"/>
          <wp:effectExtent l="0" t="0" r="0" b="0"/>
          <wp:docPr id="15" name="Picture 15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</w:rPr>
      <w:t xml:space="preserve">E-mail : </w:t>
    </w:r>
    <w:hyperlink r:id="rId2" w:history="1">
      <w:r w:rsidR="001C26A3" w:rsidRPr="00150A0B">
        <w:rPr>
          <w:rStyle w:val="Hyperlink"/>
          <w:rFonts w:asciiTheme="majorHAnsi" w:hAnsiTheme="majorHAnsi"/>
          <w:szCs w:val="20"/>
        </w:rPr>
        <w:t>admin@aryabhattacollege.ac.in</w:t>
      </w:r>
    </w:hyperlink>
    <w:r w:rsidRPr="00150A0B">
      <w:rPr>
        <w:rFonts w:asciiTheme="majorHAnsi" w:hAnsiTheme="majorHAnsi"/>
        <w:szCs w:val="20"/>
      </w:rPr>
      <w:t xml:space="preserve">  </w:t>
    </w:r>
    <w:r w:rsidRPr="00150A0B">
      <w:rPr>
        <w:rFonts w:asciiTheme="majorHAnsi" w:hAnsiTheme="majorHAnsi" w:cs="Arabic Typesetting"/>
        <w:noProof/>
        <w:sz w:val="32"/>
        <w:szCs w:val="32"/>
        <w:lang w:bidi="hi-IN"/>
      </w:rPr>
      <w:drawing>
        <wp:inline distT="0" distB="0" distL="0" distR="0" wp14:anchorId="47AEBF64" wp14:editId="15F12CBB">
          <wp:extent cx="76200" cy="76200"/>
          <wp:effectExtent l="0" t="0" r="0" b="0"/>
          <wp:docPr id="16" name="Picture 16" descr="C:\Program Files\Microsoft Office\MEDIA\OFFICE14\Bullets\BD15135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" descr="C:\Program Files\Microsoft Office\MEDIA\OFFICE14\Bullets\BD15135_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3150" cy="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A0B">
      <w:rPr>
        <w:rFonts w:asciiTheme="majorHAnsi" w:hAnsiTheme="majorHAnsi"/>
        <w:szCs w:val="20"/>
      </w:rPr>
      <w:t xml:space="preserve"> Website : </w:t>
    </w:r>
    <w:r w:rsidRPr="00150A0B">
      <w:rPr>
        <w:rFonts w:asciiTheme="majorHAnsi" w:hAnsiTheme="majorHAnsi"/>
        <w:szCs w:val="20"/>
        <w:u w:val="single"/>
      </w:rPr>
      <w:t>www.aryabhattacollege.ac.in</w:t>
    </w:r>
  </w:p>
  <w:p w14:paraId="24880199" w14:textId="77777777" w:rsidR="001C26A3" w:rsidRDefault="001C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1C8C4" w14:textId="77777777" w:rsidR="008E17E7" w:rsidRDefault="008E17E7">
      <w:pPr>
        <w:spacing w:after="0" w:line="240" w:lineRule="auto"/>
      </w:pPr>
      <w:r>
        <w:separator/>
      </w:r>
    </w:p>
  </w:footnote>
  <w:footnote w:type="continuationSeparator" w:id="0">
    <w:p w14:paraId="62824C68" w14:textId="77777777" w:rsidR="008E17E7" w:rsidRDefault="008E1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A866D" w14:textId="77777777" w:rsidR="001C26A3" w:rsidRDefault="00000000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  <w:r w:rsidRPr="00604A0B">
      <w:rPr>
        <w:rFonts w:eastAsia="Times New Roman" w:cs="Times New Roman"/>
        <w:b/>
        <w:bCs/>
        <w:color w:val="000000"/>
        <w:sz w:val="20"/>
        <w:szCs w:val="20"/>
      </w:rPr>
      <w:t>​</w:t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>
      <w:rPr>
        <w:rFonts w:eastAsia="Times New Roman" w:cs="Times New Roman"/>
        <w:b/>
        <w:bCs/>
        <w:color w:val="000000"/>
        <w:sz w:val="20"/>
        <w:szCs w:val="20"/>
      </w:rPr>
      <w:tab/>
    </w:r>
    <w:r w:rsidRPr="00604A0B"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  <w:r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  <w:t xml:space="preserve"> </w:t>
    </w:r>
  </w:p>
  <w:p w14:paraId="6533FF3A" w14:textId="77777777" w:rsidR="001C26A3" w:rsidRDefault="001C26A3" w:rsidP="00604A0B">
    <w:pPr>
      <w:shd w:val="clear" w:color="auto" w:fill="FFFFFF"/>
      <w:spacing w:after="0" w:line="240" w:lineRule="auto"/>
      <w:jc w:val="both"/>
      <w:rPr>
        <w:rFonts w:ascii="Copperplate Gothic Light" w:eastAsia="Times New Roman" w:hAnsi="Copperplate Gothic Light" w:cs="Times New Roman"/>
        <w:b/>
        <w:bCs/>
        <w:color w:val="000000"/>
        <w:sz w:val="20"/>
        <w:szCs w:val="20"/>
      </w:rPr>
    </w:pPr>
  </w:p>
  <w:tbl>
    <w:tblPr>
      <w:tblStyle w:val="TableGrid"/>
      <w:tblW w:w="9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18"/>
      <w:gridCol w:w="5220"/>
      <w:gridCol w:w="2564"/>
    </w:tblGrid>
    <w:tr w:rsidR="004C687F" w14:paraId="17F52EC7" w14:textId="77777777" w:rsidTr="000E76B4">
      <w:trPr>
        <w:trHeight w:val="1740"/>
      </w:trPr>
      <w:tc>
        <w:tcPr>
          <w:tcW w:w="1818" w:type="dxa"/>
        </w:tcPr>
        <w:p w14:paraId="16D34909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rFonts w:ascii="Garamond" w:hAnsi="Garamond" w:cs="Arabic Typesetting"/>
              <w:b/>
              <w:bCs/>
              <w:noProof/>
              <w:sz w:val="72"/>
              <w:szCs w:val="72"/>
            </w:rPr>
            <w:drawing>
              <wp:anchor distT="0" distB="0" distL="114300" distR="114300" simplePos="0" relativeHeight="251658240" behindDoc="0" locked="0" layoutInCell="1" allowOverlap="1" wp14:anchorId="4F7A0825" wp14:editId="1797457E">
                <wp:simplePos x="0" y="0"/>
                <wp:positionH relativeFrom="column">
                  <wp:posOffset>-64135</wp:posOffset>
                </wp:positionH>
                <wp:positionV relativeFrom="paragraph">
                  <wp:posOffset>143510</wp:posOffset>
                </wp:positionV>
                <wp:extent cx="1136650" cy="1105535"/>
                <wp:effectExtent l="0" t="0" r="6350" b="0"/>
                <wp:wrapTopAndBottom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20" w:type="dxa"/>
        </w:tcPr>
        <w:p w14:paraId="42A5A680" w14:textId="77777777" w:rsidR="001C26A3" w:rsidRPr="00604A0B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आर्यभट्ट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36"/>
              <w:szCs w:val="36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36"/>
              <w:szCs w:val="36"/>
              <w:cs/>
            </w:rPr>
            <w:t>महाविद्यालय</w:t>
          </w:r>
        </w:p>
        <w:p w14:paraId="67F15A3C" w14:textId="77777777" w:rsidR="001C26A3" w:rsidRDefault="00000000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28"/>
              <w:szCs w:val="28"/>
            </w:rPr>
          </w:pP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दिल्ली</w:t>
          </w:r>
          <w:r w:rsidRPr="00604A0B">
            <w:rPr>
              <w:rFonts w:ascii="Arial" w:eastAsia="Times New Roman" w:hAnsi="Arial" w:cs="Arial"/>
              <w:b/>
              <w:bCs/>
              <w:color w:val="000000"/>
              <w:sz w:val="28"/>
              <w:szCs w:val="28"/>
              <w:cs/>
            </w:rPr>
            <w:t xml:space="preserve"> </w:t>
          </w:r>
          <w:r w:rsidRPr="00604A0B">
            <w:rPr>
              <w:rFonts w:ascii="Mangal" w:eastAsia="Times New Roman" w:hAnsi="Mangal" w:cs="Mangal" w:hint="cs"/>
              <w:b/>
              <w:bCs/>
              <w:color w:val="000000"/>
              <w:sz w:val="28"/>
              <w:szCs w:val="28"/>
              <w:cs/>
            </w:rPr>
            <w:t>विश्वविद्यालय</w:t>
          </w:r>
        </w:p>
        <w:p w14:paraId="311F928E" w14:textId="77777777" w:rsidR="001C26A3" w:rsidRPr="000E76B4" w:rsidRDefault="001C26A3" w:rsidP="00587C56">
          <w:pPr>
            <w:shd w:val="clear" w:color="auto" w:fill="FFFFFF"/>
            <w:jc w:val="center"/>
            <w:rPr>
              <w:rFonts w:ascii="Mangal" w:eastAsia="Times New Roman" w:hAnsi="Mangal" w:cs="Mangal"/>
              <w:b/>
              <w:bCs/>
              <w:color w:val="000000"/>
              <w:sz w:val="10"/>
              <w:szCs w:val="10"/>
            </w:rPr>
          </w:pPr>
        </w:p>
        <w:p w14:paraId="23461480" w14:textId="77777777" w:rsidR="001C26A3" w:rsidRPr="00604A0B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  <w:sz w:val="36"/>
              <w:szCs w:val="36"/>
            </w:rPr>
            <w:t>ARYABHATTA COLLEGE</w:t>
          </w:r>
        </w:p>
        <w:p w14:paraId="528D2DD8" w14:textId="77777777" w:rsidR="001C26A3" w:rsidRPr="000E76B4" w:rsidRDefault="00000000" w:rsidP="000E76B4">
          <w:pPr>
            <w:shd w:val="clear" w:color="auto" w:fill="FFFFFF"/>
            <w:jc w:val="center"/>
            <w:rPr>
              <w:rFonts w:ascii="Copperplate Gothic Light" w:eastAsia="Times New Roman" w:hAnsi="Copperplate Gothic Light" w:cs="Arial"/>
              <w:b/>
              <w:bCs/>
              <w:color w:val="000000"/>
            </w:rPr>
          </w:pPr>
          <w:r w:rsidRPr="00604A0B">
            <w:rPr>
              <w:rFonts w:ascii="Copperplate Gothic Light" w:eastAsia="Times New Roman" w:hAnsi="Copperplate Gothic Light" w:cs="Arial"/>
              <w:b/>
              <w:bCs/>
              <w:color w:val="000000"/>
            </w:rPr>
            <w:t>(UNIVERSITY OF DELHI)</w:t>
          </w:r>
        </w:p>
      </w:tc>
      <w:tc>
        <w:tcPr>
          <w:tcW w:w="2564" w:type="dxa"/>
        </w:tcPr>
        <w:p w14:paraId="0D248BEB" w14:textId="77777777" w:rsidR="001C26A3" w:rsidRDefault="001C26A3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</w:p>
        <w:p w14:paraId="4E185EAF" w14:textId="77777777" w:rsidR="001C26A3" w:rsidRDefault="00000000" w:rsidP="00604A0B">
          <w:pPr>
            <w:jc w:val="both"/>
            <w:rPr>
              <w:rFonts w:ascii="Copperplate Gothic Light" w:eastAsia="Times New Roman" w:hAnsi="Copperplate Gothic Light" w:cs="Times New Roman"/>
              <w:b/>
              <w:bCs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151A248" wp14:editId="53CB5DC6">
                <wp:simplePos x="0" y="0"/>
                <wp:positionH relativeFrom="column">
                  <wp:posOffset>3323</wp:posOffset>
                </wp:positionH>
                <wp:positionV relativeFrom="paragraph">
                  <wp:posOffset>5435</wp:posOffset>
                </wp:positionV>
                <wp:extent cx="1644015" cy="1020445"/>
                <wp:effectExtent l="0" t="0" r="0" b="8255"/>
                <wp:wrapNone/>
                <wp:docPr id="12" name="Picture 12" descr="http://du.ac.in/uploads/DU1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" descr="http://du.ac.in/uploads/DU1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4103B8C" w14:textId="77777777" w:rsidR="001C26A3" w:rsidRPr="00BA7DD3" w:rsidRDefault="00000000" w:rsidP="00BA7DD3">
    <w:pPr>
      <w:pStyle w:val="Header"/>
      <w:pBdr>
        <w:bottom w:val="single" w:sz="12" w:space="1" w:color="auto"/>
      </w:pBdr>
      <w:tabs>
        <w:tab w:val="clear" w:pos="468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  (Accredited with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grade </w:t>
    </w:r>
    <w:r w:rsidRPr="00336052">
      <w:rPr>
        <w:rFonts w:ascii="Arial" w:hAnsi="Arial" w:cs="Arial"/>
        <w:b/>
        <w:bCs/>
        <w:sz w:val="16"/>
        <w:szCs w:val="16"/>
      </w:rPr>
      <w:t>A+</w:t>
    </w:r>
    <w:r w:rsidRPr="00BA7DD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by NAAC</w:t>
    </w:r>
    <w:r w:rsidRPr="00BA7DD3">
      <w:rPr>
        <w:rFonts w:ascii="Arial" w:hAnsi="Arial" w:cs="Arial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B7CBC"/>
    <w:multiLevelType w:val="hybridMultilevel"/>
    <w:tmpl w:val="F89CFE66"/>
    <w:lvl w:ilvl="0" w:tplc="10781212">
      <w:start w:val="1"/>
      <w:numFmt w:val="decimal"/>
      <w:lvlText w:val="%1."/>
      <w:lvlJc w:val="left"/>
      <w:pPr>
        <w:ind w:left="770" w:hanging="360"/>
      </w:pPr>
    </w:lvl>
    <w:lvl w:ilvl="1" w:tplc="B7667730" w:tentative="1">
      <w:start w:val="1"/>
      <w:numFmt w:val="lowerLetter"/>
      <w:lvlText w:val="%2."/>
      <w:lvlJc w:val="left"/>
      <w:pPr>
        <w:ind w:left="1490" w:hanging="360"/>
      </w:pPr>
    </w:lvl>
    <w:lvl w:ilvl="2" w:tplc="FDDA4EFC" w:tentative="1">
      <w:start w:val="1"/>
      <w:numFmt w:val="lowerRoman"/>
      <w:lvlText w:val="%3."/>
      <w:lvlJc w:val="right"/>
      <w:pPr>
        <w:ind w:left="2210" w:hanging="180"/>
      </w:pPr>
    </w:lvl>
    <w:lvl w:ilvl="3" w:tplc="8E885EEA" w:tentative="1">
      <w:start w:val="1"/>
      <w:numFmt w:val="decimal"/>
      <w:lvlText w:val="%4."/>
      <w:lvlJc w:val="left"/>
      <w:pPr>
        <w:ind w:left="2930" w:hanging="360"/>
      </w:pPr>
    </w:lvl>
    <w:lvl w:ilvl="4" w:tplc="CA523DB0" w:tentative="1">
      <w:start w:val="1"/>
      <w:numFmt w:val="lowerLetter"/>
      <w:lvlText w:val="%5."/>
      <w:lvlJc w:val="left"/>
      <w:pPr>
        <w:ind w:left="3650" w:hanging="360"/>
      </w:pPr>
    </w:lvl>
    <w:lvl w:ilvl="5" w:tplc="F48E9B94" w:tentative="1">
      <w:start w:val="1"/>
      <w:numFmt w:val="lowerRoman"/>
      <w:lvlText w:val="%6."/>
      <w:lvlJc w:val="right"/>
      <w:pPr>
        <w:ind w:left="4370" w:hanging="180"/>
      </w:pPr>
    </w:lvl>
    <w:lvl w:ilvl="6" w:tplc="2A009156" w:tentative="1">
      <w:start w:val="1"/>
      <w:numFmt w:val="decimal"/>
      <w:lvlText w:val="%7."/>
      <w:lvlJc w:val="left"/>
      <w:pPr>
        <w:ind w:left="5090" w:hanging="360"/>
      </w:pPr>
    </w:lvl>
    <w:lvl w:ilvl="7" w:tplc="06FC401C" w:tentative="1">
      <w:start w:val="1"/>
      <w:numFmt w:val="lowerLetter"/>
      <w:lvlText w:val="%8."/>
      <w:lvlJc w:val="left"/>
      <w:pPr>
        <w:ind w:left="5810" w:hanging="360"/>
      </w:pPr>
    </w:lvl>
    <w:lvl w:ilvl="8" w:tplc="C90C86BE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573325C"/>
    <w:multiLevelType w:val="hybridMultilevel"/>
    <w:tmpl w:val="9E5CDA02"/>
    <w:lvl w:ilvl="0" w:tplc="95EC17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4EF77C" w:tentative="1">
      <w:start w:val="1"/>
      <w:numFmt w:val="lowerLetter"/>
      <w:lvlText w:val="%2."/>
      <w:lvlJc w:val="left"/>
      <w:pPr>
        <w:ind w:left="1440" w:hanging="360"/>
      </w:pPr>
    </w:lvl>
    <w:lvl w:ilvl="2" w:tplc="FE8E47EA" w:tentative="1">
      <w:start w:val="1"/>
      <w:numFmt w:val="lowerRoman"/>
      <w:lvlText w:val="%3."/>
      <w:lvlJc w:val="right"/>
      <w:pPr>
        <w:ind w:left="2160" w:hanging="180"/>
      </w:pPr>
    </w:lvl>
    <w:lvl w:ilvl="3" w:tplc="2CDEB362" w:tentative="1">
      <w:start w:val="1"/>
      <w:numFmt w:val="decimal"/>
      <w:lvlText w:val="%4."/>
      <w:lvlJc w:val="left"/>
      <w:pPr>
        <w:ind w:left="2880" w:hanging="360"/>
      </w:pPr>
    </w:lvl>
    <w:lvl w:ilvl="4" w:tplc="5D144BDE" w:tentative="1">
      <w:start w:val="1"/>
      <w:numFmt w:val="lowerLetter"/>
      <w:lvlText w:val="%5."/>
      <w:lvlJc w:val="left"/>
      <w:pPr>
        <w:ind w:left="3600" w:hanging="360"/>
      </w:pPr>
    </w:lvl>
    <w:lvl w:ilvl="5" w:tplc="EBD292B6" w:tentative="1">
      <w:start w:val="1"/>
      <w:numFmt w:val="lowerRoman"/>
      <w:lvlText w:val="%6."/>
      <w:lvlJc w:val="right"/>
      <w:pPr>
        <w:ind w:left="4320" w:hanging="180"/>
      </w:pPr>
    </w:lvl>
    <w:lvl w:ilvl="6" w:tplc="CFD6FEEA" w:tentative="1">
      <w:start w:val="1"/>
      <w:numFmt w:val="decimal"/>
      <w:lvlText w:val="%7."/>
      <w:lvlJc w:val="left"/>
      <w:pPr>
        <w:ind w:left="5040" w:hanging="360"/>
      </w:pPr>
    </w:lvl>
    <w:lvl w:ilvl="7" w:tplc="06EE387E" w:tentative="1">
      <w:start w:val="1"/>
      <w:numFmt w:val="lowerLetter"/>
      <w:lvlText w:val="%8."/>
      <w:lvlJc w:val="left"/>
      <w:pPr>
        <w:ind w:left="5760" w:hanging="360"/>
      </w:pPr>
    </w:lvl>
    <w:lvl w:ilvl="8" w:tplc="BAAA7C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97AC6"/>
    <w:multiLevelType w:val="hybridMultilevel"/>
    <w:tmpl w:val="75469BD6"/>
    <w:lvl w:ilvl="0" w:tplc="937C9D5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118CA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76F8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CF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8B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C42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ED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962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C0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870B6"/>
    <w:multiLevelType w:val="hybridMultilevel"/>
    <w:tmpl w:val="9022C9B4"/>
    <w:lvl w:ilvl="0" w:tplc="F0E4082C">
      <w:start w:val="1"/>
      <w:numFmt w:val="decimal"/>
      <w:lvlText w:val="%1."/>
      <w:lvlJc w:val="left"/>
      <w:pPr>
        <w:ind w:left="720" w:hanging="360"/>
      </w:pPr>
    </w:lvl>
    <w:lvl w:ilvl="1" w:tplc="E9E6A596" w:tentative="1">
      <w:start w:val="1"/>
      <w:numFmt w:val="lowerLetter"/>
      <w:lvlText w:val="%2."/>
      <w:lvlJc w:val="left"/>
      <w:pPr>
        <w:ind w:left="1440" w:hanging="360"/>
      </w:pPr>
    </w:lvl>
    <w:lvl w:ilvl="2" w:tplc="EA30C2EA" w:tentative="1">
      <w:start w:val="1"/>
      <w:numFmt w:val="lowerRoman"/>
      <w:lvlText w:val="%3."/>
      <w:lvlJc w:val="right"/>
      <w:pPr>
        <w:ind w:left="2160" w:hanging="180"/>
      </w:pPr>
    </w:lvl>
    <w:lvl w:ilvl="3" w:tplc="19A060E8" w:tentative="1">
      <w:start w:val="1"/>
      <w:numFmt w:val="decimal"/>
      <w:lvlText w:val="%4."/>
      <w:lvlJc w:val="left"/>
      <w:pPr>
        <w:ind w:left="2880" w:hanging="360"/>
      </w:pPr>
    </w:lvl>
    <w:lvl w:ilvl="4" w:tplc="FDEA8F02" w:tentative="1">
      <w:start w:val="1"/>
      <w:numFmt w:val="lowerLetter"/>
      <w:lvlText w:val="%5."/>
      <w:lvlJc w:val="left"/>
      <w:pPr>
        <w:ind w:left="3600" w:hanging="360"/>
      </w:pPr>
    </w:lvl>
    <w:lvl w:ilvl="5" w:tplc="E154CF00" w:tentative="1">
      <w:start w:val="1"/>
      <w:numFmt w:val="lowerRoman"/>
      <w:lvlText w:val="%6."/>
      <w:lvlJc w:val="right"/>
      <w:pPr>
        <w:ind w:left="4320" w:hanging="180"/>
      </w:pPr>
    </w:lvl>
    <w:lvl w:ilvl="6" w:tplc="AACE0C54" w:tentative="1">
      <w:start w:val="1"/>
      <w:numFmt w:val="decimal"/>
      <w:lvlText w:val="%7."/>
      <w:lvlJc w:val="left"/>
      <w:pPr>
        <w:ind w:left="5040" w:hanging="360"/>
      </w:pPr>
    </w:lvl>
    <w:lvl w:ilvl="7" w:tplc="6550046C" w:tentative="1">
      <w:start w:val="1"/>
      <w:numFmt w:val="lowerLetter"/>
      <w:lvlText w:val="%8."/>
      <w:lvlJc w:val="left"/>
      <w:pPr>
        <w:ind w:left="5760" w:hanging="360"/>
      </w:pPr>
    </w:lvl>
    <w:lvl w:ilvl="8" w:tplc="F6722B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F6690"/>
    <w:multiLevelType w:val="hybridMultilevel"/>
    <w:tmpl w:val="5BD20D68"/>
    <w:lvl w:ilvl="0" w:tplc="A7E44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4ACAC8" w:tentative="1">
      <w:start w:val="1"/>
      <w:numFmt w:val="lowerLetter"/>
      <w:lvlText w:val="%2."/>
      <w:lvlJc w:val="left"/>
      <w:pPr>
        <w:ind w:left="1440" w:hanging="360"/>
      </w:pPr>
    </w:lvl>
    <w:lvl w:ilvl="2" w:tplc="08424256" w:tentative="1">
      <w:start w:val="1"/>
      <w:numFmt w:val="lowerRoman"/>
      <w:lvlText w:val="%3."/>
      <w:lvlJc w:val="right"/>
      <w:pPr>
        <w:ind w:left="2160" w:hanging="180"/>
      </w:pPr>
    </w:lvl>
    <w:lvl w:ilvl="3" w:tplc="67300F2A" w:tentative="1">
      <w:start w:val="1"/>
      <w:numFmt w:val="decimal"/>
      <w:lvlText w:val="%4."/>
      <w:lvlJc w:val="left"/>
      <w:pPr>
        <w:ind w:left="2880" w:hanging="360"/>
      </w:pPr>
    </w:lvl>
    <w:lvl w:ilvl="4" w:tplc="108AD166" w:tentative="1">
      <w:start w:val="1"/>
      <w:numFmt w:val="lowerLetter"/>
      <w:lvlText w:val="%5."/>
      <w:lvlJc w:val="left"/>
      <w:pPr>
        <w:ind w:left="3600" w:hanging="360"/>
      </w:pPr>
    </w:lvl>
    <w:lvl w:ilvl="5" w:tplc="E26AB406" w:tentative="1">
      <w:start w:val="1"/>
      <w:numFmt w:val="lowerRoman"/>
      <w:lvlText w:val="%6."/>
      <w:lvlJc w:val="right"/>
      <w:pPr>
        <w:ind w:left="4320" w:hanging="180"/>
      </w:pPr>
    </w:lvl>
    <w:lvl w:ilvl="6" w:tplc="E4CE77FC" w:tentative="1">
      <w:start w:val="1"/>
      <w:numFmt w:val="decimal"/>
      <w:lvlText w:val="%7."/>
      <w:lvlJc w:val="left"/>
      <w:pPr>
        <w:ind w:left="5040" w:hanging="360"/>
      </w:pPr>
    </w:lvl>
    <w:lvl w:ilvl="7" w:tplc="5C047EF4" w:tentative="1">
      <w:start w:val="1"/>
      <w:numFmt w:val="lowerLetter"/>
      <w:lvlText w:val="%8."/>
      <w:lvlJc w:val="left"/>
      <w:pPr>
        <w:ind w:left="5760" w:hanging="360"/>
      </w:pPr>
    </w:lvl>
    <w:lvl w:ilvl="8" w:tplc="CA969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B0129"/>
    <w:multiLevelType w:val="hybridMultilevel"/>
    <w:tmpl w:val="117C45E8"/>
    <w:lvl w:ilvl="0" w:tplc="87E036DA">
      <w:start w:val="1"/>
      <w:numFmt w:val="decimal"/>
      <w:lvlText w:val="%1."/>
      <w:lvlJc w:val="left"/>
      <w:pPr>
        <w:ind w:left="720" w:hanging="360"/>
      </w:pPr>
    </w:lvl>
    <w:lvl w:ilvl="1" w:tplc="C76E4BE0">
      <w:start w:val="1"/>
      <w:numFmt w:val="lowerLetter"/>
      <w:lvlText w:val="%2."/>
      <w:lvlJc w:val="left"/>
      <w:pPr>
        <w:ind w:left="1440" w:hanging="360"/>
      </w:pPr>
    </w:lvl>
    <w:lvl w:ilvl="2" w:tplc="2AEE3BA6">
      <w:start w:val="1"/>
      <w:numFmt w:val="lowerRoman"/>
      <w:lvlText w:val="%3."/>
      <w:lvlJc w:val="right"/>
      <w:pPr>
        <w:ind w:left="2160" w:hanging="180"/>
      </w:pPr>
    </w:lvl>
    <w:lvl w:ilvl="3" w:tplc="D6484452">
      <w:start w:val="1"/>
      <w:numFmt w:val="decimal"/>
      <w:lvlText w:val="%4."/>
      <w:lvlJc w:val="left"/>
      <w:pPr>
        <w:ind w:left="2880" w:hanging="360"/>
      </w:pPr>
    </w:lvl>
    <w:lvl w:ilvl="4" w:tplc="4E3E152E">
      <w:start w:val="1"/>
      <w:numFmt w:val="lowerLetter"/>
      <w:lvlText w:val="%5."/>
      <w:lvlJc w:val="left"/>
      <w:pPr>
        <w:ind w:left="3600" w:hanging="360"/>
      </w:pPr>
    </w:lvl>
    <w:lvl w:ilvl="5" w:tplc="DC4AA932">
      <w:start w:val="1"/>
      <w:numFmt w:val="lowerRoman"/>
      <w:lvlText w:val="%6."/>
      <w:lvlJc w:val="right"/>
      <w:pPr>
        <w:ind w:left="4320" w:hanging="180"/>
      </w:pPr>
    </w:lvl>
    <w:lvl w:ilvl="6" w:tplc="5C78EAD0">
      <w:start w:val="1"/>
      <w:numFmt w:val="decimal"/>
      <w:lvlText w:val="%7."/>
      <w:lvlJc w:val="left"/>
      <w:pPr>
        <w:ind w:left="5040" w:hanging="360"/>
      </w:pPr>
    </w:lvl>
    <w:lvl w:ilvl="7" w:tplc="CC7AED4A">
      <w:start w:val="1"/>
      <w:numFmt w:val="lowerLetter"/>
      <w:lvlText w:val="%8."/>
      <w:lvlJc w:val="left"/>
      <w:pPr>
        <w:ind w:left="5760" w:hanging="360"/>
      </w:pPr>
    </w:lvl>
    <w:lvl w:ilvl="8" w:tplc="B636B2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C5A32"/>
    <w:multiLevelType w:val="hybridMultilevel"/>
    <w:tmpl w:val="3CBECC68"/>
    <w:lvl w:ilvl="0" w:tplc="19E24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00CAC0" w:tentative="1">
      <w:start w:val="1"/>
      <w:numFmt w:val="lowerLetter"/>
      <w:lvlText w:val="%2."/>
      <w:lvlJc w:val="left"/>
      <w:pPr>
        <w:ind w:left="1440" w:hanging="360"/>
      </w:pPr>
    </w:lvl>
    <w:lvl w:ilvl="2" w:tplc="A9AA7672" w:tentative="1">
      <w:start w:val="1"/>
      <w:numFmt w:val="lowerRoman"/>
      <w:lvlText w:val="%3."/>
      <w:lvlJc w:val="right"/>
      <w:pPr>
        <w:ind w:left="2160" w:hanging="180"/>
      </w:pPr>
    </w:lvl>
    <w:lvl w:ilvl="3" w:tplc="882ED556" w:tentative="1">
      <w:start w:val="1"/>
      <w:numFmt w:val="decimal"/>
      <w:lvlText w:val="%4."/>
      <w:lvlJc w:val="left"/>
      <w:pPr>
        <w:ind w:left="2880" w:hanging="360"/>
      </w:pPr>
    </w:lvl>
    <w:lvl w:ilvl="4" w:tplc="ED1E21CE" w:tentative="1">
      <w:start w:val="1"/>
      <w:numFmt w:val="lowerLetter"/>
      <w:lvlText w:val="%5."/>
      <w:lvlJc w:val="left"/>
      <w:pPr>
        <w:ind w:left="3600" w:hanging="360"/>
      </w:pPr>
    </w:lvl>
    <w:lvl w:ilvl="5" w:tplc="38B6F9BC" w:tentative="1">
      <w:start w:val="1"/>
      <w:numFmt w:val="lowerRoman"/>
      <w:lvlText w:val="%6."/>
      <w:lvlJc w:val="right"/>
      <w:pPr>
        <w:ind w:left="4320" w:hanging="180"/>
      </w:pPr>
    </w:lvl>
    <w:lvl w:ilvl="6" w:tplc="564AE37E" w:tentative="1">
      <w:start w:val="1"/>
      <w:numFmt w:val="decimal"/>
      <w:lvlText w:val="%7."/>
      <w:lvlJc w:val="left"/>
      <w:pPr>
        <w:ind w:left="5040" w:hanging="360"/>
      </w:pPr>
    </w:lvl>
    <w:lvl w:ilvl="7" w:tplc="1598ED6E" w:tentative="1">
      <w:start w:val="1"/>
      <w:numFmt w:val="lowerLetter"/>
      <w:lvlText w:val="%8."/>
      <w:lvlJc w:val="left"/>
      <w:pPr>
        <w:ind w:left="5760" w:hanging="360"/>
      </w:pPr>
    </w:lvl>
    <w:lvl w:ilvl="8" w:tplc="4942B9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75DCF"/>
    <w:multiLevelType w:val="hybridMultilevel"/>
    <w:tmpl w:val="0C1E167A"/>
    <w:lvl w:ilvl="0" w:tplc="DD62A6B2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 w:hint="default"/>
      </w:rPr>
    </w:lvl>
    <w:lvl w:ilvl="1" w:tplc="74AA3590" w:tentative="1">
      <w:start w:val="1"/>
      <w:numFmt w:val="lowerLetter"/>
      <w:lvlText w:val="%2."/>
      <w:lvlJc w:val="left"/>
      <w:pPr>
        <w:ind w:left="450" w:hanging="360"/>
      </w:pPr>
    </w:lvl>
    <w:lvl w:ilvl="2" w:tplc="5B2CFB7A" w:tentative="1">
      <w:start w:val="1"/>
      <w:numFmt w:val="lowerRoman"/>
      <w:lvlText w:val="%3."/>
      <w:lvlJc w:val="right"/>
      <w:pPr>
        <w:ind w:left="1170" w:hanging="180"/>
      </w:pPr>
    </w:lvl>
    <w:lvl w:ilvl="3" w:tplc="0CC68886" w:tentative="1">
      <w:start w:val="1"/>
      <w:numFmt w:val="decimal"/>
      <w:lvlText w:val="%4."/>
      <w:lvlJc w:val="left"/>
      <w:pPr>
        <w:ind w:left="1890" w:hanging="360"/>
      </w:pPr>
    </w:lvl>
    <w:lvl w:ilvl="4" w:tplc="F8EE8BCE" w:tentative="1">
      <w:start w:val="1"/>
      <w:numFmt w:val="lowerLetter"/>
      <w:lvlText w:val="%5."/>
      <w:lvlJc w:val="left"/>
      <w:pPr>
        <w:ind w:left="2610" w:hanging="360"/>
      </w:pPr>
    </w:lvl>
    <w:lvl w:ilvl="5" w:tplc="043821E6" w:tentative="1">
      <w:start w:val="1"/>
      <w:numFmt w:val="lowerRoman"/>
      <w:lvlText w:val="%6."/>
      <w:lvlJc w:val="right"/>
      <w:pPr>
        <w:ind w:left="3330" w:hanging="180"/>
      </w:pPr>
    </w:lvl>
    <w:lvl w:ilvl="6" w:tplc="DE16B634" w:tentative="1">
      <w:start w:val="1"/>
      <w:numFmt w:val="decimal"/>
      <w:lvlText w:val="%7."/>
      <w:lvlJc w:val="left"/>
      <w:pPr>
        <w:ind w:left="4050" w:hanging="360"/>
      </w:pPr>
    </w:lvl>
    <w:lvl w:ilvl="7" w:tplc="94445A62" w:tentative="1">
      <w:start w:val="1"/>
      <w:numFmt w:val="lowerLetter"/>
      <w:lvlText w:val="%8."/>
      <w:lvlJc w:val="left"/>
      <w:pPr>
        <w:ind w:left="4770" w:hanging="360"/>
      </w:pPr>
    </w:lvl>
    <w:lvl w:ilvl="8" w:tplc="C7CA0748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8" w15:restartNumberingAfterBreak="0">
    <w:nsid w:val="0FD04AC7"/>
    <w:multiLevelType w:val="hybridMultilevel"/>
    <w:tmpl w:val="EC7CEDE4"/>
    <w:lvl w:ilvl="0" w:tplc="73804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A44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CE1F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44C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C06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525D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F081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BCE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6B3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14F58"/>
    <w:multiLevelType w:val="hybridMultilevel"/>
    <w:tmpl w:val="3CBECC68"/>
    <w:lvl w:ilvl="0" w:tplc="3F9A65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88C1E2" w:tentative="1">
      <w:start w:val="1"/>
      <w:numFmt w:val="lowerLetter"/>
      <w:lvlText w:val="%2."/>
      <w:lvlJc w:val="left"/>
      <w:pPr>
        <w:ind w:left="1440" w:hanging="360"/>
      </w:pPr>
    </w:lvl>
    <w:lvl w:ilvl="2" w:tplc="9D4AA892" w:tentative="1">
      <w:start w:val="1"/>
      <w:numFmt w:val="lowerRoman"/>
      <w:lvlText w:val="%3."/>
      <w:lvlJc w:val="right"/>
      <w:pPr>
        <w:ind w:left="2160" w:hanging="180"/>
      </w:pPr>
    </w:lvl>
    <w:lvl w:ilvl="3" w:tplc="6AB05E60" w:tentative="1">
      <w:start w:val="1"/>
      <w:numFmt w:val="decimal"/>
      <w:lvlText w:val="%4."/>
      <w:lvlJc w:val="left"/>
      <w:pPr>
        <w:ind w:left="2880" w:hanging="360"/>
      </w:pPr>
    </w:lvl>
    <w:lvl w:ilvl="4" w:tplc="FAE0034E" w:tentative="1">
      <w:start w:val="1"/>
      <w:numFmt w:val="lowerLetter"/>
      <w:lvlText w:val="%5."/>
      <w:lvlJc w:val="left"/>
      <w:pPr>
        <w:ind w:left="3600" w:hanging="360"/>
      </w:pPr>
    </w:lvl>
    <w:lvl w:ilvl="5" w:tplc="4290FC12" w:tentative="1">
      <w:start w:val="1"/>
      <w:numFmt w:val="lowerRoman"/>
      <w:lvlText w:val="%6."/>
      <w:lvlJc w:val="right"/>
      <w:pPr>
        <w:ind w:left="4320" w:hanging="180"/>
      </w:pPr>
    </w:lvl>
    <w:lvl w:ilvl="6" w:tplc="D4DA622C" w:tentative="1">
      <w:start w:val="1"/>
      <w:numFmt w:val="decimal"/>
      <w:lvlText w:val="%7."/>
      <w:lvlJc w:val="left"/>
      <w:pPr>
        <w:ind w:left="5040" w:hanging="360"/>
      </w:pPr>
    </w:lvl>
    <w:lvl w:ilvl="7" w:tplc="A06A9B4E" w:tentative="1">
      <w:start w:val="1"/>
      <w:numFmt w:val="lowerLetter"/>
      <w:lvlText w:val="%8."/>
      <w:lvlJc w:val="left"/>
      <w:pPr>
        <w:ind w:left="5760" w:hanging="360"/>
      </w:pPr>
    </w:lvl>
    <w:lvl w:ilvl="8" w:tplc="75FCA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9333D"/>
    <w:multiLevelType w:val="hybridMultilevel"/>
    <w:tmpl w:val="9E5CDA02"/>
    <w:lvl w:ilvl="0" w:tplc="0AE0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103E70" w:tentative="1">
      <w:start w:val="1"/>
      <w:numFmt w:val="lowerLetter"/>
      <w:lvlText w:val="%2."/>
      <w:lvlJc w:val="left"/>
      <w:pPr>
        <w:ind w:left="1440" w:hanging="360"/>
      </w:pPr>
    </w:lvl>
    <w:lvl w:ilvl="2" w:tplc="E3665988" w:tentative="1">
      <w:start w:val="1"/>
      <w:numFmt w:val="lowerRoman"/>
      <w:lvlText w:val="%3."/>
      <w:lvlJc w:val="right"/>
      <w:pPr>
        <w:ind w:left="2160" w:hanging="180"/>
      </w:pPr>
    </w:lvl>
    <w:lvl w:ilvl="3" w:tplc="3550B2AC" w:tentative="1">
      <w:start w:val="1"/>
      <w:numFmt w:val="decimal"/>
      <w:lvlText w:val="%4."/>
      <w:lvlJc w:val="left"/>
      <w:pPr>
        <w:ind w:left="2880" w:hanging="360"/>
      </w:pPr>
    </w:lvl>
    <w:lvl w:ilvl="4" w:tplc="25A6BC68" w:tentative="1">
      <w:start w:val="1"/>
      <w:numFmt w:val="lowerLetter"/>
      <w:lvlText w:val="%5."/>
      <w:lvlJc w:val="left"/>
      <w:pPr>
        <w:ind w:left="3600" w:hanging="360"/>
      </w:pPr>
    </w:lvl>
    <w:lvl w:ilvl="5" w:tplc="914C9B6C" w:tentative="1">
      <w:start w:val="1"/>
      <w:numFmt w:val="lowerRoman"/>
      <w:lvlText w:val="%6."/>
      <w:lvlJc w:val="right"/>
      <w:pPr>
        <w:ind w:left="4320" w:hanging="180"/>
      </w:pPr>
    </w:lvl>
    <w:lvl w:ilvl="6" w:tplc="287A5F40" w:tentative="1">
      <w:start w:val="1"/>
      <w:numFmt w:val="decimal"/>
      <w:lvlText w:val="%7."/>
      <w:lvlJc w:val="left"/>
      <w:pPr>
        <w:ind w:left="5040" w:hanging="360"/>
      </w:pPr>
    </w:lvl>
    <w:lvl w:ilvl="7" w:tplc="ADCE2CC0" w:tentative="1">
      <w:start w:val="1"/>
      <w:numFmt w:val="lowerLetter"/>
      <w:lvlText w:val="%8."/>
      <w:lvlJc w:val="left"/>
      <w:pPr>
        <w:ind w:left="5760" w:hanging="360"/>
      </w:pPr>
    </w:lvl>
    <w:lvl w:ilvl="8" w:tplc="38964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87160"/>
    <w:multiLevelType w:val="hybridMultilevel"/>
    <w:tmpl w:val="7142538A"/>
    <w:lvl w:ilvl="0" w:tplc="9F481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02DFC4" w:tentative="1">
      <w:start w:val="1"/>
      <w:numFmt w:val="lowerLetter"/>
      <w:lvlText w:val="%2."/>
      <w:lvlJc w:val="left"/>
      <w:pPr>
        <w:ind w:left="1440" w:hanging="360"/>
      </w:pPr>
    </w:lvl>
    <w:lvl w:ilvl="2" w:tplc="ED98A840" w:tentative="1">
      <w:start w:val="1"/>
      <w:numFmt w:val="lowerRoman"/>
      <w:lvlText w:val="%3."/>
      <w:lvlJc w:val="right"/>
      <w:pPr>
        <w:ind w:left="2160" w:hanging="180"/>
      </w:pPr>
    </w:lvl>
    <w:lvl w:ilvl="3" w:tplc="3FF28AF2" w:tentative="1">
      <w:start w:val="1"/>
      <w:numFmt w:val="decimal"/>
      <w:lvlText w:val="%4."/>
      <w:lvlJc w:val="left"/>
      <w:pPr>
        <w:ind w:left="2880" w:hanging="360"/>
      </w:pPr>
    </w:lvl>
    <w:lvl w:ilvl="4" w:tplc="DD2ECEDC" w:tentative="1">
      <w:start w:val="1"/>
      <w:numFmt w:val="lowerLetter"/>
      <w:lvlText w:val="%5."/>
      <w:lvlJc w:val="left"/>
      <w:pPr>
        <w:ind w:left="3600" w:hanging="360"/>
      </w:pPr>
    </w:lvl>
    <w:lvl w:ilvl="5" w:tplc="5E6014C0" w:tentative="1">
      <w:start w:val="1"/>
      <w:numFmt w:val="lowerRoman"/>
      <w:lvlText w:val="%6."/>
      <w:lvlJc w:val="right"/>
      <w:pPr>
        <w:ind w:left="4320" w:hanging="180"/>
      </w:pPr>
    </w:lvl>
    <w:lvl w:ilvl="6" w:tplc="69DA3398" w:tentative="1">
      <w:start w:val="1"/>
      <w:numFmt w:val="decimal"/>
      <w:lvlText w:val="%7."/>
      <w:lvlJc w:val="left"/>
      <w:pPr>
        <w:ind w:left="5040" w:hanging="360"/>
      </w:pPr>
    </w:lvl>
    <w:lvl w:ilvl="7" w:tplc="A278578C" w:tentative="1">
      <w:start w:val="1"/>
      <w:numFmt w:val="lowerLetter"/>
      <w:lvlText w:val="%8."/>
      <w:lvlJc w:val="left"/>
      <w:pPr>
        <w:ind w:left="5760" w:hanging="360"/>
      </w:pPr>
    </w:lvl>
    <w:lvl w:ilvl="8" w:tplc="089CB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1250B"/>
    <w:multiLevelType w:val="hybridMultilevel"/>
    <w:tmpl w:val="C75A3C44"/>
    <w:lvl w:ilvl="0" w:tplc="FB0A7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2852F8" w:tentative="1">
      <w:start w:val="1"/>
      <w:numFmt w:val="lowerLetter"/>
      <w:lvlText w:val="%2."/>
      <w:lvlJc w:val="left"/>
      <w:pPr>
        <w:ind w:left="1440" w:hanging="360"/>
      </w:pPr>
    </w:lvl>
    <w:lvl w:ilvl="2" w:tplc="548ABD66" w:tentative="1">
      <w:start w:val="1"/>
      <w:numFmt w:val="lowerRoman"/>
      <w:lvlText w:val="%3."/>
      <w:lvlJc w:val="right"/>
      <w:pPr>
        <w:ind w:left="2160" w:hanging="180"/>
      </w:pPr>
    </w:lvl>
    <w:lvl w:ilvl="3" w:tplc="8C10E47E" w:tentative="1">
      <w:start w:val="1"/>
      <w:numFmt w:val="decimal"/>
      <w:lvlText w:val="%4."/>
      <w:lvlJc w:val="left"/>
      <w:pPr>
        <w:ind w:left="2880" w:hanging="360"/>
      </w:pPr>
    </w:lvl>
    <w:lvl w:ilvl="4" w:tplc="56AC96D4" w:tentative="1">
      <w:start w:val="1"/>
      <w:numFmt w:val="lowerLetter"/>
      <w:lvlText w:val="%5."/>
      <w:lvlJc w:val="left"/>
      <w:pPr>
        <w:ind w:left="3600" w:hanging="360"/>
      </w:pPr>
    </w:lvl>
    <w:lvl w:ilvl="5" w:tplc="D3CCCED0" w:tentative="1">
      <w:start w:val="1"/>
      <w:numFmt w:val="lowerRoman"/>
      <w:lvlText w:val="%6."/>
      <w:lvlJc w:val="right"/>
      <w:pPr>
        <w:ind w:left="4320" w:hanging="180"/>
      </w:pPr>
    </w:lvl>
    <w:lvl w:ilvl="6" w:tplc="8146ECC2" w:tentative="1">
      <w:start w:val="1"/>
      <w:numFmt w:val="decimal"/>
      <w:lvlText w:val="%7."/>
      <w:lvlJc w:val="left"/>
      <w:pPr>
        <w:ind w:left="5040" w:hanging="360"/>
      </w:pPr>
    </w:lvl>
    <w:lvl w:ilvl="7" w:tplc="57D6FEDA" w:tentative="1">
      <w:start w:val="1"/>
      <w:numFmt w:val="lowerLetter"/>
      <w:lvlText w:val="%8."/>
      <w:lvlJc w:val="left"/>
      <w:pPr>
        <w:ind w:left="5760" w:hanging="360"/>
      </w:pPr>
    </w:lvl>
    <w:lvl w:ilvl="8" w:tplc="A7E23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07881"/>
    <w:multiLevelType w:val="hybridMultilevel"/>
    <w:tmpl w:val="0B5634D6"/>
    <w:lvl w:ilvl="0" w:tplc="84949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A26C432" w:tentative="1">
      <w:start w:val="1"/>
      <w:numFmt w:val="lowerLetter"/>
      <w:lvlText w:val="%2."/>
      <w:lvlJc w:val="left"/>
      <w:pPr>
        <w:ind w:left="1800" w:hanging="360"/>
      </w:pPr>
    </w:lvl>
    <w:lvl w:ilvl="2" w:tplc="488222D8" w:tentative="1">
      <w:start w:val="1"/>
      <w:numFmt w:val="lowerRoman"/>
      <w:lvlText w:val="%3."/>
      <w:lvlJc w:val="right"/>
      <w:pPr>
        <w:ind w:left="2520" w:hanging="180"/>
      </w:pPr>
    </w:lvl>
    <w:lvl w:ilvl="3" w:tplc="3EF2480A" w:tentative="1">
      <w:start w:val="1"/>
      <w:numFmt w:val="decimal"/>
      <w:lvlText w:val="%4."/>
      <w:lvlJc w:val="left"/>
      <w:pPr>
        <w:ind w:left="3240" w:hanging="360"/>
      </w:pPr>
    </w:lvl>
    <w:lvl w:ilvl="4" w:tplc="F6E09FF2" w:tentative="1">
      <w:start w:val="1"/>
      <w:numFmt w:val="lowerLetter"/>
      <w:lvlText w:val="%5."/>
      <w:lvlJc w:val="left"/>
      <w:pPr>
        <w:ind w:left="3960" w:hanging="360"/>
      </w:pPr>
    </w:lvl>
    <w:lvl w:ilvl="5" w:tplc="750248F2" w:tentative="1">
      <w:start w:val="1"/>
      <w:numFmt w:val="lowerRoman"/>
      <w:lvlText w:val="%6."/>
      <w:lvlJc w:val="right"/>
      <w:pPr>
        <w:ind w:left="4680" w:hanging="180"/>
      </w:pPr>
    </w:lvl>
    <w:lvl w:ilvl="6" w:tplc="D002651C" w:tentative="1">
      <w:start w:val="1"/>
      <w:numFmt w:val="decimal"/>
      <w:lvlText w:val="%7."/>
      <w:lvlJc w:val="left"/>
      <w:pPr>
        <w:ind w:left="5400" w:hanging="360"/>
      </w:pPr>
    </w:lvl>
    <w:lvl w:ilvl="7" w:tplc="7F1A9F8C" w:tentative="1">
      <w:start w:val="1"/>
      <w:numFmt w:val="lowerLetter"/>
      <w:lvlText w:val="%8."/>
      <w:lvlJc w:val="left"/>
      <w:pPr>
        <w:ind w:left="6120" w:hanging="360"/>
      </w:pPr>
    </w:lvl>
    <w:lvl w:ilvl="8" w:tplc="451CAF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101662"/>
    <w:multiLevelType w:val="hybridMultilevel"/>
    <w:tmpl w:val="CFE29222"/>
    <w:lvl w:ilvl="0" w:tplc="0C7E9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1C24" w:tentative="1">
      <w:start w:val="1"/>
      <w:numFmt w:val="lowerLetter"/>
      <w:lvlText w:val="%2."/>
      <w:lvlJc w:val="left"/>
      <w:pPr>
        <w:ind w:left="1440" w:hanging="360"/>
      </w:pPr>
    </w:lvl>
    <w:lvl w:ilvl="2" w:tplc="E17CE58A" w:tentative="1">
      <w:start w:val="1"/>
      <w:numFmt w:val="lowerRoman"/>
      <w:lvlText w:val="%3."/>
      <w:lvlJc w:val="right"/>
      <w:pPr>
        <w:ind w:left="2160" w:hanging="180"/>
      </w:pPr>
    </w:lvl>
    <w:lvl w:ilvl="3" w:tplc="A20E8AC4" w:tentative="1">
      <w:start w:val="1"/>
      <w:numFmt w:val="decimal"/>
      <w:lvlText w:val="%4."/>
      <w:lvlJc w:val="left"/>
      <w:pPr>
        <w:ind w:left="2880" w:hanging="360"/>
      </w:pPr>
    </w:lvl>
    <w:lvl w:ilvl="4" w:tplc="F8B26ACA" w:tentative="1">
      <w:start w:val="1"/>
      <w:numFmt w:val="lowerLetter"/>
      <w:lvlText w:val="%5."/>
      <w:lvlJc w:val="left"/>
      <w:pPr>
        <w:ind w:left="3600" w:hanging="360"/>
      </w:pPr>
    </w:lvl>
    <w:lvl w:ilvl="5" w:tplc="54B61B62" w:tentative="1">
      <w:start w:val="1"/>
      <w:numFmt w:val="lowerRoman"/>
      <w:lvlText w:val="%6."/>
      <w:lvlJc w:val="right"/>
      <w:pPr>
        <w:ind w:left="4320" w:hanging="180"/>
      </w:pPr>
    </w:lvl>
    <w:lvl w:ilvl="6" w:tplc="DC229F56" w:tentative="1">
      <w:start w:val="1"/>
      <w:numFmt w:val="decimal"/>
      <w:lvlText w:val="%7."/>
      <w:lvlJc w:val="left"/>
      <w:pPr>
        <w:ind w:left="5040" w:hanging="360"/>
      </w:pPr>
    </w:lvl>
    <w:lvl w:ilvl="7" w:tplc="3BDCB4F8" w:tentative="1">
      <w:start w:val="1"/>
      <w:numFmt w:val="lowerLetter"/>
      <w:lvlText w:val="%8."/>
      <w:lvlJc w:val="left"/>
      <w:pPr>
        <w:ind w:left="5760" w:hanging="360"/>
      </w:pPr>
    </w:lvl>
    <w:lvl w:ilvl="8" w:tplc="3B84B0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752F1"/>
    <w:multiLevelType w:val="hybridMultilevel"/>
    <w:tmpl w:val="AA0864B2"/>
    <w:lvl w:ilvl="0" w:tplc="737AA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68DC3A" w:tentative="1">
      <w:start w:val="1"/>
      <w:numFmt w:val="lowerLetter"/>
      <w:lvlText w:val="%2."/>
      <w:lvlJc w:val="left"/>
      <w:pPr>
        <w:ind w:left="1440" w:hanging="360"/>
      </w:pPr>
    </w:lvl>
    <w:lvl w:ilvl="2" w:tplc="20C80C54" w:tentative="1">
      <w:start w:val="1"/>
      <w:numFmt w:val="lowerRoman"/>
      <w:lvlText w:val="%3."/>
      <w:lvlJc w:val="right"/>
      <w:pPr>
        <w:ind w:left="2160" w:hanging="180"/>
      </w:pPr>
    </w:lvl>
    <w:lvl w:ilvl="3" w:tplc="40DA478C" w:tentative="1">
      <w:start w:val="1"/>
      <w:numFmt w:val="decimal"/>
      <w:lvlText w:val="%4."/>
      <w:lvlJc w:val="left"/>
      <w:pPr>
        <w:ind w:left="2880" w:hanging="360"/>
      </w:pPr>
    </w:lvl>
    <w:lvl w:ilvl="4" w:tplc="160ACAFC" w:tentative="1">
      <w:start w:val="1"/>
      <w:numFmt w:val="lowerLetter"/>
      <w:lvlText w:val="%5."/>
      <w:lvlJc w:val="left"/>
      <w:pPr>
        <w:ind w:left="3600" w:hanging="360"/>
      </w:pPr>
    </w:lvl>
    <w:lvl w:ilvl="5" w:tplc="AF725E4C" w:tentative="1">
      <w:start w:val="1"/>
      <w:numFmt w:val="lowerRoman"/>
      <w:lvlText w:val="%6."/>
      <w:lvlJc w:val="right"/>
      <w:pPr>
        <w:ind w:left="4320" w:hanging="180"/>
      </w:pPr>
    </w:lvl>
    <w:lvl w:ilvl="6" w:tplc="FFF6061C" w:tentative="1">
      <w:start w:val="1"/>
      <w:numFmt w:val="decimal"/>
      <w:lvlText w:val="%7."/>
      <w:lvlJc w:val="left"/>
      <w:pPr>
        <w:ind w:left="5040" w:hanging="360"/>
      </w:pPr>
    </w:lvl>
    <w:lvl w:ilvl="7" w:tplc="9EC67806" w:tentative="1">
      <w:start w:val="1"/>
      <w:numFmt w:val="lowerLetter"/>
      <w:lvlText w:val="%8."/>
      <w:lvlJc w:val="left"/>
      <w:pPr>
        <w:ind w:left="5760" w:hanging="360"/>
      </w:pPr>
    </w:lvl>
    <w:lvl w:ilvl="8" w:tplc="0C88F7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0B1D3F"/>
    <w:multiLevelType w:val="hybridMultilevel"/>
    <w:tmpl w:val="3CBECC68"/>
    <w:lvl w:ilvl="0" w:tplc="8FA4F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7017DE" w:tentative="1">
      <w:start w:val="1"/>
      <w:numFmt w:val="lowerLetter"/>
      <w:lvlText w:val="%2."/>
      <w:lvlJc w:val="left"/>
      <w:pPr>
        <w:ind w:left="1440" w:hanging="360"/>
      </w:pPr>
    </w:lvl>
    <w:lvl w:ilvl="2" w:tplc="E02CACD8" w:tentative="1">
      <w:start w:val="1"/>
      <w:numFmt w:val="lowerRoman"/>
      <w:lvlText w:val="%3."/>
      <w:lvlJc w:val="right"/>
      <w:pPr>
        <w:ind w:left="2160" w:hanging="180"/>
      </w:pPr>
    </w:lvl>
    <w:lvl w:ilvl="3" w:tplc="56461982" w:tentative="1">
      <w:start w:val="1"/>
      <w:numFmt w:val="decimal"/>
      <w:lvlText w:val="%4."/>
      <w:lvlJc w:val="left"/>
      <w:pPr>
        <w:ind w:left="2880" w:hanging="360"/>
      </w:pPr>
    </w:lvl>
    <w:lvl w:ilvl="4" w:tplc="F6E8C9B0" w:tentative="1">
      <w:start w:val="1"/>
      <w:numFmt w:val="lowerLetter"/>
      <w:lvlText w:val="%5."/>
      <w:lvlJc w:val="left"/>
      <w:pPr>
        <w:ind w:left="3600" w:hanging="360"/>
      </w:pPr>
    </w:lvl>
    <w:lvl w:ilvl="5" w:tplc="DA548162" w:tentative="1">
      <w:start w:val="1"/>
      <w:numFmt w:val="lowerRoman"/>
      <w:lvlText w:val="%6."/>
      <w:lvlJc w:val="right"/>
      <w:pPr>
        <w:ind w:left="4320" w:hanging="180"/>
      </w:pPr>
    </w:lvl>
    <w:lvl w:ilvl="6" w:tplc="0674ECF4" w:tentative="1">
      <w:start w:val="1"/>
      <w:numFmt w:val="decimal"/>
      <w:lvlText w:val="%7."/>
      <w:lvlJc w:val="left"/>
      <w:pPr>
        <w:ind w:left="5040" w:hanging="360"/>
      </w:pPr>
    </w:lvl>
    <w:lvl w:ilvl="7" w:tplc="155004CA" w:tentative="1">
      <w:start w:val="1"/>
      <w:numFmt w:val="lowerLetter"/>
      <w:lvlText w:val="%8."/>
      <w:lvlJc w:val="left"/>
      <w:pPr>
        <w:ind w:left="5760" w:hanging="360"/>
      </w:pPr>
    </w:lvl>
    <w:lvl w:ilvl="8" w:tplc="39303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1744F"/>
    <w:multiLevelType w:val="hybridMultilevel"/>
    <w:tmpl w:val="3F32CFA6"/>
    <w:lvl w:ilvl="0" w:tplc="FED60EC0">
      <w:start w:val="1"/>
      <w:numFmt w:val="decimal"/>
      <w:lvlText w:val="%1."/>
      <w:lvlJc w:val="left"/>
      <w:pPr>
        <w:ind w:left="540" w:hanging="360"/>
      </w:pPr>
    </w:lvl>
    <w:lvl w:ilvl="1" w:tplc="465461BC" w:tentative="1">
      <w:start w:val="1"/>
      <w:numFmt w:val="lowerLetter"/>
      <w:lvlText w:val="%2."/>
      <w:lvlJc w:val="left"/>
      <w:pPr>
        <w:ind w:left="1260" w:hanging="360"/>
      </w:pPr>
    </w:lvl>
    <w:lvl w:ilvl="2" w:tplc="D6CE40DC" w:tentative="1">
      <w:start w:val="1"/>
      <w:numFmt w:val="lowerRoman"/>
      <w:lvlText w:val="%3."/>
      <w:lvlJc w:val="right"/>
      <w:pPr>
        <w:ind w:left="1980" w:hanging="180"/>
      </w:pPr>
    </w:lvl>
    <w:lvl w:ilvl="3" w:tplc="9E742FAA" w:tentative="1">
      <w:start w:val="1"/>
      <w:numFmt w:val="decimal"/>
      <w:lvlText w:val="%4."/>
      <w:lvlJc w:val="left"/>
      <w:pPr>
        <w:ind w:left="2700" w:hanging="360"/>
      </w:pPr>
    </w:lvl>
    <w:lvl w:ilvl="4" w:tplc="13E0E976" w:tentative="1">
      <w:start w:val="1"/>
      <w:numFmt w:val="lowerLetter"/>
      <w:lvlText w:val="%5."/>
      <w:lvlJc w:val="left"/>
      <w:pPr>
        <w:ind w:left="3420" w:hanging="360"/>
      </w:pPr>
    </w:lvl>
    <w:lvl w:ilvl="5" w:tplc="FA5060E8" w:tentative="1">
      <w:start w:val="1"/>
      <w:numFmt w:val="lowerRoman"/>
      <w:lvlText w:val="%6."/>
      <w:lvlJc w:val="right"/>
      <w:pPr>
        <w:ind w:left="4140" w:hanging="180"/>
      </w:pPr>
    </w:lvl>
    <w:lvl w:ilvl="6" w:tplc="3940D7F6" w:tentative="1">
      <w:start w:val="1"/>
      <w:numFmt w:val="decimal"/>
      <w:lvlText w:val="%7."/>
      <w:lvlJc w:val="left"/>
      <w:pPr>
        <w:ind w:left="4860" w:hanging="360"/>
      </w:pPr>
    </w:lvl>
    <w:lvl w:ilvl="7" w:tplc="9BDA6F3E" w:tentative="1">
      <w:start w:val="1"/>
      <w:numFmt w:val="lowerLetter"/>
      <w:lvlText w:val="%8."/>
      <w:lvlJc w:val="left"/>
      <w:pPr>
        <w:ind w:left="5580" w:hanging="360"/>
      </w:pPr>
    </w:lvl>
    <w:lvl w:ilvl="8" w:tplc="0FFA52A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242B3A24"/>
    <w:multiLevelType w:val="hybridMultilevel"/>
    <w:tmpl w:val="3AD42E68"/>
    <w:lvl w:ilvl="0" w:tplc="4FEC7E1A">
      <w:start w:val="1"/>
      <w:numFmt w:val="decimal"/>
      <w:lvlText w:val="%1."/>
      <w:lvlJc w:val="left"/>
      <w:pPr>
        <w:ind w:left="720" w:hanging="360"/>
      </w:pPr>
    </w:lvl>
    <w:lvl w:ilvl="1" w:tplc="25163856">
      <w:start w:val="1"/>
      <w:numFmt w:val="lowerLetter"/>
      <w:lvlText w:val="%2."/>
      <w:lvlJc w:val="left"/>
      <w:pPr>
        <w:ind w:left="1440" w:hanging="360"/>
      </w:pPr>
    </w:lvl>
    <w:lvl w:ilvl="2" w:tplc="BA447D34">
      <w:start w:val="1"/>
      <w:numFmt w:val="lowerRoman"/>
      <w:lvlText w:val="%3."/>
      <w:lvlJc w:val="right"/>
      <w:pPr>
        <w:ind w:left="2160" w:hanging="180"/>
      </w:pPr>
    </w:lvl>
    <w:lvl w:ilvl="3" w:tplc="BC02347E">
      <w:start w:val="1"/>
      <w:numFmt w:val="decimal"/>
      <w:lvlText w:val="%4."/>
      <w:lvlJc w:val="left"/>
      <w:pPr>
        <w:ind w:left="1170" w:hanging="360"/>
      </w:pPr>
    </w:lvl>
    <w:lvl w:ilvl="4" w:tplc="1E8E7376">
      <w:start w:val="1"/>
      <w:numFmt w:val="lowerLetter"/>
      <w:lvlText w:val="%5."/>
      <w:lvlJc w:val="left"/>
      <w:pPr>
        <w:ind w:left="3600" w:hanging="360"/>
      </w:pPr>
    </w:lvl>
    <w:lvl w:ilvl="5" w:tplc="F40E761C">
      <w:start w:val="1"/>
      <w:numFmt w:val="lowerRoman"/>
      <w:lvlText w:val="%6."/>
      <w:lvlJc w:val="right"/>
      <w:pPr>
        <w:ind w:left="4320" w:hanging="180"/>
      </w:pPr>
    </w:lvl>
    <w:lvl w:ilvl="6" w:tplc="959612C2">
      <w:start w:val="1"/>
      <w:numFmt w:val="decimal"/>
      <w:lvlText w:val="%7."/>
      <w:lvlJc w:val="left"/>
      <w:pPr>
        <w:ind w:left="5040" w:hanging="360"/>
      </w:pPr>
    </w:lvl>
    <w:lvl w:ilvl="7" w:tplc="00088AA2">
      <w:start w:val="1"/>
      <w:numFmt w:val="lowerLetter"/>
      <w:lvlText w:val="%8."/>
      <w:lvlJc w:val="left"/>
      <w:pPr>
        <w:ind w:left="5760" w:hanging="360"/>
      </w:pPr>
    </w:lvl>
    <w:lvl w:ilvl="8" w:tplc="133AEF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C6391"/>
    <w:multiLevelType w:val="hybridMultilevel"/>
    <w:tmpl w:val="05E450BE"/>
    <w:lvl w:ilvl="0" w:tplc="A078B322">
      <w:start w:val="1"/>
      <w:numFmt w:val="lowerLetter"/>
      <w:lvlText w:val="%1)"/>
      <w:lvlJc w:val="left"/>
      <w:pPr>
        <w:ind w:left="720" w:hanging="360"/>
      </w:pPr>
    </w:lvl>
    <w:lvl w:ilvl="1" w:tplc="922C2570" w:tentative="1">
      <w:start w:val="1"/>
      <w:numFmt w:val="lowerLetter"/>
      <w:lvlText w:val="%2."/>
      <w:lvlJc w:val="left"/>
      <w:pPr>
        <w:ind w:left="1440" w:hanging="360"/>
      </w:pPr>
    </w:lvl>
    <w:lvl w:ilvl="2" w:tplc="B7AE142C" w:tentative="1">
      <w:start w:val="1"/>
      <w:numFmt w:val="lowerRoman"/>
      <w:lvlText w:val="%3."/>
      <w:lvlJc w:val="right"/>
      <w:pPr>
        <w:ind w:left="2160" w:hanging="180"/>
      </w:pPr>
    </w:lvl>
    <w:lvl w:ilvl="3" w:tplc="352E87DC" w:tentative="1">
      <w:start w:val="1"/>
      <w:numFmt w:val="decimal"/>
      <w:lvlText w:val="%4."/>
      <w:lvlJc w:val="left"/>
      <w:pPr>
        <w:ind w:left="2880" w:hanging="360"/>
      </w:pPr>
    </w:lvl>
    <w:lvl w:ilvl="4" w:tplc="A8544D3E" w:tentative="1">
      <w:start w:val="1"/>
      <w:numFmt w:val="lowerLetter"/>
      <w:lvlText w:val="%5."/>
      <w:lvlJc w:val="left"/>
      <w:pPr>
        <w:ind w:left="3600" w:hanging="360"/>
      </w:pPr>
    </w:lvl>
    <w:lvl w:ilvl="5" w:tplc="97DA046C" w:tentative="1">
      <w:start w:val="1"/>
      <w:numFmt w:val="lowerRoman"/>
      <w:lvlText w:val="%6."/>
      <w:lvlJc w:val="right"/>
      <w:pPr>
        <w:ind w:left="4320" w:hanging="180"/>
      </w:pPr>
    </w:lvl>
    <w:lvl w:ilvl="6" w:tplc="087A7C90" w:tentative="1">
      <w:start w:val="1"/>
      <w:numFmt w:val="decimal"/>
      <w:lvlText w:val="%7."/>
      <w:lvlJc w:val="left"/>
      <w:pPr>
        <w:ind w:left="5040" w:hanging="360"/>
      </w:pPr>
    </w:lvl>
    <w:lvl w:ilvl="7" w:tplc="0CCEB4B4" w:tentative="1">
      <w:start w:val="1"/>
      <w:numFmt w:val="lowerLetter"/>
      <w:lvlText w:val="%8."/>
      <w:lvlJc w:val="left"/>
      <w:pPr>
        <w:ind w:left="5760" w:hanging="360"/>
      </w:pPr>
    </w:lvl>
    <w:lvl w:ilvl="8" w:tplc="DE40B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B4620"/>
    <w:multiLevelType w:val="hybridMultilevel"/>
    <w:tmpl w:val="72A6EB76"/>
    <w:lvl w:ilvl="0" w:tplc="0DFA7A9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CC323F20" w:tentative="1">
      <w:start w:val="1"/>
      <w:numFmt w:val="lowerLetter"/>
      <w:lvlText w:val="%2."/>
      <w:lvlJc w:val="left"/>
      <w:pPr>
        <w:ind w:left="1170" w:hanging="360"/>
      </w:pPr>
    </w:lvl>
    <w:lvl w:ilvl="2" w:tplc="0FAEC7AA" w:tentative="1">
      <w:start w:val="1"/>
      <w:numFmt w:val="lowerRoman"/>
      <w:lvlText w:val="%3."/>
      <w:lvlJc w:val="right"/>
      <w:pPr>
        <w:ind w:left="1890" w:hanging="180"/>
      </w:pPr>
    </w:lvl>
    <w:lvl w:ilvl="3" w:tplc="614AB520" w:tentative="1">
      <w:start w:val="1"/>
      <w:numFmt w:val="decimal"/>
      <w:lvlText w:val="%4."/>
      <w:lvlJc w:val="left"/>
      <w:pPr>
        <w:ind w:left="2610" w:hanging="360"/>
      </w:pPr>
    </w:lvl>
    <w:lvl w:ilvl="4" w:tplc="2BA8100A" w:tentative="1">
      <w:start w:val="1"/>
      <w:numFmt w:val="lowerLetter"/>
      <w:lvlText w:val="%5."/>
      <w:lvlJc w:val="left"/>
      <w:pPr>
        <w:ind w:left="3330" w:hanging="360"/>
      </w:pPr>
    </w:lvl>
    <w:lvl w:ilvl="5" w:tplc="A8C8911A" w:tentative="1">
      <w:start w:val="1"/>
      <w:numFmt w:val="lowerRoman"/>
      <w:lvlText w:val="%6."/>
      <w:lvlJc w:val="right"/>
      <w:pPr>
        <w:ind w:left="4050" w:hanging="180"/>
      </w:pPr>
    </w:lvl>
    <w:lvl w:ilvl="6" w:tplc="3CCE2ACA" w:tentative="1">
      <w:start w:val="1"/>
      <w:numFmt w:val="decimal"/>
      <w:lvlText w:val="%7."/>
      <w:lvlJc w:val="left"/>
      <w:pPr>
        <w:ind w:left="4770" w:hanging="360"/>
      </w:pPr>
    </w:lvl>
    <w:lvl w:ilvl="7" w:tplc="03B212AC" w:tentative="1">
      <w:start w:val="1"/>
      <w:numFmt w:val="lowerLetter"/>
      <w:lvlText w:val="%8."/>
      <w:lvlJc w:val="left"/>
      <w:pPr>
        <w:ind w:left="5490" w:hanging="360"/>
      </w:pPr>
    </w:lvl>
    <w:lvl w:ilvl="8" w:tplc="C29EDD2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7C72AB3"/>
    <w:multiLevelType w:val="hybridMultilevel"/>
    <w:tmpl w:val="AB021322"/>
    <w:lvl w:ilvl="0" w:tplc="30C437D0">
      <w:start w:val="1"/>
      <w:numFmt w:val="lowerRoman"/>
      <w:lvlText w:val="%1."/>
      <w:lvlJc w:val="right"/>
      <w:pPr>
        <w:ind w:left="1440" w:hanging="360"/>
      </w:pPr>
    </w:lvl>
    <w:lvl w:ilvl="1" w:tplc="A098924E" w:tentative="1">
      <w:start w:val="1"/>
      <w:numFmt w:val="lowerLetter"/>
      <w:lvlText w:val="%2."/>
      <w:lvlJc w:val="left"/>
      <w:pPr>
        <w:ind w:left="2160" w:hanging="360"/>
      </w:pPr>
    </w:lvl>
    <w:lvl w:ilvl="2" w:tplc="430EC8BE" w:tentative="1">
      <w:start w:val="1"/>
      <w:numFmt w:val="lowerRoman"/>
      <w:lvlText w:val="%3."/>
      <w:lvlJc w:val="right"/>
      <w:pPr>
        <w:ind w:left="2880" w:hanging="180"/>
      </w:pPr>
    </w:lvl>
    <w:lvl w:ilvl="3" w:tplc="9544B8B8" w:tentative="1">
      <w:start w:val="1"/>
      <w:numFmt w:val="decimal"/>
      <w:lvlText w:val="%4."/>
      <w:lvlJc w:val="left"/>
      <w:pPr>
        <w:ind w:left="3600" w:hanging="360"/>
      </w:pPr>
    </w:lvl>
    <w:lvl w:ilvl="4" w:tplc="F314F3EC" w:tentative="1">
      <w:start w:val="1"/>
      <w:numFmt w:val="lowerLetter"/>
      <w:lvlText w:val="%5."/>
      <w:lvlJc w:val="left"/>
      <w:pPr>
        <w:ind w:left="4320" w:hanging="360"/>
      </w:pPr>
    </w:lvl>
    <w:lvl w:ilvl="5" w:tplc="46F82FF4" w:tentative="1">
      <w:start w:val="1"/>
      <w:numFmt w:val="lowerRoman"/>
      <w:lvlText w:val="%6."/>
      <w:lvlJc w:val="right"/>
      <w:pPr>
        <w:ind w:left="5040" w:hanging="180"/>
      </w:pPr>
    </w:lvl>
    <w:lvl w:ilvl="6" w:tplc="F968B592" w:tentative="1">
      <w:start w:val="1"/>
      <w:numFmt w:val="decimal"/>
      <w:lvlText w:val="%7."/>
      <w:lvlJc w:val="left"/>
      <w:pPr>
        <w:ind w:left="5760" w:hanging="360"/>
      </w:pPr>
    </w:lvl>
    <w:lvl w:ilvl="7" w:tplc="30A818A0" w:tentative="1">
      <w:start w:val="1"/>
      <w:numFmt w:val="lowerLetter"/>
      <w:lvlText w:val="%8."/>
      <w:lvlJc w:val="left"/>
      <w:pPr>
        <w:ind w:left="6480" w:hanging="360"/>
      </w:pPr>
    </w:lvl>
    <w:lvl w:ilvl="8" w:tplc="23803C4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8046E08"/>
    <w:multiLevelType w:val="hybridMultilevel"/>
    <w:tmpl w:val="9C6EA064"/>
    <w:lvl w:ilvl="0" w:tplc="4F9C9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446AAA" w:tentative="1">
      <w:start w:val="1"/>
      <w:numFmt w:val="lowerLetter"/>
      <w:lvlText w:val="%2."/>
      <w:lvlJc w:val="left"/>
      <w:pPr>
        <w:ind w:left="1440" w:hanging="360"/>
      </w:pPr>
    </w:lvl>
    <w:lvl w:ilvl="2" w:tplc="8CA632AC" w:tentative="1">
      <w:start w:val="1"/>
      <w:numFmt w:val="lowerRoman"/>
      <w:lvlText w:val="%3."/>
      <w:lvlJc w:val="right"/>
      <w:pPr>
        <w:ind w:left="2160" w:hanging="180"/>
      </w:pPr>
    </w:lvl>
    <w:lvl w:ilvl="3" w:tplc="69C07C18" w:tentative="1">
      <w:start w:val="1"/>
      <w:numFmt w:val="decimal"/>
      <w:lvlText w:val="%4."/>
      <w:lvlJc w:val="left"/>
      <w:pPr>
        <w:ind w:left="2880" w:hanging="360"/>
      </w:pPr>
    </w:lvl>
    <w:lvl w:ilvl="4" w:tplc="48684A0E" w:tentative="1">
      <w:start w:val="1"/>
      <w:numFmt w:val="lowerLetter"/>
      <w:lvlText w:val="%5."/>
      <w:lvlJc w:val="left"/>
      <w:pPr>
        <w:ind w:left="3600" w:hanging="360"/>
      </w:pPr>
    </w:lvl>
    <w:lvl w:ilvl="5" w:tplc="887EA9B8" w:tentative="1">
      <w:start w:val="1"/>
      <w:numFmt w:val="lowerRoman"/>
      <w:lvlText w:val="%6."/>
      <w:lvlJc w:val="right"/>
      <w:pPr>
        <w:ind w:left="4320" w:hanging="180"/>
      </w:pPr>
    </w:lvl>
    <w:lvl w:ilvl="6" w:tplc="9B2C7174" w:tentative="1">
      <w:start w:val="1"/>
      <w:numFmt w:val="decimal"/>
      <w:lvlText w:val="%7."/>
      <w:lvlJc w:val="left"/>
      <w:pPr>
        <w:ind w:left="5040" w:hanging="360"/>
      </w:pPr>
    </w:lvl>
    <w:lvl w:ilvl="7" w:tplc="F7A8ACDA" w:tentative="1">
      <w:start w:val="1"/>
      <w:numFmt w:val="lowerLetter"/>
      <w:lvlText w:val="%8."/>
      <w:lvlJc w:val="left"/>
      <w:pPr>
        <w:ind w:left="5760" w:hanging="360"/>
      </w:pPr>
    </w:lvl>
    <w:lvl w:ilvl="8" w:tplc="B3CE6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4E2C4C"/>
    <w:multiLevelType w:val="hybridMultilevel"/>
    <w:tmpl w:val="3CBECC68"/>
    <w:lvl w:ilvl="0" w:tplc="A372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8818FE" w:tentative="1">
      <w:start w:val="1"/>
      <w:numFmt w:val="lowerLetter"/>
      <w:lvlText w:val="%2."/>
      <w:lvlJc w:val="left"/>
      <w:pPr>
        <w:ind w:left="1440" w:hanging="360"/>
      </w:pPr>
    </w:lvl>
    <w:lvl w:ilvl="2" w:tplc="2E0262CE" w:tentative="1">
      <w:start w:val="1"/>
      <w:numFmt w:val="lowerRoman"/>
      <w:lvlText w:val="%3."/>
      <w:lvlJc w:val="right"/>
      <w:pPr>
        <w:ind w:left="2160" w:hanging="180"/>
      </w:pPr>
    </w:lvl>
    <w:lvl w:ilvl="3" w:tplc="CDA0149A" w:tentative="1">
      <w:start w:val="1"/>
      <w:numFmt w:val="decimal"/>
      <w:lvlText w:val="%4."/>
      <w:lvlJc w:val="left"/>
      <w:pPr>
        <w:ind w:left="2880" w:hanging="360"/>
      </w:pPr>
    </w:lvl>
    <w:lvl w:ilvl="4" w:tplc="A9E07212" w:tentative="1">
      <w:start w:val="1"/>
      <w:numFmt w:val="lowerLetter"/>
      <w:lvlText w:val="%5."/>
      <w:lvlJc w:val="left"/>
      <w:pPr>
        <w:ind w:left="3600" w:hanging="360"/>
      </w:pPr>
    </w:lvl>
    <w:lvl w:ilvl="5" w:tplc="86921408" w:tentative="1">
      <w:start w:val="1"/>
      <w:numFmt w:val="lowerRoman"/>
      <w:lvlText w:val="%6."/>
      <w:lvlJc w:val="right"/>
      <w:pPr>
        <w:ind w:left="4320" w:hanging="180"/>
      </w:pPr>
    </w:lvl>
    <w:lvl w:ilvl="6" w:tplc="D5129EDC" w:tentative="1">
      <w:start w:val="1"/>
      <w:numFmt w:val="decimal"/>
      <w:lvlText w:val="%7."/>
      <w:lvlJc w:val="left"/>
      <w:pPr>
        <w:ind w:left="5040" w:hanging="360"/>
      </w:pPr>
    </w:lvl>
    <w:lvl w:ilvl="7" w:tplc="DA5A3B02" w:tentative="1">
      <w:start w:val="1"/>
      <w:numFmt w:val="lowerLetter"/>
      <w:lvlText w:val="%8."/>
      <w:lvlJc w:val="left"/>
      <w:pPr>
        <w:ind w:left="5760" w:hanging="360"/>
      </w:pPr>
    </w:lvl>
    <w:lvl w:ilvl="8" w:tplc="492EB6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07A17"/>
    <w:multiLevelType w:val="hybridMultilevel"/>
    <w:tmpl w:val="4CB6616C"/>
    <w:lvl w:ilvl="0" w:tplc="8D78D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2A7814" w:tentative="1">
      <w:start w:val="1"/>
      <w:numFmt w:val="lowerLetter"/>
      <w:lvlText w:val="%2."/>
      <w:lvlJc w:val="left"/>
      <w:pPr>
        <w:ind w:left="1440" w:hanging="360"/>
      </w:pPr>
    </w:lvl>
    <w:lvl w:ilvl="2" w:tplc="1332E292" w:tentative="1">
      <w:start w:val="1"/>
      <w:numFmt w:val="lowerRoman"/>
      <w:lvlText w:val="%3."/>
      <w:lvlJc w:val="right"/>
      <w:pPr>
        <w:ind w:left="2160" w:hanging="180"/>
      </w:pPr>
    </w:lvl>
    <w:lvl w:ilvl="3" w:tplc="B29A571A" w:tentative="1">
      <w:start w:val="1"/>
      <w:numFmt w:val="decimal"/>
      <w:lvlText w:val="%4."/>
      <w:lvlJc w:val="left"/>
      <w:pPr>
        <w:ind w:left="2880" w:hanging="360"/>
      </w:pPr>
    </w:lvl>
    <w:lvl w:ilvl="4" w:tplc="19985E46" w:tentative="1">
      <w:start w:val="1"/>
      <w:numFmt w:val="lowerLetter"/>
      <w:lvlText w:val="%5."/>
      <w:lvlJc w:val="left"/>
      <w:pPr>
        <w:ind w:left="3600" w:hanging="360"/>
      </w:pPr>
    </w:lvl>
    <w:lvl w:ilvl="5" w:tplc="1B8E5FF4" w:tentative="1">
      <w:start w:val="1"/>
      <w:numFmt w:val="lowerRoman"/>
      <w:lvlText w:val="%6."/>
      <w:lvlJc w:val="right"/>
      <w:pPr>
        <w:ind w:left="4320" w:hanging="180"/>
      </w:pPr>
    </w:lvl>
    <w:lvl w:ilvl="6" w:tplc="7CFC5E4E" w:tentative="1">
      <w:start w:val="1"/>
      <w:numFmt w:val="decimal"/>
      <w:lvlText w:val="%7."/>
      <w:lvlJc w:val="left"/>
      <w:pPr>
        <w:ind w:left="5040" w:hanging="360"/>
      </w:pPr>
    </w:lvl>
    <w:lvl w:ilvl="7" w:tplc="2E34045A" w:tentative="1">
      <w:start w:val="1"/>
      <w:numFmt w:val="lowerLetter"/>
      <w:lvlText w:val="%8."/>
      <w:lvlJc w:val="left"/>
      <w:pPr>
        <w:ind w:left="5760" w:hanging="360"/>
      </w:pPr>
    </w:lvl>
    <w:lvl w:ilvl="8" w:tplc="4CD60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01682"/>
    <w:multiLevelType w:val="hybridMultilevel"/>
    <w:tmpl w:val="DEEA6258"/>
    <w:lvl w:ilvl="0" w:tplc="2FDEE2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2A40330" w:tentative="1">
      <w:start w:val="1"/>
      <w:numFmt w:val="lowerLetter"/>
      <w:lvlText w:val="%2."/>
      <w:lvlJc w:val="left"/>
      <w:pPr>
        <w:ind w:left="1440" w:hanging="360"/>
      </w:pPr>
    </w:lvl>
    <w:lvl w:ilvl="2" w:tplc="95928A02" w:tentative="1">
      <w:start w:val="1"/>
      <w:numFmt w:val="lowerRoman"/>
      <w:lvlText w:val="%3."/>
      <w:lvlJc w:val="right"/>
      <w:pPr>
        <w:ind w:left="2160" w:hanging="180"/>
      </w:pPr>
    </w:lvl>
    <w:lvl w:ilvl="3" w:tplc="EAC8C0E8" w:tentative="1">
      <w:start w:val="1"/>
      <w:numFmt w:val="decimal"/>
      <w:lvlText w:val="%4."/>
      <w:lvlJc w:val="left"/>
      <w:pPr>
        <w:ind w:left="2880" w:hanging="360"/>
      </w:pPr>
    </w:lvl>
    <w:lvl w:ilvl="4" w:tplc="F85ED7A8" w:tentative="1">
      <w:start w:val="1"/>
      <w:numFmt w:val="lowerLetter"/>
      <w:lvlText w:val="%5."/>
      <w:lvlJc w:val="left"/>
      <w:pPr>
        <w:ind w:left="3600" w:hanging="360"/>
      </w:pPr>
    </w:lvl>
    <w:lvl w:ilvl="5" w:tplc="EEE2143A" w:tentative="1">
      <w:start w:val="1"/>
      <w:numFmt w:val="lowerRoman"/>
      <w:lvlText w:val="%6."/>
      <w:lvlJc w:val="right"/>
      <w:pPr>
        <w:ind w:left="4320" w:hanging="180"/>
      </w:pPr>
    </w:lvl>
    <w:lvl w:ilvl="6" w:tplc="739243CE" w:tentative="1">
      <w:start w:val="1"/>
      <w:numFmt w:val="decimal"/>
      <w:lvlText w:val="%7."/>
      <w:lvlJc w:val="left"/>
      <w:pPr>
        <w:ind w:left="5040" w:hanging="360"/>
      </w:pPr>
    </w:lvl>
    <w:lvl w:ilvl="7" w:tplc="9462F2A6" w:tentative="1">
      <w:start w:val="1"/>
      <w:numFmt w:val="lowerLetter"/>
      <w:lvlText w:val="%8."/>
      <w:lvlJc w:val="left"/>
      <w:pPr>
        <w:ind w:left="5760" w:hanging="360"/>
      </w:pPr>
    </w:lvl>
    <w:lvl w:ilvl="8" w:tplc="5FD87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2B165A"/>
    <w:multiLevelType w:val="hybridMultilevel"/>
    <w:tmpl w:val="3CBECC68"/>
    <w:lvl w:ilvl="0" w:tplc="6CB24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A25A44" w:tentative="1">
      <w:start w:val="1"/>
      <w:numFmt w:val="lowerLetter"/>
      <w:lvlText w:val="%2."/>
      <w:lvlJc w:val="left"/>
      <w:pPr>
        <w:ind w:left="1440" w:hanging="360"/>
      </w:pPr>
    </w:lvl>
    <w:lvl w:ilvl="2" w:tplc="48B82C56" w:tentative="1">
      <w:start w:val="1"/>
      <w:numFmt w:val="lowerRoman"/>
      <w:lvlText w:val="%3."/>
      <w:lvlJc w:val="right"/>
      <w:pPr>
        <w:ind w:left="2160" w:hanging="180"/>
      </w:pPr>
    </w:lvl>
    <w:lvl w:ilvl="3" w:tplc="2856B7E8" w:tentative="1">
      <w:start w:val="1"/>
      <w:numFmt w:val="decimal"/>
      <w:lvlText w:val="%4."/>
      <w:lvlJc w:val="left"/>
      <w:pPr>
        <w:ind w:left="2880" w:hanging="360"/>
      </w:pPr>
    </w:lvl>
    <w:lvl w:ilvl="4" w:tplc="E56E463C" w:tentative="1">
      <w:start w:val="1"/>
      <w:numFmt w:val="lowerLetter"/>
      <w:lvlText w:val="%5."/>
      <w:lvlJc w:val="left"/>
      <w:pPr>
        <w:ind w:left="3600" w:hanging="360"/>
      </w:pPr>
    </w:lvl>
    <w:lvl w:ilvl="5" w:tplc="FAA8A4EA" w:tentative="1">
      <w:start w:val="1"/>
      <w:numFmt w:val="lowerRoman"/>
      <w:lvlText w:val="%6."/>
      <w:lvlJc w:val="right"/>
      <w:pPr>
        <w:ind w:left="4320" w:hanging="180"/>
      </w:pPr>
    </w:lvl>
    <w:lvl w:ilvl="6" w:tplc="53344E08" w:tentative="1">
      <w:start w:val="1"/>
      <w:numFmt w:val="decimal"/>
      <w:lvlText w:val="%7."/>
      <w:lvlJc w:val="left"/>
      <w:pPr>
        <w:ind w:left="5040" w:hanging="360"/>
      </w:pPr>
    </w:lvl>
    <w:lvl w:ilvl="7" w:tplc="F916486C" w:tentative="1">
      <w:start w:val="1"/>
      <w:numFmt w:val="lowerLetter"/>
      <w:lvlText w:val="%8."/>
      <w:lvlJc w:val="left"/>
      <w:pPr>
        <w:ind w:left="5760" w:hanging="360"/>
      </w:pPr>
    </w:lvl>
    <w:lvl w:ilvl="8" w:tplc="B2785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E0B1B"/>
    <w:multiLevelType w:val="hybridMultilevel"/>
    <w:tmpl w:val="6CBE19C8"/>
    <w:lvl w:ilvl="0" w:tplc="83AAA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4EBD2" w:tentative="1">
      <w:start w:val="1"/>
      <w:numFmt w:val="lowerLetter"/>
      <w:lvlText w:val="%2."/>
      <w:lvlJc w:val="left"/>
      <w:pPr>
        <w:ind w:left="1440" w:hanging="360"/>
      </w:pPr>
    </w:lvl>
    <w:lvl w:ilvl="2" w:tplc="993E6BCE" w:tentative="1">
      <w:start w:val="1"/>
      <w:numFmt w:val="lowerRoman"/>
      <w:lvlText w:val="%3."/>
      <w:lvlJc w:val="right"/>
      <w:pPr>
        <w:ind w:left="2160" w:hanging="180"/>
      </w:pPr>
    </w:lvl>
    <w:lvl w:ilvl="3" w:tplc="37A048D4" w:tentative="1">
      <w:start w:val="1"/>
      <w:numFmt w:val="decimal"/>
      <w:lvlText w:val="%4."/>
      <w:lvlJc w:val="left"/>
      <w:pPr>
        <w:ind w:left="2880" w:hanging="360"/>
      </w:pPr>
    </w:lvl>
    <w:lvl w:ilvl="4" w:tplc="3A041F0A" w:tentative="1">
      <w:start w:val="1"/>
      <w:numFmt w:val="lowerLetter"/>
      <w:lvlText w:val="%5."/>
      <w:lvlJc w:val="left"/>
      <w:pPr>
        <w:ind w:left="3600" w:hanging="360"/>
      </w:pPr>
    </w:lvl>
    <w:lvl w:ilvl="5" w:tplc="1C369EAA" w:tentative="1">
      <w:start w:val="1"/>
      <w:numFmt w:val="lowerRoman"/>
      <w:lvlText w:val="%6."/>
      <w:lvlJc w:val="right"/>
      <w:pPr>
        <w:ind w:left="4320" w:hanging="180"/>
      </w:pPr>
    </w:lvl>
    <w:lvl w:ilvl="6" w:tplc="5BD2FB4E" w:tentative="1">
      <w:start w:val="1"/>
      <w:numFmt w:val="decimal"/>
      <w:lvlText w:val="%7."/>
      <w:lvlJc w:val="left"/>
      <w:pPr>
        <w:ind w:left="5040" w:hanging="360"/>
      </w:pPr>
    </w:lvl>
    <w:lvl w:ilvl="7" w:tplc="8CE0FCB2" w:tentative="1">
      <w:start w:val="1"/>
      <w:numFmt w:val="lowerLetter"/>
      <w:lvlText w:val="%8."/>
      <w:lvlJc w:val="left"/>
      <w:pPr>
        <w:ind w:left="5760" w:hanging="360"/>
      </w:pPr>
    </w:lvl>
    <w:lvl w:ilvl="8" w:tplc="0576F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F73785"/>
    <w:multiLevelType w:val="hybridMultilevel"/>
    <w:tmpl w:val="5BD20D68"/>
    <w:lvl w:ilvl="0" w:tplc="713E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348E2E" w:tentative="1">
      <w:start w:val="1"/>
      <w:numFmt w:val="lowerLetter"/>
      <w:lvlText w:val="%2."/>
      <w:lvlJc w:val="left"/>
      <w:pPr>
        <w:ind w:left="1440" w:hanging="360"/>
      </w:pPr>
    </w:lvl>
    <w:lvl w:ilvl="2" w:tplc="E95E7CC4" w:tentative="1">
      <w:start w:val="1"/>
      <w:numFmt w:val="lowerRoman"/>
      <w:lvlText w:val="%3."/>
      <w:lvlJc w:val="right"/>
      <w:pPr>
        <w:ind w:left="2160" w:hanging="180"/>
      </w:pPr>
    </w:lvl>
    <w:lvl w:ilvl="3" w:tplc="C73836DA" w:tentative="1">
      <w:start w:val="1"/>
      <w:numFmt w:val="decimal"/>
      <w:lvlText w:val="%4."/>
      <w:lvlJc w:val="left"/>
      <w:pPr>
        <w:ind w:left="2880" w:hanging="360"/>
      </w:pPr>
    </w:lvl>
    <w:lvl w:ilvl="4" w:tplc="A7AACABE" w:tentative="1">
      <w:start w:val="1"/>
      <w:numFmt w:val="lowerLetter"/>
      <w:lvlText w:val="%5."/>
      <w:lvlJc w:val="left"/>
      <w:pPr>
        <w:ind w:left="3600" w:hanging="360"/>
      </w:pPr>
    </w:lvl>
    <w:lvl w:ilvl="5" w:tplc="8E060E48" w:tentative="1">
      <w:start w:val="1"/>
      <w:numFmt w:val="lowerRoman"/>
      <w:lvlText w:val="%6."/>
      <w:lvlJc w:val="right"/>
      <w:pPr>
        <w:ind w:left="4320" w:hanging="180"/>
      </w:pPr>
    </w:lvl>
    <w:lvl w:ilvl="6" w:tplc="40ECF6E8" w:tentative="1">
      <w:start w:val="1"/>
      <w:numFmt w:val="decimal"/>
      <w:lvlText w:val="%7."/>
      <w:lvlJc w:val="left"/>
      <w:pPr>
        <w:ind w:left="5040" w:hanging="360"/>
      </w:pPr>
    </w:lvl>
    <w:lvl w:ilvl="7" w:tplc="C4D0E6A4" w:tentative="1">
      <w:start w:val="1"/>
      <w:numFmt w:val="lowerLetter"/>
      <w:lvlText w:val="%8."/>
      <w:lvlJc w:val="left"/>
      <w:pPr>
        <w:ind w:left="5760" w:hanging="360"/>
      </w:pPr>
    </w:lvl>
    <w:lvl w:ilvl="8" w:tplc="DA4890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660FB7"/>
    <w:multiLevelType w:val="hybridMultilevel"/>
    <w:tmpl w:val="70F4AB68"/>
    <w:lvl w:ilvl="0" w:tplc="BD9EC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9A26EB4" w:tentative="1">
      <w:start w:val="1"/>
      <w:numFmt w:val="lowerLetter"/>
      <w:lvlText w:val="%2."/>
      <w:lvlJc w:val="left"/>
      <w:pPr>
        <w:ind w:left="1440" w:hanging="360"/>
      </w:pPr>
    </w:lvl>
    <w:lvl w:ilvl="2" w:tplc="4F4A1B2C" w:tentative="1">
      <w:start w:val="1"/>
      <w:numFmt w:val="lowerRoman"/>
      <w:lvlText w:val="%3."/>
      <w:lvlJc w:val="right"/>
      <w:pPr>
        <w:ind w:left="2160" w:hanging="180"/>
      </w:pPr>
    </w:lvl>
    <w:lvl w:ilvl="3" w:tplc="BDC84DCA" w:tentative="1">
      <w:start w:val="1"/>
      <w:numFmt w:val="decimal"/>
      <w:lvlText w:val="%4."/>
      <w:lvlJc w:val="left"/>
      <w:pPr>
        <w:ind w:left="2880" w:hanging="360"/>
      </w:pPr>
    </w:lvl>
    <w:lvl w:ilvl="4" w:tplc="BAD89ED6" w:tentative="1">
      <w:start w:val="1"/>
      <w:numFmt w:val="lowerLetter"/>
      <w:lvlText w:val="%5."/>
      <w:lvlJc w:val="left"/>
      <w:pPr>
        <w:ind w:left="3600" w:hanging="360"/>
      </w:pPr>
    </w:lvl>
    <w:lvl w:ilvl="5" w:tplc="28187E64" w:tentative="1">
      <w:start w:val="1"/>
      <w:numFmt w:val="lowerRoman"/>
      <w:lvlText w:val="%6."/>
      <w:lvlJc w:val="right"/>
      <w:pPr>
        <w:ind w:left="4320" w:hanging="180"/>
      </w:pPr>
    </w:lvl>
    <w:lvl w:ilvl="6" w:tplc="4CA8463C" w:tentative="1">
      <w:start w:val="1"/>
      <w:numFmt w:val="decimal"/>
      <w:lvlText w:val="%7."/>
      <w:lvlJc w:val="left"/>
      <w:pPr>
        <w:ind w:left="5040" w:hanging="360"/>
      </w:pPr>
    </w:lvl>
    <w:lvl w:ilvl="7" w:tplc="CCB0247C" w:tentative="1">
      <w:start w:val="1"/>
      <w:numFmt w:val="lowerLetter"/>
      <w:lvlText w:val="%8."/>
      <w:lvlJc w:val="left"/>
      <w:pPr>
        <w:ind w:left="5760" w:hanging="360"/>
      </w:pPr>
    </w:lvl>
    <w:lvl w:ilvl="8" w:tplc="2CC85B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152536"/>
    <w:multiLevelType w:val="hybridMultilevel"/>
    <w:tmpl w:val="B0041CAA"/>
    <w:lvl w:ilvl="0" w:tplc="D0B0AB0E">
      <w:start w:val="1"/>
      <w:numFmt w:val="decimal"/>
      <w:lvlText w:val="%1."/>
      <w:lvlJc w:val="left"/>
      <w:pPr>
        <w:ind w:left="900" w:hanging="360"/>
      </w:pPr>
      <w:rPr>
        <w:rFonts w:ascii="Arial" w:eastAsia="Arial Unicode MS" w:hAnsi="Arial" w:cs="Arial"/>
      </w:rPr>
    </w:lvl>
    <w:lvl w:ilvl="1" w:tplc="EE0C03B8" w:tentative="1">
      <w:start w:val="1"/>
      <w:numFmt w:val="lowerLetter"/>
      <w:lvlText w:val="%2."/>
      <w:lvlJc w:val="left"/>
      <w:pPr>
        <w:ind w:left="1440" w:hanging="360"/>
      </w:pPr>
    </w:lvl>
    <w:lvl w:ilvl="2" w:tplc="2072322A" w:tentative="1">
      <w:start w:val="1"/>
      <w:numFmt w:val="lowerRoman"/>
      <w:lvlText w:val="%3."/>
      <w:lvlJc w:val="right"/>
      <w:pPr>
        <w:ind w:left="2160" w:hanging="180"/>
      </w:pPr>
    </w:lvl>
    <w:lvl w:ilvl="3" w:tplc="E188C278" w:tentative="1">
      <w:start w:val="1"/>
      <w:numFmt w:val="decimal"/>
      <w:lvlText w:val="%4."/>
      <w:lvlJc w:val="left"/>
      <w:pPr>
        <w:ind w:left="2880" w:hanging="360"/>
      </w:pPr>
    </w:lvl>
    <w:lvl w:ilvl="4" w:tplc="F58A5D82" w:tentative="1">
      <w:start w:val="1"/>
      <w:numFmt w:val="lowerLetter"/>
      <w:lvlText w:val="%5."/>
      <w:lvlJc w:val="left"/>
      <w:pPr>
        <w:ind w:left="3600" w:hanging="360"/>
      </w:pPr>
    </w:lvl>
    <w:lvl w:ilvl="5" w:tplc="DE02B2C4" w:tentative="1">
      <w:start w:val="1"/>
      <w:numFmt w:val="lowerRoman"/>
      <w:lvlText w:val="%6."/>
      <w:lvlJc w:val="right"/>
      <w:pPr>
        <w:ind w:left="4320" w:hanging="180"/>
      </w:pPr>
    </w:lvl>
    <w:lvl w:ilvl="6" w:tplc="B51A491C" w:tentative="1">
      <w:start w:val="1"/>
      <w:numFmt w:val="decimal"/>
      <w:lvlText w:val="%7."/>
      <w:lvlJc w:val="left"/>
      <w:pPr>
        <w:ind w:left="5040" w:hanging="360"/>
      </w:pPr>
    </w:lvl>
    <w:lvl w:ilvl="7" w:tplc="42AE60E6" w:tentative="1">
      <w:start w:val="1"/>
      <w:numFmt w:val="lowerLetter"/>
      <w:lvlText w:val="%8."/>
      <w:lvlJc w:val="left"/>
      <w:pPr>
        <w:ind w:left="5760" w:hanging="360"/>
      </w:pPr>
    </w:lvl>
    <w:lvl w:ilvl="8" w:tplc="BCF218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C174C"/>
    <w:multiLevelType w:val="hybridMultilevel"/>
    <w:tmpl w:val="E078EF78"/>
    <w:lvl w:ilvl="0" w:tplc="2EE0D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94AF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D282C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7846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7A4E6D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E62B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E8ED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55EDD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C237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18C0E66"/>
    <w:multiLevelType w:val="hybridMultilevel"/>
    <w:tmpl w:val="9E5CDA02"/>
    <w:lvl w:ilvl="0" w:tplc="4C04B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27EB2" w:tentative="1">
      <w:start w:val="1"/>
      <w:numFmt w:val="lowerLetter"/>
      <w:lvlText w:val="%2."/>
      <w:lvlJc w:val="left"/>
      <w:pPr>
        <w:ind w:left="1440" w:hanging="360"/>
      </w:pPr>
    </w:lvl>
    <w:lvl w:ilvl="2" w:tplc="E87A4956" w:tentative="1">
      <w:start w:val="1"/>
      <w:numFmt w:val="lowerRoman"/>
      <w:lvlText w:val="%3."/>
      <w:lvlJc w:val="right"/>
      <w:pPr>
        <w:ind w:left="2160" w:hanging="180"/>
      </w:pPr>
    </w:lvl>
    <w:lvl w:ilvl="3" w:tplc="DBCA7BD0" w:tentative="1">
      <w:start w:val="1"/>
      <w:numFmt w:val="decimal"/>
      <w:lvlText w:val="%4."/>
      <w:lvlJc w:val="left"/>
      <w:pPr>
        <w:ind w:left="2880" w:hanging="360"/>
      </w:pPr>
    </w:lvl>
    <w:lvl w:ilvl="4" w:tplc="790405F0" w:tentative="1">
      <w:start w:val="1"/>
      <w:numFmt w:val="lowerLetter"/>
      <w:lvlText w:val="%5."/>
      <w:lvlJc w:val="left"/>
      <w:pPr>
        <w:ind w:left="3600" w:hanging="360"/>
      </w:pPr>
    </w:lvl>
    <w:lvl w:ilvl="5" w:tplc="4CBC2DD6" w:tentative="1">
      <w:start w:val="1"/>
      <w:numFmt w:val="lowerRoman"/>
      <w:lvlText w:val="%6."/>
      <w:lvlJc w:val="right"/>
      <w:pPr>
        <w:ind w:left="4320" w:hanging="180"/>
      </w:pPr>
    </w:lvl>
    <w:lvl w:ilvl="6" w:tplc="CD163B72" w:tentative="1">
      <w:start w:val="1"/>
      <w:numFmt w:val="decimal"/>
      <w:lvlText w:val="%7."/>
      <w:lvlJc w:val="left"/>
      <w:pPr>
        <w:ind w:left="5040" w:hanging="360"/>
      </w:pPr>
    </w:lvl>
    <w:lvl w:ilvl="7" w:tplc="059A2694" w:tentative="1">
      <w:start w:val="1"/>
      <w:numFmt w:val="lowerLetter"/>
      <w:lvlText w:val="%8."/>
      <w:lvlJc w:val="left"/>
      <w:pPr>
        <w:ind w:left="5760" w:hanging="360"/>
      </w:pPr>
    </w:lvl>
    <w:lvl w:ilvl="8" w:tplc="669A9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73538B"/>
    <w:multiLevelType w:val="hybridMultilevel"/>
    <w:tmpl w:val="818C3C06"/>
    <w:lvl w:ilvl="0" w:tplc="AA004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6382A4E" w:tentative="1">
      <w:start w:val="1"/>
      <w:numFmt w:val="lowerLetter"/>
      <w:lvlText w:val="%2."/>
      <w:lvlJc w:val="left"/>
      <w:pPr>
        <w:ind w:left="1440" w:hanging="360"/>
      </w:pPr>
    </w:lvl>
    <w:lvl w:ilvl="2" w:tplc="4380DA4A" w:tentative="1">
      <w:start w:val="1"/>
      <w:numFmt w:val="lowerRoman"/>
      <w:lvlText w:val="%3."/>
      <w:lvlJc w:val="right"/>
      <w:pPr>
        <w:ind w:left="2160" w:hanging="180"/>
      </w:pPr>
    </w:lvl>
    <w:lvl w:ilvl="3" w:tplc="F7C84E50" w:tentative="1">
      <w:start w:val="1"/>
      <w:numFmt w:val="decimal"/>
      <w:lvlText w:val="%4."/>
      <w:lvlJc w:val="left"/>
      <w:pPr>
        <w:ind w:left="2880" w:hanging="360"/>
      </w:pPr>
    </w:lvl>
    <w:lvl w:ilvl="4" w:tplc="E9EE175E" w:tentative="1">
      <w:start w:val="1"/>
      <w:numFmt w:val="lowerLetter"/>
      <w:lvlText w:val="%5."/>
      <w:lvlJc w:val="left"/>
      <w:pPr>
        <w:ind w:left="3600" w:hanging="360"/>
      </w:pPr>
    </w:lvl>
    <w:lvl w:ilvl="5" w:tplc="C64E4A78" w:tentative="1">
      <w:start w:val="1"/>
      <w:numFmt w:val="lowerRoman"/>
      <w:lvlText w:val="%6."/>
      <w:lvlJc w:val="right"/>
      <w:pPr>
        <w:ind w:left="4320" w:hanging="180"/>
      </w:pPr>
    </w:lvl>
    <w:lvl w:ilvl="6" w:tplc="6A189A3C" w:tentative="1">
      <w:start w:val="1"/>
      <w:numFmt w:val="decimal"/>
      <w:lvlText w:val="%7."/>
      <w:lvlJc w:val="left"/>
      <w:pPr>
        <w:ind w:left="5040" w:hanging="360"/>
      </w:pPr>
    </w:lvl>
    <w:lvl w:ilvl="7" w:tplc="6D2CC3A4" w:tentative="1">
      <w:start w:val="1"/>
      <w:numFmt w:val="lowerLetter"/>
      <w:lvlText w:val="%8."/>
      <w:lvlJc w:val="left"/>
      <w:pPr>
        <w:ind w:left="5760" w:hanging="360"/>
      </w:pPr>
    </w:lvl>
    <w:lvl w:ilvl="8" w:tplc="DC2A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116F1F"/>
    <w:multiLevelType w:val="hybridMultilevel"/>
    <w:tmpl w:val="AF8C4498"/>
    <w:lvl w:ilvl="0" w:tplc="19E81D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4A3AD6" w:tentative="1">
      <w:start w:val="1"/>
      <w:numFmt w:val="lowerLetter"/>
      <w:lvlText w:val="%2."/>
      <w:lvlJc w:val="left"/>
      <w:pPr>
        <w:ind w:left="1440" w:hanging="360"/>
      </w:pPr>
    </w:lvl>
    <w:lvl w:ilvl="2" w:tplc="7B4EE1F2" w:tentative="1">
      <w:start w:val="1"/>
      <w:numFmt w:val="lowerRoman"/>
      <w:lvlText w:val="%3."/>
      <w:lvlJc w:val="right"/>
      <w:pPr>
        <w:ind w:left="2160" w:hanging="180"/>
      </w:pPr>
    </w:lvl>
    <w:lvl w:ilvl="3" w:tplc="A68A8350" w:tentative="1">
      <w:start w:val="1"/>
      <w:numFmt w:val="decimal"/>
      <w:lvlText w:val="%4."/>
      <w:lvlJc w:val="left"/>
      <w:pPr>
        <w:ind w:left="2880" w:hanging="360"/>
      </w:pPr>
    </w:lvl>
    <w:lvl w:ilvl="4" w:tplc="1382D844" w:tentative="1">
      <w:start w:val="1"/>
      <w:numFmt w:val="lowerLetter"/>
      <w:lvlText w:val="%5."/>
      <w:lvlJc w:val="left"/>
      <w:pPr>
        <w:ind w:left="3600" w:hanging="360"/>
      </w:pPr>
    </w:lvl>
    <w:lvl w:ilvl="5" w:tplc="4AA04374" w:tentative="1">
      <w:start w:val="1"/>
      <w:numFmt w:val="lowerRoman"/>
      <w:lvlText w:val="%6."/>
      <w:lvlJc w:val="right"/>
      <w:pPr>
        <w:ind w:left="4320" w:hanging="180"/>
      </w:pPr>
    </w:lvl>
    <w:lvl w:ilvl="6" w:tplc="229E60D6" w:tentative="1">
      <w:start w:val="1"/>
      <w:numFmt w:val="decimal"/>
      <w:lvlText w:val="%7."/>
      <w:lvlJc w:val="left"/>
      <w:pPr>
        <w:ind w:left="5040" w:hanging="360"/>
      </w:pPr>
    </w:lvl>
    <w:lvl w:ilvl="7" w:tplc="650AA4D2" w:tentative="1">
      <w:start w:val="1"/>
      <w:numFmt w:val="lowerLetter"/>
      <w:lvlText w:val="%8."/>
      <w:lvlJc w:val="left"/>
      <w:pPr>
        <w:ind w:left="5760" w:hanging="360"/>
      </w:pPr>
    </w:lvl>
    <w:lvl w:ilvl="8" w:tplc="AB7AD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71B05"/>
    <w:multiLevelType w:val="hybridMultilevel"/>
    <w:tmpl w:val="A3DCA352"/>
    <w:lvl w:ilvl="0" w:tplc="25B040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78EE4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40EB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542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A28D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DBA70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558A9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4E2A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94A9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7A9129A"/>
    <w:multiLevelType w:val="hybridMultilevel"/>
    <w:tmpl w:val="3F32CFA6"/>
    <w:lvl w:ilvl="0" w:tplc="6CB2819E">
      <w:start w:val="1"/>
      <w:numFmt w:val="decimal"/>
      <w:lvlText w:val="%1."/>
      <w:lvlJc w:val="left"/>
      <w:pPr>
        <w:ind w:left="540" w:hanging="360"/>
      </w:pPr>
    </w:lvl>
    <w:lvl w:ilvl="1" w:tplc="EAC4EF02" w:tentative="1">
      <w:start w:val="1"/>
      <w:numFmt w:val="lowerLetter"/>
      <w:lvlText w:val="%2."/>
      <w:lvlJc w:val="left"/>
      <w:pPr>
        <w:ind w:left="1260" w:hanging="360"/>
      </w:pPr>
    </w:lvl>
    <w:lvl w:ilvl="2" w:tplc="AC8857BA" w:tentative="1">
      <w:start w:val="1"/>
      <w:numFmt w:val="lowerRoman"/>
      <w:lvlText w:val="%3."/>
      <w:lvlJc w:val="right"/>
      <w:pPr>
        <w:ind w:left="1980" w:hanging="180"/>
      </w:pPr>
    </w:lvl>
    <w:lvl w:ilvl="3" w:tplc="E8DCD2AC" w:tentative="1">
      <w:start w:val="1"/>
      <w:numFmt w:val="decimal"/>
      <w:lvlText w:val="%4."/>
      <w:lvlJc w:val="left"/>
      <w:pPr>
        <w:ind w:left="2700" w:hanging="360"/>
      </w:pPr>
    </w:lvl>
    <w:lvl w:ilvl="4" w:tplc="96C6BE72" w:tentative="1">
      <w:start w:val="1"/>
      <w:numFmt w:val="lowerLetter"/>
      <w:lvlText w:val="%5."/>
      <w:lvlJc w:val="left"/>
      <w:pPr>
        <w:ind w:left="3420" w:hanging="360"/>
      </w:pPr>
    </w:lvl>
    <w:lvl w:ilvl="5" w:tplc="BAD65D6C" w:tentative="1">
      <w:start w:val="1"/>
      <w:numFmt w:val="lowerRoman"/>
      <w:lvlText w:val="%6."/>
      <w:lvlJc w:val="right"/>
      <w:pPr>
        <w:ind w:left="4140" w:hanging="180"/>
      </w:pPr>
    </w:lvl>
    <w:lvl w:ilvl="6" w:tplc="68A4DB8E" w:tentative="1">
      <w:start w:val="1"/>
      <w:numFmt w:val="decimal"/>
      <w:lvlText w:val="%7."/>
      <w:lvlJc w:val="left"/>
      <w:pPr>
        <w:ind w:left="4860" w:hanging="360"/>
      </w:pPr>
    </w:lvl>
    <w:lvl w:ilvl="7" w:tplc="9A728D14" w:tentative="1">
      <w:start w:val="1"/>
      <w:numFmt w:val="lowerLetter"/>
      <w:lvlText w:val="%8."/>
      <w:lvlJc w:val="left"/>
      <w:pPr>
        <w:ind w:left="5580" w:hanging="360"/>
      </w:pPr>
    </w:lvl>
    <w:lvl w:ilvl="8" w:tplc="D8DE3A26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39EC5153"/>
    <w:multiLevelType w:val="hybridMultilevel"/>
    <w:tmpl w:val="3F32CFA6"/>
    <w:lvl w:ilvl="0" w:tplc="EAB60878">
      <w:start w:val="1"/>
      <w:numFmt w:val="decimal"/>
      <w:lvlText w:val="%1."/>
      <w:lvlJc w:val="left"/>
      <w:pPr>
        <w:ind w:left="540" w:hanging="360"/>
      </w:pPr>
    </w:lvl>
    <w:lvl w:ilvl="1" w:tplc="6518E5C8" w:tentative="1">
      <w:start w:val="1"/>
      <w:numFmt w:val="lowerLetter"/>
      <w:lvlText w:val="%2."/>
      <w:lvlJc w:val="left"/>
      <w:pPr>
        <w:ind w:left="1260" w:hanging="360"/>
      </w:pPr>
    </w:lvl>
    <w:lvl w:ilvl="2" w:tplc="BEC07F5C" w:tentative="1">
      <w:start w:val="1"/>
      <w:numFmt w:val="lowerRoman"/>
      <w:lvlText w:val="%3."/>
      <w:lvlJc w:val="right"/>
      <w:pPr>
        <w:ind w:left="1980" w:hanging="180"/>
      </w:pPr>
    </w:lvl>
    <w:lvl w:ilvl="3" w:tplc="555C3540" w:tentative="1">
      <w:start w:val="1"/>
      <w:numFmt w:val="decimal"/>
      <w:lvlText w:val="%4."/>
      <w:lvlJc w:val="left"/>
      <w:pPr>
        <w:ind w:left="2700" w:hanging="360"/>
      </w:pPr>
    </w:lvl>
    <w:lvl w:ilvl="4" w:tplc="5D6441AC" w:tentative="1">
      <w:start w:val="1"/>
      <w:numFmt w:val="lowerLetter"/>
      <w:lvlText w:val="%5."/>
      <w:lvlJc w:val="left"/>
      <w:pPr>
        <w:ind w:left="3420" w:hanging="360"/>
      </w:pPr>
    </w:lvl>
    <w:lvl w:ilvl="5" w:tplc="ADC4B9DC" w:tentative="1">
      <w:start w:val="1"/>
      <w:numFmt w:val="lowerRoman"/>
      <w:lvlText w:val="%6."/>
      <w:lvlJc w:val="right"/>
      <w:pPr>
        <w:ind w:left="4140" w:hanging="180"/>
      </w:pPr>
    </w:lvl>
    <w:lvl w:ilvl="6" w:tplc="D9562F9A" w:tentative="1">
      <w:start w:val="1"/>
      <w:numFmt w:val="decimal"/>
      <w:lvlText w:val="%7."/>
      <w:lvlJc w:val="left"/>
      <w:pPr>
        <w:ind w:left="4860" w:hanging="360"/>
      </w:pPr>
    </w:lvl>
    <w:lvl w:ilvl="7" w:tplc="73D0579E" w:tentative="1">
      <w:start w:val="1"/>
      <w:numFmt w:val="lowerLetter"/>
      <w:lvlText w:val="%8."/>
      <w:lvlJc w:val="left"/>
      <w:pPr>
        <w:ind w:left="5580" w:hanging="360"/>
      </w:pPr>
    </w:lvl>
    <w:lvl w:ilvl="8" w:tplc="DEDE743A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3CF30457"/>
    <w:multiLevelType w:val="hybridMultilevel"/>
    <w:tmpl w:val="3CBECC68"/>
    <w:lvl w:ilvl="0" w:tplc="2F540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960C00" w:tentative="1">
      <w:start w:val="1"/>
      <w:numFmt w:val="lowerLetter"/>
      <w:lvlText w:val="%2."/>
      <w:lvlJc w:val="left"/>
      <w:pPr>
        <w:ind w:left="1440" w:hanging="360"/>
      </w:pPr>
    </w:lvl>
    <w:lvl w:ilvl="2" w:tplc="C7164262" w:tentative="1">
      <w:start w:val="1"/>
      <w:numFmt w:val="lowerRoman"/>
      <w:lvlText w:val="%3."/>
      <w:lvlJc w:val="right"/>
      <w:pPr>
        <w:ind w:left="2160" w:hanging="180"/>
      </w:pPr>
    </w:lvl>
    <w:lvl w:ilvl="3" w:tplc="1B16A070" w:tentative="1">
      <w:start w:val="1"/>
      <w:numFmt w:val="decimal"/>
      <w:lvlText w:val="%4."/>
      <w:lvlJc w:val="left"/>
      <w:pPr>
        <w:ind w:left="2880" w:hanging="360"/>
      </w:pPr>
    </w:lvl>
    <w:lvl w:ilvl="4" w:tplc="5B345698" w:tentative="1">
      <w:start w:val="1"/>
      <w:numFmt w:val="lowerLetter"/>
      <w:lvlText w:val="%5."/>
      <w:lvlJc w:val="left"/>
      <w:pPr>
        <w:ind w:left="3600" w:hanging="360"/>
      </w:pPr>
    </w:lvl>
    <w:lvl w:ilvl="5" w:tplc="809425DA" w:tentative="1">
      <w:start w:val="1"/>
      <w:numFmt w:val="lowerRoman"/>
      <w:lvlText w:val="%6."/>
      <w:lvlJc w:val="right"/>
      <w:pPr>
        <w:ind w:left="4320" w:hanging="180"/>
      </w:pPr>
    </w:lvl>
    <w:lvl w:ilvl="6" w:tplc="99A48EBC" w:tentative="1">
      <w:start w:val="1"/>
      <w:numFmt w:val="decimal"/>
      <w:lvlText w:val="%7."/>
      <w:lvlJc w:val="left"/>
      <w:pPr>
        <w:ind w:left="5040" w:hanging="360"/>
      </w:pPr>
    </w:lvl>
    <w:lvl w:ilvl="7" w:tplc="57B8B060" w:tentative="1">
      <w:start w:val="1"/>
      <w:numFmt w:val="lowerLetter"/>
      <w:lvlText w:val="%8."/>
      <w:lvlJc w:val="left"/>
      <w:pPr>
        <w:ind w:left="5760" w:hanging="360"/>
      </w:pPr>
    </w:lvl>
    <w:lvl w:ilvl="8" w:tplc="EAC08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BC3E76"/>
    <w:multiLevelType w:val="hybridMultilevel"/>
    <w:tmpl w:val="5408359E"/>
    <w:lvl w:ilvl="0" w:tplc="5BE4C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EC114" w:tentative="1">
      <w:start w:val="1"/>
      <w:numFmt w:val="lowerLetter"/>
      <w:lvlText w:val="%2."/>
      <w:lvlJc w:val="left"/>
      <w:pPr>
        <w:ind w:left="1440" w:hanging="360"/>
      </w:pPr>
    </w:lvl>
    <w:lvl w:ilvl="2" w:tplc="BA943C92" w:tentative="1">
      <w:start w:val="1"/>
      <w:numFmt w:val="lowerRoman"/>
      <w:lvlText w:val="%3."/>
      <w:lvlJc w:val="right"/>
      <w:pPr>
        <w:ind w:left="2160" w:hanging="180"/>
      </w:pPr>
    </w:lvl>
    <w:lvl w:ilvl="3" w:tplc="1A709618" w:tentative="1">
      <w:start w:val="1"/>
      <w:numFmt w:val="decimal"/>
      <w:lvlText w:val="%4."/>
      <w:lvlJc w:val="left"/>
      <w:pPr>
        <w:ind w:left="2880" w:hanging="360"/>
      </w:pPr>
    </w:lvl>
    <w:lvl w:ilvl="4" w:tplc="80E428F4" w:tentative="1">
      <w:start w:val="1"/>
      <w:numFmt w:val="lowerLetter"/>
      <w:lvlText w:val="%5."/>
      <w:lvlJc w:val="left"/>
      <w:pPr>
        <w:ind w:left="3600" w:hanging="360"/>
      </w:pPr>
    </w:lvl>
    <w:lvl w:ilvl="5" w:tplc="73DC2AE2" w:tentative="1">
      <w:start w:val="1"/>
      <w:numFmt w:val="lowerRoman"/>
      <w:lvlText w:val="%6."/>
      <w:lvlJc w:val="right"/>
      <w:pPr>
        <w:ind w:left="4320" w:hanging="180"/>
      </w:pPr>
    </w:lvl>
    <w:lvl w:ilvl="6" w:tplc="655AA7B6" w:tentative="1">
      <w:start w:val="1"/>
      <w:numFmt w:val="decimal"/>
      <w:lvlText w:val="%7."/>
      <w:lvlJc w:val="left"/>
      <w:pPr>
        <w:ind w:left="5040" w:hanging="360"/>
      </w:pPr>
    </w:lvl>
    <w:lvl w:ilvl="7" w:tplc="7DEAF9C6" w:tentative="1">
      <w:start w:val="1"/>
      <w:numFmt w:val="lowerLetter"/>
      <w:lvlText w:val="%8."/>
      <w:lvlJc w:val="left"/>
      <w:pPr>
        <w:ind w:left="5760" w:hanging="360"/>
      </w:pPr>
    </w:lvl>
    <w:lvl w:ilvl="8" w:tplc="AA506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A83CFA"/>
    <w:multiLevelType w:val="hybridMultilevel"/>
    <w:tmpl w:val="30745392"/>
    <w:lvl w:ilvl="0" w:tplc="4662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C0B50A" w:tentative="1">
      <w:start w:val="1"/>
      <w:numFmt w:val="lowerLetter"/>
      <w:lvlText w:val="%2."/>
      <w:lvlJc w:val="left"/>
      <w:pPr>
        <w:ind w:left="1440" w:hanging="360"/>
      </w:pPr>
    </w:lvl>
    <w:lvl w:ilvl="2" w:tplc="CA3E2A78" w:tentative="1">
      <w:start w:val="1"/>
      <w:numFmt w:val="lowerRoman"/>
      <w:lvlText w:val="%3."/>
      <w:lvlJc w:val="right"/>
      <w:pPr>
        <w:ind w:left="2160" w:hanging="180"/>
      </w:pPr>
    </w:lvl>
    <w:lvl w:ilvl="3" w:tplc="C6C052AE" w:tentative="1">
      <w:start w:val="1"/>
      <w:numFmt w:val="decimal"/>
      <w:lvlText w:val="%4."/>
      <w:lvlJc w:val="left"/>
      <w:pPr>
        <w:ind w:left="2880" w:hanging="360"/>
      </w:pPr>
    </w:lvl>
    <w:lvl w:ilvl="4" w:tplc="6F405B00" w:tentative="1">
      <w:start w:val="1"/>
      <w:numFmt w:val="lowerLetter"/>
      <w:lvlText w:val="%5."/>
      <w:lvlJc w:val="left"/>
      <w:pPr>
        <w:ind w:left="3600" w:hanging="360"/>
      </w:pPr>
    </w:lvl>
    <w:lvl w:ilvl="5" w:tplc="6DCEFC96" w:tentative="1">
      <w:start w:val="1"/>
      <w:numFmt w:val="lowerRoman"/>
      <w:lvlText w:val="%6."/>
      <w:lvlJc w:val="right"/>
      <w:pPr>
        <w:ind w:left="4320" w:hanging="180"/>
      </w:pPr>
    </w:lvl>
    <w:lvl w:ilvl="6" w:tplc="CEF62AB4" w:tentative="1">
      <w:start w:val="1"/>
      <w:numFmt w:val="decimal"/>
      <w:lvlText w:val="%7."/>
      <w:lvlJc w:val="left"/>
      <w:pPr>
        <w:ind w:left="5040" w:hanging="360"/>
      </w:pPr>
    </w:lvl>
    <w:lvl w:ilvl="7" w:tplc="B47EB8D6" w:tentative="1">
      <w:start w:val="1"/>
      <w:numFmt w:val="lowerLetter"/>
      <w:lvlText w:val="%8."/>
      <w:lvlJc w:val="left"/>
      <w:pPr>
        <w:ind w:left="5760" w:hanging="360"/>
      </w:pPr>
    </w:lvl>
    <w:lvl w:ilvl="8" w:tplc="916E8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CE5A61"/>
    <w:multiLevelType w:val="hybridMultilevel"/>
    <w:tmpl w:val="415AA2FC"/>
    <w:lvl w:ilvl="0" w:tplc="E87A399A">
      <w:start w:val="1"/>
      <w:numFmt w:val="lowerLetter"/>
      <w:lvlText w:val="%1)"/>
      <w:lvlJc w:val="left"/>
      <w:pPr>
        <w:ind w:left="1440" w:hanging="360"/>
      </w:pPr>
    </w:lvl>
    <w:lvl w:ilvl="1" w:tplc="5BD43E0E" w:tentative="1">
      <w:start w:val="1"/>
      <w:numFmt w:val="lowerLetter"/>
      <w:lvlText w:val="%2."/>
      <w:lvlJc w:val="left"/>
      <w:pPr>
        <w:ind w:left="2160" w:hanging="360"/>
      </w:pPr>
    </w:lvl>
    <w:lvl w:ilvl="2" w:tplc="FD6261BE" w:tentative="1">
      <w:start w:val="1"/>
      <w:numFmt w:val="lowerRoman"/>
      <w:lvlText w:val="%3."/>
      <w:lvlJc w:val="right"/>
      <w:pPr>
        <w:ind w:left="2880" w:hanging="180"/>
      </w:pPr>
    </w:lvl>
    <w:lvl w:ilvl="3" w:tplc="2A347396" w:tentative="1">
      <w:start w:val="1"/>
      <w:numFmt w:val="decimal"/>
      <w:lvlText w:val="%4."/>
      <w:lvlJc w:val="left"/>
      <w:pPr>
        <w:ind w:left="3600" w:hanging="360"/>
      </w:pPr>
    </w:lvl>
    <w:lvl w:ilvl="4" w:tplc="D8523AB6" w:tentative="1">
      <w:start w:val="1"/>
      <w:numFmt w:val="lowerLetter"/>
      <w:lvlText w:val="%5."/>
      <w:lvlJc w:val="left"/>
      <w:pPr>
        <w:ind w:left="4320" w:hanging="360"/>
      </w:pPr>
    </w:lvl>
    <w:lvl w:ilvl="5" w:tplc="CC7A18F4" w:tentative="1">
      <w:start w:val="1"/>
      <w:numFmt w:val="lowerRoman"/>
      <w:lvlText w:val="%6."/>
      <w:lvlJc w:val="right"/>
      <w:pPr>
        <w:ind w:left="5040" w:hanging="180"/>
      </w:pPr>
    </w:lvl>
    <w:lvl w:ilvl="6" w:tplc="96805462" w:tentative="1">
      <w:start w:val="1"/>
      <w:numFmt w:val="decimal"/>
      <w:lvlText w:val="%7."/>
      <w:lvlJc w:val="left"/>
      <w:pPr>
        <w:ind w:left="5760" w:hanging="360"/>
      </w:pPr>
    </w:lvl>
    <w:lvl w:ilvl="7" w:tplc="BA5E19E4" w:tentative="1">
      <w:start w:val="1"/>
      <w:numFmt w:val="lowerLetter"/>
      <w:lvlText w:val="%8."/>
      <w:lvlJc w:val="left"/>
      <w:pPr>
        <w:ind w:left="6480" w:hanging="360"/>
      </w:pPr>
    </w:lvl>
    <w:lvl w:ilvl="8" w:tplc="B8A2A0D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4114539A"/>
    <w:multiLevelType w:val="hybridMultilevel"/>
    <w:tmpl w:val="9E5CDA02"/>
    <w:lvl w:ilvl="0" w:tplc="B4F22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E873C4" w:tentative="1">
      <w:start w:val="1"/>
      <w:numFmt w:val="lowerLetter"/>
      <w:lvlText w:val="%2."/>
      <w:lvlJc w:val="left"/>
      <w:pPr>
        <w:ind w:left="1440" w:hanging="360"/>
      </w:pPr>
    </w:lvl>
    <w:lvl w:ilvl="2" w:tplc="919EE5B0" w:tentative="1">
      <w:start w:val="1"/>
      <w:numFmt w:val="lowerRoman"/>
      <w:lvlText w:val="%3."/>
      <w:lvlJc w:val="right"/>
      <w:pPr>
        <w:ind w:left="2160" w:hanging="180"/>
      </w:pPr>
    </w:lvl>
    <w:lvl w:ilvl="3" w:tplc="3A74C80C" w:tentative="1">
      <w:start w:val="1"/>
      <w:numFmt w:val="decimal"/>
      <w:lvlText w:val="%4."/>
      <w:lvlJc w:val="left"/>
      <w:pPr>
        <w:ind w:left="2880" w:hanging="360"/>
      </w:pPr>
    </w:lvl>
    <w:lvl w:ilvl="4" w:tplc="226E31CE" w:tentative="1">
      <w:start w:val="1"/>
      <w:numFmt w:val="lowerLetter"/>
      <w:lvlText w:val="%5."/>
      <w:lvlJc w:val="left"/>
      <w:pPr>
        <w:ind w:left="3600" w:hanging="360"/>
      </w:pPr>
    </w:lvl>
    <w:lvl w:ilvl="5" w:tplc="F578C3B0" w:tentative="1">
      <w:start w:val="1"/>
      <w:numFmt w:val="lowerRoman"/>
      <w:lvlText w:val="%6."/>
      <w:lvlJc w:val="right"/>
      <w:pPr>
        <w:ind w:left="4320" w:hanging="180"/>
      </w:pPr>
    </w:lvl>
    <w:lvl w:ilvl="6" w:tplc="B8D2CC4C" w:tentative="1">
      <w:start w:val="1"/>
      <w:numFmt w:val="decimal"/>
      <w:lvlText w:val="%7."/>
      <w:lvlJc w:val="left"/>
      <w:pPr>
        <w:ind w:left="5040" w:hanging="360"/>
      </w:pPr>
    </w:lvl>
    <w:lvl w:ilvl="7" w:tplc="0CD6BC88" w:tentative="1">
      <w:start w:val="1"/>
      <w:numFmt w:val="lowerLetter"/>
      <w:lvlText w:val="%8."/>
      <w:lvlJc w:val="left"/>
      <w:pPr>
        <w:ind w:left="5760" w:hanging="360"/>
      </w:pPr>
    </w:lvl>
    <w:lvl w:ilvl="8" w:tplc="1DA242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A21338"/>
    <w:multiLevelType w:val="hybridMultilevel"/>
    <w:tmpl w:val="306054F0"/>
    <w:lvl w:ilvl="0" w:tplc="F036E2C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E904C3C4" w:tentative="1">
      <w:start w:val="1"/>
      <w:numFmt w:val="lowerLetter"/>
      <w:lvlText w:val="%2."/>
      <w:lvlJc w:val="left"/>
      <w:pPr>
        <w:ind w:left="1260" w:hanging="360"/>
      </w:pPr>
    </w:lvl>
    <w:lvl w:ilvl="2" w:tplc="DE8C5796" w:tentative="1">
      <w:start w:val="1"/>
      <w:numFmt w:val="lowerRoman"/>
      <w:lvlText w:val="%3."/>
      <w:lvlJc w:val="right"/>
      <w:pPr>
        <w:ind w:left="1980" w:hanging="180"/>
      </w:pPr>
    </w:lvl>
    <w:lvl w:ilvl="3" w:tplc="712C0996" w:tentative="1">
      <w:start w:val="1"/>
      <w:numFmt w:val="decimal"/>
      <w:lvlText w:val="%4."/>
      <w:lvlJc w:val="left"/>
      <w:pPr>
        <w:ind w:left="2700" w:hanging="360"/>
      </w:pPr>
    </w:lvl>
    <w:lvl w:ilvl="4" w:tplc="448E71EE" w:tentative="1">
      <w:start w:val="1"/>
      <w:numFmt w:val="lowerLetter"/>
      <w:lvlText w:val="%5."/>
      <w:lvlJc w:val="left"/>
      <w:pPr>
        <w:ind w:left="3420" w:hanging="360"/>
      </w:pPr>
    </w:lvl>
    <w:lvl w:ilvl="5" w:tplc="29A27734" w:tentative="1">
      <w:start w:val="1"/>
      <w:numFmt w:val="lowerRoman"/>
      <w:lvlText w:val="%6."/>
      <w:lvlJc w:val="right"/>
      <w:pPr>
        <w:ind w:left="4140" w:hanging="180"/>
      </w:pPr>
    </w:lvl>
    <w:lvl w:ilvl="6" w:tplc="8564C6E4" w:tentative="1">
      <w:start w:val="1"/>
      <w:numFmt w:val="decimal"/>
      <w:lvlText w:val="%7."/>
      <w:lvlJc w:val="left"/>
      <w:pPr>
        <w:ind w:left="4860" w:hanging="360"/>
      </w:pPr>
    </w:lvl>
    <w:lvl w:ilvl="7" w:tplc="A4CA62DC" w:tentative="1">
      <w:start w:val="1"/>
      <w:numFmt w:val="lowerLetter"/>
      <w:lvlText w:val="%8."/>
      <w:lvlJc w:val="left"/>
      <w:pPr>
        <w:ind w:left="5580" w:hanging="360"/>
      </w:pPr>
    </w:lvl>
    <w:lvl w:ilvl="8" w:tplc="F21EE952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4" w15:restartNumberingAfterBreak="0">
    <w:nsid w:val="44832ABC"/>
    <w:multiLevelType w:val="hybridMultilevel"/>
    <w:tmpl w:val="779E5EF4"/>
    <w:lvl w:ilvl="0" w:tplc="95AEB198">
      <w:start w:val="1"/>
      <w:numFmt w:val="decimal"/>
      <w:lvlText w:val="%1."/>
      <w:lvlJc w:val="left"/>
      <w:pPr>
        <w:ind w:left="720" w:hanging="360"/>
      </w:pPr>
    </w:lvl>
    <w:lvl w:ilvl="1" w:tplc="976EEEA2" w:tentative="1">
      <w:start w:val="1"/>
      <w:numFmt w:val="lowerLetter"/>
      <w:lvlText w:val="%2."/>
      <w:lvlJc w:val="left"/>
      <w:pPr>
        <w:ind w:left="1440" w:hanging="360"/>
      </w:pPr>
    </w:lvl>
    <w:lvl w:ilvl="2" w:tplc="5A12BE20" w:tentative="1">
      <w:start w:val="1"/>
      <w:numFmt w:val="lowerRoman"/>
      <w:lvlText w:val="%3."/>
      <w:lvlJc w:val="right"/>
      <w:pPr>
        <w:ind w:left="2160" w:hanging="180"/>
      </w:pPr>
    </w:lvl>
    <w:lvl w:ilvl="3" w:tplc="8682AF1E" w:tentative="1">
      <w:start w:val="1"/>
      <w:numFmt w:val="decimal"/>
      <w:lvlText w:val="%4."/>
      <w:lvlJc w:val="left"/>
      <w:pPr>
        <w:ind w:left="2880" w:hanging="360"/>
      </w:pPr>
    </w:lvl>
    <w:lvl w:ilvl="4" w:tplc="80D62748" w:tentative="1">
      <w:start w:val="1"/>
      <w:numFmt w:val="lowerLetter"/>
      <w:lvlText w:val="%5."/>
      <w:lvlJc w:val="left"/>
      <w:pPr>
        <w:ind w:left="3600" w:hanging="360"/>
      </w:pPr>
    </w:lvl>
    <w:lvl w:ilvl="5" w:tplc="760C4D84" w:tentative="1">
      <w:start w:val="1"/>
      <w:numFmt w:val="lowerRoman"/>
      <w:lvlText w:val="%6."/>
      <w:lvlJc w:val="right"/>
      <w:pPr>
        <w:ind w:left="4320" w:hanging="180"/>
      </w:pPr>
    </w:lvl>
    <w:lvl w:ilvl="6" w:tplc="4A04DDE4" w:tentative="1">
      <w:start w:val="1"/>
      <w:numFmt w:val="decimal"/>
      <w:lvlText w:val="%7."/>
      <w:lvlJc w:val="left"/>
      <w:pPr>
        <w:ind w:left="5040" w:hanging="360"/>
      </w:pPr>
    </w:lvl>
    <w:lvl w:ilvl="7" w:tplc="EEACFC20" w:tentative="1">
      <w:start w:val="1"/>
      <w:numFmt w:val="lowerLetter"/>
      <w:lvlText w:val="%8."/>
      <w:lvlJc w:val="left"/>
      <w:pPr>
        <w:ind w:left="5760" w:hanging="360"/>
      </w:pPr>
    </w:lvl>
    <w:lvl w:ilvl="8" w:tplc="1C7E7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CE47F9"/>
    <w:multiLevelType w:val="hybridMultilevel"/>
    <w:tmpl w:val="117C45E8"/>
    <w:lvl w:ilvl="0" w:tplc="18EC5532">
      <w:start w:val="1"/>
      <w:numFmt w:val="decimal"/>
      <w:lvlText w:val="%1."/>
      <w:lvlJc w:val="left"/>
      <w:pPr>
        <w:ind w:left="720" w:hanging="360"/>
      </w:pPr>
    </w:lvl>
    <w:lvl w:ilvl="1" w:tplc="D870B8B6">
      <w:start w:val="1"/>
      <w:numFmt w:val="lowerLetter"/>
      <w:lvlText w:val="%2."/>
      <w:lvlJc w:val="left"/>
      <w:pPr>
        <w:ind w:left="1440" w:hanging="360"/>
      </w:pPr>
    </w:lvl>
    <w:lvl w:ilvl="2" w:tplc="AC385E2C">
      <w:start w:val="1"/>
      <w:numFmt w:val="lowerRoman"/>
      <w:lvlText w:val="%3."/>
      <w:lvlJc w:val="right"/>
      <w:pPr>
        <w:ind w:left="2160" w:hanging="180"/>
      </w:pPr>
    </w:lvl>
    <w:lvl w:ilvl="3" w:tplc="4B64A420">
      <w:start w:val="1"/>
      <w:numFmt w:val="decimal"/>
      <w:lvlText w:val="%4."/>
      <w:lvlJc w:val="left"/>
      <w:pPr>
        <w:ind w:left="2880" w:hanging="360"/>
      </w:pPr>
    </w:lvl>
    <w:lvl w:ilvl="4" w:tplc="E08016DA">
      <w:start w:val="1"/>
      <w:numFmt w:val="lowerLetter"/>
      <w:lvlText w:val="%5."/>
      <w:lvlJc w:val="left"/>
      <w:pPr>
        <w:ind w:left="3600" w:hanging="360"/>
      </w:pPr>
    </w:lvl>
    <w:lvl w:ilvl="5" w:tplc="0688DE8E">
      <w:start w:val="1"/>
      <w:numFmt w:val="lowerRoman"/>
      <w:lvlText w:val="%6."/>
      <w:lvlJc w:val="right"/>
      <w:pPr>
        <w:ind w:left="4320" w:hanging="180"/>
      </w:pPr>
    </w:lvl>
    <w:lvl w:ilvl="6" w:tplc="78247052">
      <w:start w:val="1"/>
      <w:numFmt w:val="decimal"/>
      <w:lvlText w:val="%7."/>
      <w:lvlJc w:val="left"/>
      <w:pPr>
        <w:ind w:left="5040" w:hanging="360"/>
      </w:pPr>
    </w:lvl>
    <w:lvl w:ilvl="7" w:tplc="81D09564">
      <w:start w:val="1"/>
      <w:numFmt w:val="lowerLetter"/>
      <w:lvlText w:val="%8."/>
      <w:lvlJc w:val="left"/>
      <w:pPr>
        <w:ind w:left="5760" w:hanging="360"/>
      </w:pPr>
    </w:lvl>
    <w:lvl w:ilvl="8" w:tplc="C67E78F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CF5F02"/>
    <w:multiLevelType w:val="hybridMultilevel"/>
    <w:tmpl w:val="76D065BA"/>
    <w:lvl w:ilvl="0" w:tplc="8AF0B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4D61E" w:tentative="1">
      <w:start w:val="1"/>
      <w:numFmt w:val="lowerLetter"/>
      <w:lvlText w:val="%2."/>
      <w:lvlJc w:val="left"/>
      <w:pPr>
        <w:ind w:left="1440" w:hanging="360"/>
      </w:pPr>
    </w:lvl>
    <w:lvl w:ilvl="2" w:tplc="CEECB62E" w:tentative="1">
      <w:start w:val="1"/>
      <w:numFmt w:val="lowerRoman"/>
      <w:lvlText w:val="%3."/>
      <w:lvlJc w:val="right"/>
      <w:pPr>
        <w:ind w:left="2160" w:hanging="180"/>
      </w:pPr>
    </w:lvl>
    <w:lvl w:ilvl="3" w:tplc="959A9904" w:tentative="1">
      <w:start w:val="1"/>
      <w:numFmt w:val="decimal"/>
      <w:lvlText w:val="%4."/>
      <w:lvlJc w:val="left"/>
      <w:pPr>
        <w:ind w:left="2880" w:hanging="360"/>
      </w:pPr>
    </w:lvl>
    <w:lvl w:ilvl="4" w:tplc="B5AAD330" w:tentative="1">
      <w:start w:val="1"/>
      <w:numFmt w:val="lowerLetter"/>
      <w:lvlText w:val="%5."/>
      <w:lvlJc w:val="left"/>
      <w:pPr>
        <w:ind w:left="3600" w:hanging="360"/>
      </w:pPr>
    </w:lvl>
    <w:lvl w:ilvl="5" w:tplc="5AAE236E" w:tentative="1">
      <w:start w:val="1"/>
      <w:numFmt w:val="lowerRoman"/>
      <w:lvlText w:val="%6."/>
      <w:lvlJc w:val="right"/>
      <w:pPr>
        <w:ind w:left="4320" w:hanging="180"/>
      </w:pPr>
    </w:lvl>
    <w:lvl w:ilvl="6" w:tplc="A5483FAE" w:tentative="1">
      <w:start w:val="1"/>
      <w:numFmt w:val="decimal"/>
      <w:lvlText w:val="%7."/>
      <w:lvlJc w:val="left"/>
      <w:pPr>
        <w:ind w:left="5040" w:hanging="360"/>
      </w:pPr>
    </w:lvl>
    <w:lvl w:ilvl="7" w:tplc="3FA06A7A" w:tentative="1">
      <w:start w:val="1"/>
      <w:numFmt w:val="lowerLetter"/>
      <w:lvlText w:val="%8."/>
      <w:lvlJc w:val="left"/>
      <w:pPr>
        <w:ind w:left="5760" w:hanging="360"/>
      </w:pPr>
    </w:lvl>
    <w:lvl w:ilvl="8" w:tplc="55EE10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3D644D"/>
    <w:multiLevelType w:val="hybridMultilevel"/>
    <w:tmpl w:val="9E5CDA02"/>
    <w:lvl w:ilvl="0" w:tplc="533A6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21F06" w:tentative="1">
      <w:start w:val="1"/>
      <w:numFmt w:val="lowerLetter"/>
      <w:lvlText w:val="%2."/>
      <w:lvlJc w:val="left"/>
      <w:pPr>
        <w:ind w:left="1440" w:hanging="360"/>
      </w:pPr>
    </w:lvl>
    <w:lvl w:ilvl="2" w:tplc="B3EE1D96" w:tentative="1">
      <w:start w:val="1"/>
      <w:numFmt w:val="lowerRoman"/>
      <w:lvlText w:val="%3."/>
      <w:lvlJc w:val="right"/>
      <w:pPr>
        <w:ind w:left="2160" w:hanging="180"/>
      </w:pPr>
    </w:lvl>
    <w:lvl w:ilvl="3" w:tplc="723AADB4" w:tentative="1">
      <w:start w:val="1"/>
      <w:numFmt w:val="decimal"/>
      <w:lvlText w:val="%4."/>
      <w:lvlJc w:val="left"/>
      <w:pPr>
        <w:ind w:left="2880" w:hanging="360"/>
      </w:pPr>
    </w:lvl>
    <w:lvl w:ilvl="4" w:tplc="585E9126" w:tentative="1">
      <w:start w:val="1"/>
      <w:numFmt w:val="lowerLetter"/>
      <w:lvlText w:val="%5."/>
      <w:lvlJc w:val="left"/>
      <w:pPr>
        <w:ind w:left="3600" w:hanging="360"/>
      </w:pPr>
    </w:lvl>
    <w:lvl w:ilvl="5" w:tplc="F928F72A" w:tentative="1">
      <w:start w:val="1"/>
      <w:numFmt w:val="lowerRoman"/>
      <w:lvlText w:val="%6."/>
      <w:lvlJc w:val="right"/>
      <w:pPr>
        <w:ind w:left="4320" w:hanging="180"/>
      </w:pPr>
    </w:lvl>
    <w:lvl w:ilvl="6" w:tplc="BAB09104" w:tentative="1">
      <w:start w:val="1"/>
      <w:numFmt w:val="decimal"/>
      <w:lvlText w:val="%7."/>
      <w:lvlJc w:val="left"/>
      <w:pPr>
        <w:ind w:left="5040" w:hanging="360"/>
      </w:pPr>
    </w:lvl>
    <w:lvl w:ilvl="7" w:tplc="E88491A0" w:tentative="1">
      <w:start w:val="1"/>
      <w:numFmt w:val="lowerLetter"/>
      <w:lvlText w:val="%8."/>
      <w:lvlJc w:val="left"/>
      <w:pPr>
        <w:ind w:left="5760" w:hanging="360"/>
      </w:pPr>
    </w:lvl>
    <w:lvl w:ilvl="8" w:tplc="2A989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731527"/>
    <w:multiLevelType w:val="hybridMultilevel"/>
    <w:tmpl w:val="3F32CFA6"/>
    <w:lvl w:ilvl="0" w:tplc="05165634">
      <w:start w:val="1"/>
      <w:numFmt w:val="decimal"/>
      <w:lvlText w:val="%1."/>
      <w:lvlJc w:val="left"/>
      <w:pPr>
        <w:ind w:left="540" w:hanging="360"/>
      </w:pPr>
    </w:lvl>
    <w:lvl w:ilvl="1" w:tplc="98B25620" w:tentative="1">
      <w:start w:val="1"/>
      <w:numFmt w:val="lowerLetter"/>
      <w:lvlText w:val="%2."/>
      <w:lvlJc w:val="left"/>
      <w:pPr>
        <w:ind w:left="1260" w:hanging="360"/>
      </w:pPr>
    </w:lvl>
    <w:lvl w:ilvl="2" w:tplc="786E81AA" w:tentative="1">
      <w:start w:val="1"/>
      <w:numFmt w:val="lowerRoman"/>
      <w:lvlText w:val="%3."/>
      <w:lvlJc w:val="right"/>
      <w:pPr>
        <w:ind w:left="1980" w:hanging="180"/>
      </w:pPr>
    </w:lvl>
    <w:lvl w:ilvl="3" w:tplc="E9E82E26" w:tentative="1">
      <w:start w:val="1"/>
      <w:numFmt w:val="decimal"/>
      <w:lvlText w:val="%4."/>
      <w:lvlJc w:val="left"/>
      <w:pPr>
        <w:ind w:left="2700" w:hanging="360"/>
      </w:pPr>
    </w:lvl>
    <w:lvl w:ilvl="4" w:tplc="D1740126" w:tentative="1">
      <w:start w:val="1"/>
      <w:numFmt w:val="lowerLetter"/>
      <w:lvlText w:val="%5."/>
      <w:lvlJc w:val="left"/>
      <w:pPr>
        <w:ind w:left="3420" w:hanging="360"/>
      </w:pPr>
    </w:lvl>
    <w:lvl w:ilvl="5" w:tplc="54E438BE" w:tentative="1">
      <w:start w:val="1"/>
      <w:numFmt w:val="lowerRoman"/>
      <w:lvlText w:val="%6."/>
      <w:lvlJc w:val="right"/>
      <w:pPr>
        <w:ind w:left="4140" w:hanging="180"/>
      </w:pPr>
    </w:lvl>
    <w:lvl w:ilvl="6" w:tplc="34761862" w:tentative="1">
      <w:start w:val="1"/>
      <w:numFmt w:val="decimal"/>
      <w:lvlText w:val="%7."/>
      <w:lvlJc w:val="left"/>
      <w:pPr>
        <w:ind w:left="4860" w:hanging="360"/>
      </w:pPr>
    </w:lvl>
    <w:lvl w:ilvl="7" w:tplc="AC20DC58" w:tentative="1">
      <w:start w:val="1"/>
      <w:numFmt w:val="lowerLetter"/>
      <w:lvlText w:val="%8."/>
      <w:lvlJc w:val="left"/>
      <w:pPr>
        <w:ind w:left="5580" w:hanging="360"/>
      </w:pPr>
    </w:lvl>
    <w:lvl w:ilvl="8" w:tplc="E0B6673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9" w15:restartNumberingAfterBreak="0">
    <w:nsid w:val="4CE8300C"/>
    <w:multiLevelType w:val="hybridMultilevel"/>
    <w:tmpl w:val="DA4EA4A8"/>
    <w:lvl w:ilvl="0" w:tplc="1BE2151C">
      <w:start w:val="1"/>
      <w:numFmt w:val="decimal"/>
      <w:lvlText w:val="%1."/>
      <w:lvlJc w:val="left"/>
      <w:pPr>
        <w:ind w:left="1080" w:hanging="360"/>
      </w:pPr>
    </w:lvl>
    <w:lvl w:ilvl="1" w:tplc="28DCD258" w:tentative="1">
      <w:start w:val="1"/>
      <w:numFmt w:val="lowerLetter"/>
      <w:lvlText w:val="%2."/>
      <w:lvlJc w:val="left"/>
      <w:pPr>
        <w:ind w:left="1800" w:hanging="360"/>
      </w:pPr>
    </w:lvl>
    <w:lvl w:ilvl="2" w:tplc="FED28C88" w:tentative="1">
      <w:start w:val="1"/>
      <w:numFmt w:val="lowerRoman"/>
      <w:lvlText w:val="%3."/>
      <w:lvlJc w:val="right"/>
      <w:pPr>
        <w:ind w:left="2520" w:hanging="180"/>
      </w:pPr>
    </w:lvl>
    <w:lvl w:ilvl="3" w:tplc="CC4E5F1C" w:tentative="1">
      <w:start w:val="1"/>
      <w:numFmt w:val="decimal"/>
      <w:lvlText w:val="%4."/>
      <w:lvlJc w:val="left"/>
      <w:pPr>
        <w:ind w:left="3240" w:hanging="360"/>
      </w:pPr>
    </w:lvl>
    <w:lvl w:ilvl="4" w:tplc="54048382" w:tentative="1">
      <w:start w:val="1"/>
      <w:numFmt w:val="lowerLetter"/>
      <w:lvlText w:val="%5."/>
      <w:lvlJc w:val="left"/>
      <w:pPr>
        <w:ind w:left="3960" w:hanging="360"/>
      </w:pPr>
    </w:lvl>
    <w:lvl w:ilvl="5" w:tplc="B10800AC" w:tentative="1">
      <w:start w:val="1"/>
      <w:numFmt w:val="lowerRoman"/>
      <w:lvlText w:val="%6."/>
      <w:lvlJc w:val="right"/>
      <w:pPr>
        <w:ind w:left="4680" w:hanging="180"/>
      </w:pPr>
    </w:lvl>
    <w:lvl w:ilvl="6" w:tplc="07A239FA" w:tentative="1">
      <w:start w:val="1"/>
      <w:numFmt w:val="decimal"/>
      <w:lvlText w:val="%7."/>
      <w:lvlJc w:val="left"/>
      <w:pPr>
        <w:ind w:left="5400" w:hanging="360"/>
      </w:pPr>
    </w:lvl>
    <w:lvl w:ilvl="7" w:tplc="9618B242" w:tentative="1">
      <w:start w:val="1"/>
      <w:numFmt w:val="lowerLetter"/>
      <w:lvlText w:val="%8."/>
      <w:lvlJc w:val="left"/>
      <w:pPr>
        <w:ind w:left="6120" w:hanging="360"/>
      </w:pPr>
    </w:lvl>
    <w:lvl w:ilvl="8" w:tplc="181897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F274BFB"/>
    <w:multiLevelType w:val="hybridMultilevel"/>
    <w:tmpl w:val="3CBECC68"/>
    <w:lvl w:ilvl="0" w:tplc="3A785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58627E" w:tentative="1">
      <w:start w:val="1"/>
      <w:numFmt w:val="lowerLetter"/>
      <w:lvlText w:val="%2."/>
      <w:lvlJc w:val="left"/>
      <w:pPr>
        <w:ind w:left="1440" w:hanging="360"/>
      </w:pPr>
    </w:lvl>
    <w:lvl w:ilvl="2" w:tplc="E0B2B6EC" w:tentative="1">
      <w:start w:val="1"/>
      <w:numFmt w:val="lowerRoman"/>
      <w:lvlText w:val="%3."/>
      <w:lvlJc w:val="right"/>
      <w:pPr>
        <w:ind w:left="2160" w:hanging="180"/>
      </w:pPr>
    </w:lvl>
    <w:lvl w:ilvl="3" w:tplc="06FC38E0" w:tentative="1">
      <w:start w:val="1"/>
      <w:numFmt w:val="decimal"/>
      <w:lvlText w:val="%4."/>
      <w:lvlJc w:val="left"/>
      <w:pPr>
        <w:ind w:left="2880" w:hanging="360"/>
      </w:pPr>
    </w:lvl>
    <w:lvl w:ilvl="4" w:tplc="740A27AA" w:tentative="1">
      <w:start w:val="1"/>
      <w:numFmt w:val="lowerLetter"/>
      <w:lvlText w:val="%5."/>
      <w:lvlJc w:val="left"/>
      <w:pPr>
        <w:ind w:left="3600" w:hanging="360"/>
      </w:pPr>
    </w:lvl>
    <w:lvl w:ilvl="5" w:tplc="22B28EBC" w:tentative="1">
      <w:start w:val="1"/>
      <w:numFmt w:val="lowerRoman"/>
      <w:lvlText w:val="%6."/>
      <w:lvlJc w:val="right"/>
      <w:pPr>
        <w:ind w:left="4320" w:hanging="180"/>
      </w:pPr>
    </w:lvl>
    <w:lvl w:ilvl="6" w:tplc="57ACE098" w:tentative="1">
      <w:start w:val="1"/>
      <w:numFmt w:val="decimal"/>
      <w:lvlText w:val="%7."/>
      <w:lvlJc w:val="left"/>
      <w:pPr>
        <w:ind w:left="5040" w:hanging="360"/>
      </w:pPr>
    </w:lvl>
    <w:lvl w:ilvl="7" w:tplc="B9F46D1C" w:tentative="1">
      <w:start w:val="1"/>
      <w:numFmt w:val="lowerLetter"/>
      <w:lvlText w:val="%8."/>
      <w:lvlJc w:val="left"/>
      <w:pPr>
        <w:ind w:left="5760" w:hanging="360"/>
      </w:pPr>
    </w:lvl>
    <w:lvl w:ilvl="8" w:tplc="22C09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DB3D02"/>
    <w:multiLevelType w:val="hybridMultilevel"/>
    <w:tmpl w:val="4A528D6C"/>
    <w:lvl w:ilvl="0" w:tplc="B4BC2C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485AE4" w:tentative="1">
      <w:start w:val="1"/>
      <w:numFmt w:val="lowerLetter"/>
      <w:lvlText w:val="%2."/>
      <w:lvlJc w:val="left"/>
      <w:pPr>
        <w:ind w:left="1440" w:hanging="360"/>
      </w:pPr>
    </w:lvl>
    <w:lvl w:ilvl="2" w:tplc="55563B98" w:tentative="1">
      <w:start w:val="1"/>
      <w:numFmt w:val="lowerRoman"/>
      <w:lvlText w:val="%3."/>
      <w:lvlJc w:val="right"/>
      <w:pPr>
        <w:ind w:left="2160" w:hanging="180"/>
      </w:pPr>
    </w:lvl>
    <w:lvl w:ilvl="3" w:tplc="8DAC9388" w:tentative="1">
      <w:start w:val="1"/>
      <w:numFmt w:val="decimal"/>
      <w:lvlText w:val="%4."/>
      <w:lvlJc w:val="left"/>
      <w:pPr>
        <w:ind w:left="2880" w:hanging="360"/>
      </w:pPr>
    </w:lvl>
    <w:lvl w:ilvl="4" w:tplc="5C84B904" w:tentative="1">
      <w:start w:val="1"/>
      <w:numFmt w:val="lowerLetter"/>
      <w:lvlText w:val="%5."/>
      <w:lvlJc w:val="left"/>
      <w:pPr>
        <w:ind w:left="3600" w:hanging="360"/>
      </w:pPr>
    </w:lvl>
    <w:lvl w:ilvl="5" w:tplc="85CED4D4" w:tentative="1">
      <w:start w:val="1"/>
      <w:numFmt w:val="lowerRoman"/>
      <w:lvlText w:val="%6."/>
      <w:lvlJc w:val="right"/>
      <w:pPr>
        <w:ind w:left="4320" w:hanging="180"/>
      </w:pPr>
    </w:lvl>
    <w:lvl w:ilvl="6" w:tplc="8580FD80" w:tentative="1">
      <w:start w:val="1"/>
      <w:numFmt w:val="decimal"/>
      <w:lvlText w:val="%7."/>
      <w:lvlJc w:val="left"/>
      <w:pPr>
        <w:ind w:left="5040" w:hanging="360"/>
      </w:pPr>
    </w:lvl>
    <w:lvl w:ilvl="7" w:tplc="B900A3A2" w:tentative="1">
      <w:start w:val="1"/>
      <w:numFmt w:val="lowerLetter"/>
      <w:lvlText w:val="%8."/>
      <w:lvlJc w:val="left"/>
      <w:pPr>
        <w:ind w:left="5760" w:hanging="360"/>
      </w:pPr>
    </w:lvl>
    <w:lvl w:ilvl="8" w:tplc="0718A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5724D1E"/>
    <w:multiLevelType w:val="hybridMultilevel"/>
    <w:tmpl w:val="5BD20D68"/>
    <w:lvl w:ilvl="0" w:tplc="3CA84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DECBCA" w:tentative="1">
      <w:start w:val="1"/>
      <w:numFmt w:val="lowerLetter"/>
      <w:lvlText w:val="%2."/>
      <w:lvlJc w:val="left"/>
      <w:pPr>
        <w:ind w:left="1440" w:hanging="360"/>
      </w:pPr>
    </w:lvl>
    <w:lvl w:ilvl="2" w:tplc="908CB678" w:tentative="1">
      <w:start w:val="1"/>
      <w:numFmt w:val="lowerRoman"/>
      <w:lvlText w:val="%3."/>
      <w:lvlJc w:val="right"/>
      <w:pPr>
        <w:ind w:left="2160" w:hanging="180"/>
      </w:pPr>
    </w:lvl>
    <w:lvl w:ilvl="3" w:tplc="CA080F96" w:tentative="1">
      <w:start w:val="1"/>
      <w:numFmt w:val="decimal"/>
      <w:lvlText w:val="%4."/>
      <w:lvlJc w:val="left"/>
      <w:pPr>
        <w:ind w:left="2880" w:hanging="360"/>
      </w:pPr>
    </w:lvl>
    <w:lvl w:ilvl="4" w:tplc="33AA6414" w:tentative="1">
      <w:start w:val="1"/>
      <w:numFmt w:val="lowerLetter"/>
      <w:lvlText w:val="%5."/>
      <w:lvlJc w:val="left"/>
      <w:pPr>
        <w:ind w:left="3600" w:hanging="360"/>
      </w:pPr>
    </w:lvl>
    <w:lvl w:ilvl="5" w:tplc="ADAA0466" w:tentative="1">
      <w:start w:val="1"/>
      <w:numFmt w:val="lowerRoman"/>
      <w:lvlText w:val="%6."/>
      <w:lvlJc w:val="right"/>
      <w:pPr>
        <w:ind w:left="4320" w:hanging="180"/>
      </w:pPr>
    </w:lvl>
    <w:lvl w:ilvl="6" w:tplc="35183D20" w:tentative="1">
      <w:start w:val="1"/>
      <w:numFmt w:val="decimal"/>
      <w:lvlText w:val="%7."/>
      <w:lvlJc w:val="left"/>
      <w:pPr>
        <w:ind w:left="5040" w:hanging="360"/>
      </w:pPr>
    </w:lvl>
    <w:lvl w:ilvl="7" w:tplc="73146804" w:tentative="1">
      <w:start w:val="1"/>
      <w:numFmt w:val="lowerLetter"/>
      <w:lvlText w:val="%8."/>
      <w:lvlJc w:val="left"/>
      <w:pPr>
        <w:ind w:left="5760" w:hanging="360"/>
      </w:pPr>
    </w:lvl>
    <w:lvl w:ilvl="8" w:tplc="DA928B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B1B596F"/>
    <w:multiLevelType w:val="hybridMultilevel"/>
    <w:tmpl w:val="E75401F4"/>
    <w:lvl w:ilvl="0" w:tplc="53B80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34344A" w:tentative="1">
      <w:start w:val="1"/>
      <w:numFmt w:val="lowerLetter"/>
      <w:lvlText w:val="%2."/>
      <w:lvlJc w:val="left"/>
      <w:pPr>
        <w:ind w:left="1440" w:hanging="360"/>
      </w:pPr>
    </w:lvl>
    <w:lvl w:ilvl="2" w:tplc="67AEEE98" w:tentative="1">
      <w:start w:val="1"/>
      <w:numFmt w:val="lowerRoman"/>
      <w:lvlText w:val="%3."/>
      <w:lvlJc w:val="right"/>
      <w:pPr>
        <w:ind w:left="2160" w:hanging="180"/>
      </w:pPr>
    </w:lvl>
    <w:lvl w:ilvl="3" w:tplc="C85CEC8A" w:tentative="1">
      <w:start w:val="1"/>
      <w:numFmt w:val="decimal"/>
      <w:lvlText w:val="%4."/>
      <w:lvlJc w:val="left"/>
      <w:pPr>
        <w:ind w:left="2880" w:hanging="360"/>
      </w:pPr>
    </w:lvl>
    <w:lvl w:ilvl="4" w:tplc="2E46A124" w:tentative="1">
      <w:start w:val="1"/>
      <w:numFmt w:val="lowerLetter"/>
      <w:lvlText w:val="%5."/>
      <w:lvlJc w:val="left"/>
      <w:pPr>
        <w:ind w:left="3600" w:hanging="360"/>
      </w:pPr>
    </w:lvl>
    <w:lvl w:ilvl="5" w:tplc="84CE584E" w:tentative="1">
      <w:start w:val="1"/>
      <w:numFmt w:val="lowerRoman"/>
      <w:lvlText w:val="%6."/>
      <w:lvlJc w:val="right"/>
      <w:pPr>
        <w:ind w:left="4320" w:hanging="180"/>
      </w:pPr>
    </w:lvl>
    <w:lvl w:ilvl="6" w:tplc="152ECE9A" w:tentative="1">
      <w:start w:val="1"/>
      <w:numFmt w:val="decimal"/>
      <w:lvlText w:val="%7."/>
      <w:lvlJc w:val="left"/>
      <w:pPr>
        <w:ind w:left="5040" w:hanging="360"/>
      </w:pPr>
    </w:lvl>
    <w:lvl w:ilvl="7" w:tplc="6DFCD326" w:tentative="1">
      <w:start w:val="1"/>
      <w:numFmt w:val="lowerLetter"/>
      <w:lvlText w:val="%8."/>
      <w:lvlJc w:val="left"/>
      <w:pPr>
        <w:ind w:left="5760" w:hanging="360"/>
      </w:pPr>
    </w:lvl>
    <w:lvl w:ilvl="8" w:tplc="EF60D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C3FDA"/>
    <w:multiLevelType w:val="hybridMultilevel"/>
    <w:tmpl w:val="C4D2314E"/>
    <w:lvl w:ilvl="0" w:tplc="A9B8719C">
      <w:start w:val="1"/>
      <w:numFmt w:val="lowerRoman"/>
      <w:lvlText w:val="%1."/>
      <w:lvlJc w:val="right"/>
      <w:pPr>
        <w:ind w:left="1490" w:hanging="360"/>
      </w:pPr>
    </w:lvl>
    <w:lvl w:ilvl="1" w:tplc="E648F95E" w:tentative="1">
      <w:start w:val="1"/>
      <w:numFmt w:val="lowerLetter"/>
      <w:lvlText w:val="%2."/>
      <w:lvlJc w:val="left"/>
      <w:pPr>
        <w:ind w:left="2210" w:hanging="360"/>
      </w:pPr>
    </w:lvl>
    <w:lvl w:ilvl="2" w:tplc="12349FC6" w:tentative="1">
      <w:start w:val="1"/>
      <w:numFmt w:val="lowerRoman"/>
      <w:lvlText w:val="%3."/>
      <w:lvlJc w:val="right"/>
      <w:pPr>
        <w:ind w:left="2930" w:hanging="180"/>
      </w:pPr>
    </w:lvl>
    <w:lvl w:ilvl="3" w:tplc="0F103B6A" w:tentative="1">
      <w:start w:val="1"/>
      <w:numFmt w:val="decimal"/>
      <w:lvlText w:val="%4."/>
      <w:lvlJc w:val="left"/>
      <w:pPr>
        <w:ind w:left="3650" w:hanging="360"/>
      </w:pPr>
    </w:lvl>
    <w:lvl w:ilvl="4" w:tplc="B022BF7A" w:tentative="1">
      <w:start w:val="1"/>
      <w:numFmt w:val="lowerLetter"/>
      <w:lvlText w:val="%5."/>
      <w:lvlJc w:val="left"/>
      <w:pPr>
        <w:ind w:left="4370" w:hanging="360"/>
      </w:pPr>
    </w:lvl>
    <w:lvl w:ilvl="5" w:tplc="22740C1E" w:tentative="1">
      <w:start w:val="1"/>
      <w:numFmt w:val="lowerRoman"/>
      <w:lvlText w:val="%6."/>
      <w:lvlJc w:val="right"/>
      <w:pPr>
        <w:ind w:left="5090" w:hanging="180"/>
      </w:pPr>
    </w:lvl>
    <w:lvl w:ilvl="6" w:tplc="351CFA20" w:tentative="1">
      <w:start w:val="1"/>
      <w:numFmt w:val="decimal"/>
      <w:lvlText w:val="%7."/>
      <w:lvlJc w:val="left"/>
      <w:pPr>
        <w:ind w:left="5810" w:hanging="360"/>
      </w:pPr>
    </w:lvl>
    <w:lvl w:ilvl="7" w:tplc="4FE6ACE8" w:tentative="1">
      <w:start w:val="1"/>
      <w:numFmt w:val="lowerLetter"/>
      <w:lvlText w:val="%8."/>
      <w:lvlJc w:val="left"/>
      <w:pPr>
        <w:ind w:left="6530" w:hanging="360"/>
      </w:pPr>
    </w:lvl>
    <w:lvl w:ilvl="8" w:tplc="C7349EE0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5" w15:restartNumberingAfterBreak="0">
    <w:nsid w:val="5C631CAA"/>
    <w:multiLevelType w:val="hybridMultilevel"/>
    <w:tmpl w:val="0B74BDBE"/>
    <w:lvl w:ilvl="0" w:tplc="AC4EA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589FE4" w:tentative="1">
      <w:start w:val="1"/>
      <w:numFmt w:val="lowerLetter"/>
      <w:lvlText w:val="%2."/>
      <w:lvlJc w:val="left"/>
      <w:pPr>
        <w:ind w:left="1440" w:hanging="360"/>
      </w:pPr>
    </w:lvl>
    <w:lvl w:ilvl="2" w:tplc="8482D0D8" w:tentative="1">
      <w:start w:val="1"/>
      <w:numFmt w:val="lowerRoman"/>
      <w:lvlText w:val="%3."/>
      <w:lvlJc w:val="right"/>
      <w:pPr>
        <w:ind w:left="2160" w:hanging="180"/>
      </w:pPr>
    </w:lvl>
    <w:lvl w:ilvl="3" w:tplc="84D4479C" w:tentative="1">
      <w:start w:val="1"/>
      <w:numFmt w:val="decimal"/>
      <w:lvlText w:val="%4."/>
      <w:lvlJc w:val="left"/>
      <w:pPr>
        <w:ind w:left="2880" w:hanging="360"/>
      </w:pPr>
    </w:lvl>
    <w:lvl w:ilvl="4" w:tplc="9BFCA50A" w:tentative="1">
      <w:start w:val="1"/>
      <w:numFmt w:val="lowerLetter"/>
      <w:lvlText w:val="%5."/>
      <w:lvlJc w:val="left"/>
      <w:pPr>
        <w:ind w:left="3600" w:hanging="360"/>
      </w:pPr>
    </w:lvl>
    <w:lvl w:ilvl="5" w:tplc="F4DAE406" w:tentative="1">
      <w:start w:val="1"/>
      <w:numFmt w:val="lowerRoman"/>
      <w:lvlText w:val="%6."/>
      <w:lvlJc w:val="right"/>
      <w:pPr>
        <w:ind w:left="4320" w:hanging="180"/>
      </w:pPr>
    </w:lvl>
    <w:lvl w:ilvl="6" w:tplc="807A6BD4" w:tentative="1">
      <w:start w:val="1"/>
      <w:numFmt w:val="decimal"/>
      <w:lvlText w:val="%7."/>
      <w:lvlJc w:val="left"/>
      <w:pPr>
        <w:ind w:left="5040" w:hanging="360"/>
      </w:pPr>
    </w:lvl>
    <w:lvl w:ilvl="7" w:tplc="10501A96" w:tentative="1">
      <w:start w:val="1"/>
      <w:numFmt w:val="lowerLetter"/>
      <w:lvlText w:val="%8."/>
      <w:lvlJc w:val="left"/>
      <w:pPr>
        <w:ind w:left="5760" w:hanging="360"/>
      </w:pPr>
    </w:lvl>
    <w:lvl w:ilvl="8" w:tplc="3458A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E0C36E4"/>
    <w:multiLevelType w:val="hybridMultilevel"/>
    <w:tmpl w:val="FC04DFBC"/>
    <w:lvl w:ilvl="0" w:tplc="F2E26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CEACE" w:tentative="1">
      <w:start w:val="1"/>
      <w:numFmt w:val="lowerLetter"/>
      <w:lvlText w:val="%2."/>
      <w:lvlJc w:val="left"/>
      <w:pPr>
        <w:ind w:left="1440" w:hanging="360"/>
      </w:pPr>
    </w:lvl>
    <w:lvl w:ilvl="2" w:tplc="702A6644" w:tentative="1">
      <w:start w:val="1"/>
      <w:numFmt w:val="lowerRoman"/>
      <w:lvlText w:val="%3."/>
      <w:lvlJc w:val="right"/>
      <w:pPr>
        <w:ind w:left="2160" w:hanging="180"/>
      </w:pPr>
    </w:lvl>
    <w:lvl w:ilvl="3" w:tplc="A154B69E" w:tentative="1">
      <w:start w:val="1"/>
      <w:numFmt w:val="decimal"/>
      <w:lvlText w:val="%4."/>
      <w:lvlJc w:val="left"/>
      <w:pPr>
        <w:ind w:left="2880" w:hanging="360"/>
      </w:pPr>
    </w:lvl>
    <w:lvl w:ilvl="4" w:tplc="7B5CEABA" w:tentative="1">
      <w:start w:val="1"/>
      <w:numFmt w:val="lowerLetter"/>
      <w:lvlText w:val="%5."/>
      <w:lvlJc w:val="left"/>
      <w:pPr>
        <w:ind w:left="3600" w:hanging="360"/>
      </w:pPr>
    </w:lvl>
    <w:lvl w:ilvl="5" w:tplc="A26A29FC" w:tentative="1">
      <w:start w:val="1"/>
      <w:numFmt w:val="lowerRoman"/>
      <w:lvlText w:val="%6."/>
      <w:lvlJc w:val="right"/>
      <w:pPr>
        <w:ind w:left="4320" w:hanging="180"/>
      </w:pPr>
    </w:lvl>
    <w:lvl w:ilvl="6" w:tplc="1B5AC642" w:tentative="1">
      <w:start w:val="1"/>
      <w:numFmt w:val="decimal"/>
      <w:lvlText w:val="%7."/>
      <w:lvlJc w:val="left"/>
      <w:pPr>
        <w:ind w:left="5040" w:hanging="360"/>
      </w:pPr>
    </w:lvl>
    <w:lvl w:ilvl="7" w:tplc="65388E3C" w:tentative="1">
      <w:start w:val="1"/>
      <w:numFmt w:val="lowerLetter"/>
      <w:lvlText w:val="%8."/>
      <w:lvlJc w:val="left"/>
      <w:pPr>
        <w:ind w:left="5760" w:hanging="360"/>
      </w:pPr>
    </w:lvl>
    <w:lvl w:ilvl="8" w:tplc="FD3A6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F77E91"/>
    <w:multiLevelType w:val="hybridMultilevel"/>
    <w:tmpl w:val="5BD20D68"/>
    <w:lvl w:ilvl="0" w:tplc="E74AB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4408A" w:tentative="1">
      <w:start w:val="1"/>
      <w:numFmt w:val="lowerLetter"/>
      <w:lvlText w:val="%2."/>
      <w:lvlJc w:val="left"/>
      <w:pPr>
        <w:ind w:left="1440" w:hanging="360"/>
      </w:pPr>
    </w:lvl>
    <w:lvl w:ilvl="2" w:tplc="5F002208" w:tentative="1">
      <w:start w:val="1"/>
      <w:numFmt w:val="lowerRoman"/>
      <w:lvlText w:val="%3."/>
      <w:lvlJc w:val="right"/>
      <w:pPr>
        <w:ind w:left="2160" w:hanging="180"/>
      </w:pPr>
    </w:lvl>
    <w:lvl w:ilvl="3" w:tplc="14C2A408" w:tentative="1">
      <w:start w:val="1"/>
      <w:numFmt w:val="decimal"/>
      <w:lvlText w:val="%4."/>
      <w:lvlJc w:val="left"/>
      <w:pPr>
        <w:ind w:left="2880" w:hanging="360"/>
      </w:pPr>
    </w:lvl>
    <w:lvl w:ilvl="4" w:tplc="3818714A" w:tentative="1">
      <w:start w:val="1"/>
      <w:numFmt w:val="lowerLetter"/>
      <w:lvlText w:val="%5."/>
      <w:lvlJc w:val="left"/>
      <w:pPr>
        <w:ind w:left="3600" w:hanging="360"/>
      </w:pPr>
    </w:lvl>
    <w:lvl w:ilvl="5" w:tplc="7F30FACE" w:tentative="1">
      <w:start w:val="1"/>
      <w:numFmt w:val="lowerRoman"/>
      <w:lvlText w:val="%6."/>
      <w:lvlJc w:val="right"/>
      <w:pPr>
        <w:ind w:left="4320" w:hanging="180"/>
      </w:pPr>
    </w:lvl>
    <w:lvl w:ilvl="6" w:tplc="7882B586" w:tentative="1">
      <w:start w:val="1"/>
      <w:numFmt w:val="decimal"/>
      <w:lvlText w:val="%7."/>
      <w:lvlJc w:val="left"/>
      <w:pPr>
        <w:ind w:left="5040" w:hanging="360"/>
      </w:pPr>
    </w:lvl>
    <w:lvl w:ilvl="7" w:tplc="7BAAAE66" w:tentative="1">
      <w:start w:val="1"/>
      <w:numFmt w:val="lowerLetter"/>
      <w:lvlText w:val="%8."/>
      <w:lvlJc w:val="left"/>
      <w:pPr>
        <w:ind w:left="5760" w:hanging="360"/>
      </w:pPr>
    </w:lvl>
    <w:lvl w:ilvl="8" w:tplc="EC5C0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0974979"/>
    <w:multiLevelType w:val="hybridMultilevel"/>
    <w:tmpl w:val="AA0864B2"/>
    <w:lvl w:ilvl="0" w:tplc="ABF69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F682C6" w:tentative="1">
      <w:start w:val="1"/>
      <w:numFmt w:val="lowerLetter"/>
      <w:lvlText w:val="%2."/>
      <w:lvlJc w:val="left"/>
      <w:pPr>
        <w:ind w:left="1440" w:hanging="360"/>
      </w:pPr>
    </w:lvl>
    <w:lvl w:ilvl="2" w:tplc="4F0E4A38" w:tentative="1">
      <w:start w:val="1"/>
      <w:numFmt w:val="lowerRoman"/>
      <w:lvlText w:val="%3."/>
      <w:lvlJc w:val="right"/>
      <w:pPr>
        <w:ind w:left="2160" w:hanging="180"/>
      </w:pPr>
    </w:lvl>
    <w:lvl w:ilvl="3" w:tplc="B748ED5C" w:tentative="1">
      <w:start w:val="1"/>
      <w:numFmt w:val="decimal"/>
      <w:lvlText w:val="%4."/>
      <w:lvlJc w:val="left"/>
      <w:pPr>
        <w:ind w:left="2880" w:hanging="360"/>
      </w:pPr>
    </w:lvl>
    <w:lvl w:ilvl="4" w:tplc="915E6168" w:tentative="1">
      <w:start w:val="1"/>
      <w:numFmt w:val="lowerLetter"/>
      <w:lvlText w:val="%5."/>
      <w:lvlJc w:val="left"/>
      <w:pPr>
        <w:ind w:left="3600" w:hanging="360"/>
      </w:pPr>
    </w:lvl>
    <w:lvl w:ilvl="5" w:tplc="6E7E3C7A" w:tentative="1">
      <w:start w:val="1"/>
      <w:numFmt w:val="lowerRoman"/>
      <w:lvlText w:val="%6."/>
      <w:lvlJc w:val="right"/>
      <w:pPr>
        <w:ind w:left="4320" w:hanging="180"/>
      </w:pPr>
    </w:lvl>
    <w:lvl w:ilvl="6" w:tplc="A2367A40" w:tentative="1">
      <w:start w:val="1"/>
      <w:numFmt w:val="decimal"/>
      <w:lvlText w:val="%7."/>
      <w:lvlJc w:val="left"/>
      <w:pPr>
        <w:ind w:left="5040" w:hanging="360"/>
      </w:pPr>
    </w:lvl>
    <w:lvl w:ilvl="7" w:tplc="889891E0" w:tentative="1">
      <w:start w:val="1"/>
      <w:numFmt w:val="lowerLetter"/>
      <w:lvlText w:val="%8."/>
      <w:lvlJc w:val="left"/>
      <w:pPr>
        <w:ind w:left="5760" w:hanging="360"/>
      </w:pPr>
    </w:lvl>
    <w:lvl w:ilvl="8" w:tplc="C910E2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6862B7"/>
    <w:multiLevelType w:val="hybridMultilevel"/>
    <w:tmpl w:val="3F32CFA6"/>
    <w:lvl w:ilvl="0" w:tplc="A01E4834">
      <w:start w:val="1"/>
      <w:numFmt w:val="decimal"/>
      <w:lvlText w:val="%1."/>
      <w:lvlJc w:val="left"/>
      <w:pPr>
        <w:ind w:left="540" w:hanging="360"/>
      </w:pPr>
    </w:lvl>
    <w:lvl w:ilvl="1" w:tplc="5E52E048" w:tentative="1">
      <w:start w:val="1"/>
      <w:numFmt w:val="lowerLetter"/>
      <w:lvlText w:val="%2."/>
      <w:lvlJc w:val="left"/>
      <w:pPr>
        <w:ind w:left="1260" w:hanging="360"/>
      </w:pPr>
    </w:lvl>
    <w:lvl w:ilvl="2" w:tplc="DF3C9A0A" w:tentative="1">
      <w:start w:val="1"/>
      <w:numFmt w:val="lowerRoman"/>
      <w:lvlText w:val="%3."/>
      <w:lvlJc w:val="right"/>
      <w:pPr>
        <w:ind w:left="1980" w:hanging="180"/>
      </w:pPr>
    </w:lvl>
    <w:lvl w:ilvl="3" w:tplc="1D300AA8" w:tentative="1">
      <w:start w:val="1"/>
      <w:numFmt w:val="decimal"/>
      <w:lvlText w:val="%4."/>
      <w:lvlJc w:val="left"/>
      <w:pPr>
        <w:ind w:left="2700" w:hanging="360"/>
      </w:pPr>
    </w:lvl>
    <w:lvl w:ilvl="4" w:tplc="118A476C" w:tentative="1">
      <w:start w:val="1"/>
      <w:numFmt w:val="lowerLetter"/>
      <w:lvlText w:val="%5."/>
      <w:lvlJc w:val="left"/>
      <w:pPr>
        <w:ind w:left="3420" w:hanging="360"/>
      </w:pPr>
    </w:lvl>
    <w:lvl w:ilvl="5" w:tplc="7E10D3E4" w:tentative="1">
      <w:start w:val="1"/>
      <w:numFmt w:val="lowerRoman"/>
      <w:lvlText w:val="%6."/>
      <w:lvlJc w:val="right"/>
      <w:pPr>
        <w:ind w:left="4140" w:hanging="180"/>
      </w:pPr>
    </w:lvl>
    <w:lvl w:ilvl="6" w:tplc="7124D450" w:tentative="1">
      <w:start w:val="1"/>
      <w:numFmt w:val="decimal"/>
      <w:lvlText w:val="%7."/>
      <w:lvlJc w:val="left"/>
      <w:pPr>
        <w:ind w:left="4860" w:hanging="360"/>
      </w:pPr>
    </w:lvl>
    <w:lvl w:ilvl="7" w:tplc="B50E70B8" w:tentative="1">
      <w:start w:val="1"/>
      <w:numFmt w:val="lowerLetter"/>
      <w:lvlText w:val="%8."/>
      <w:lvlJc w:val="left"/>
      <w:pPr>
        <w:ind w:left="5580" w:hanging="360"/>
      </w:pPr>
    </w:lvl>
    <w:lvl w:ilvl="8" w:tplc="9F84F87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0" w15:restartNumberingAfterBreak="0">
    <w:nsid w:val="63E10012"/>
    <w:multiLevelType w:val="hybridMultilevel"/>
    <w:tmpl w:val="684A4A9E"/>
    <w:lvl w:ilvl="0" w:tplc="20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E81F10" w:tentative="1">
      <w:start w:val="1"/>
      <w:numFmt w:val="lowerLetter"/>
      <w:lvlText w:val="%2."/>
      <w:lvlJc w:val="left"/>
      <w:pPr>
        <w:ind w:left="1440" w:hanging="360"/>
      </w:pPr>
    </w:lvl>
    <w:lvl w:ilvl="2" w:tplc="1ED6591A" w:tentative="1">
      <w:start w:val="1"/>
      <w:numFmt w:val="lowerRoman"/>
      <w:lvlText w:val="%3."/>
      <w:lvlJc w:val="right"/>
      <w:pPr>
        <w:ind w:left="2160" w:hanging="180"/>
      </w:pPr>
    </w:lvl>
    <w:lvl w:ilvl="3" w:tplc="C0CA8F9C" w:tentative="1">
      <w:start w:val="1"/>
      <w:numFmt w:val="decimal"/>
      <w:lvlText w:val="%4."/>
      <w:lvlJc w:val="left"/>
      <w:pPr>
        <w:ind w:left="2880" w:hanging="360"/>
      </w:pPr>
    </w:lvl>
    <w:lvl w:ilvl="4" w:tplc="EB62CCD4" w:tentative="1">
      <w:start w:val="1"/>
      <w:numFmt w:val="lowerLetter"/>
      <w:lvlText w:val="%5."/>
      <w:lvlJc w:val="left"/>
      <w:pPr>
        <w:ind w:left="3600" w:hanging="360"/>
      </w:pPr>
    </w:lvl>
    <w:lvl w:ilvl="5" w:tplc="6128B156" w:tentative="1">
      <w:start w:val="1"/>
      <w:numFmt w:val="lowerRoman"/>
      <w:lvlText w:val="%6."/>
      <w:lvlJc w:val="right"/>
      <w:pPr>
        <w:ind w:left="4320" w:hanging="180"/>
      </w:pPr>
    </w:lvl>
    <w:lvl w:ilvl="6" w:tplc="D3701A3C" w:tentative="1">
      <w:start w:val="1"/>
      <w:numFmt w:val="decimal"/>
      <w:lvlText w:val="%7."/>
      <w:lvlJc w:val="left"/>
      <w:pPr>
        <w:ind w:left="5040" w:hanging="360"/>
      </w:pPr>
    </w:lvl>
    <w:lvl w:ilvl="7" w:tplc="C802B1DE" w:tentative="1">
      <w:start w:val="1"/>
      <w:numFmt w:val="lowerLetter"/>
      <w:lvlText w:val="%8."/>
      <w:lvlJc w:val="left"/>
      <w:pPr>
        <w:ind w:left="5760" w:hanging="360"/>
      </w:pPr>
    </w:lvl>
    <w:lvl w:ilvl="8" w:tplc="0B38DD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834AED"/>
    <w:multiLevelType w:val="hybridMultilevel"/>
    <w:tmpl w:val="0B74BDBE"/>
    <w:lvl w:ilvl="0" w:tplc="12E64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C4F7C" w:tentative="1">
      <w:start w:val="1"/>
      <w:numFmt w:val="lowerLetter"/>
      <w:lvlText w:val="%2."/>
      <w:lvlJc w:val="left"/>
      <w:pPr>
        <w:ind w:left="1440" w:hanging="360"/>
      </w:pPr>
    </w:lvl>
    <w:lvl w:ilvl="2" w:tplc="ADEA5D52" w:tentative="1">
      <w:start w:val="1"/>
      <w:numFmt w:val="lowerRoman"/>
      <w:lvlText w:val="%3."/>
      <w:lvlJc w:val="right"/>
      <w:pPr>
        <w:ind w:left="2160" w:hanging="180"/>
      </w:pPr>
    </w:lvl>
    <w:lvl w:ilvl="3" w:tplc="A8D0E8C0" w:tentative="1">
      <w:start w:val="1"/>
      <w:numFmt w:val="decimal"/>
      <w:lvlText w:val="%4."/>
      <w:lvlJc w:val="left"/>
      <w:pPr>
        <w:ind w:left="2880" w:hanging="360"/>
      </w:pPr>
    </w:lvl>
    <w:lvl w:ilvl="4" w:tplc="B5A643BC" w:tentative="1">
      <w:start w:val="1"/>
      <w:numFmt w:val="lowerLetter"/>
      <w:lvlText w:val="%5."/>
      <w:lvlJc w:val="left"/>
      <w:pPr>
        <w:ind w:left="3600" w:hanging="360"/>
      </w:pPr>
    </w:lvl>
    <w:lvl w:ilvl="5" w:tplc="E5C449C4" w:tentative="1">
      <w:start w:val="1"/>
      <w:numFmt w:val="lowerRoman"/>
      <w:lvlText w:val="%6."/>
      <w:lvlJc w:val="right"/>
      <w:pPr>
        <w:ind w:left="4320" w:hanging="180"/>
      </w:pPr>
    </w:lvl>
    <w:lvl w:ilvl="6" w:tplc="6EEE1A8C" w:tentative="1">
      <w:start w:val="1"/>
      <w:numFmt w:val="decimal"/>
      <w:lvlText w:val="%7."/>
      <w:lvlJc w:val="left"/>
      <w:pPr>
        <w:ind w:left="5040" w:hanging="360"/>
      </w:pPr>
    </w:lvl>
    <w:lvl w:ilvl="7" w:tplc="F782F0A0" w:tentative="1">
      <w:start w:val="1"/>
      <w:numFmt w:val="lowerLetter"/>
      <w:lvlText w:val="%8."/>
      <w:lvlJc w:val="left"/>
      <w:pPr>
        <w:ind w:left="5760" w:hanging="360"/>
      </w:pPr>
    </w:lvl>
    <w:lvl w:ilvl="8" w:tplc="DFFC51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EA29D9"/>
    <w:multiLevelType w:val="hybridMultilevel"/>
    <w:tmpl w:val="50AE8704"/>
    <w:lvl w:ilvl="0" w:tplc="4FB41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180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1A0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088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E0A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04AB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0AF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86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E25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7933F7A"/>
    <w:multiLevelType w:val="hybridMultilevel"/>
    <w:tmpl w:val="4CB6616C"/>
    <w:lvl w:ilvl="0" w:tplc="A4D405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307624" w:tentative="1">
      <w:start w:val="1"/>
      <w:numFmt w:val="lowerLetter"/>
      <w:lvlText w:val="%2."/>
      <w:lvlJc w:val="left"/>
      <w:pPr>
        <w:ind w:left="1440" w:hanging="360"/>
      </w:pPr>
    </w:lvl>
    <w:lvl w:ilvl="2" w:tplc="D572221C" w:tentative="1">
      <w:start w:val="1"/>
      <w:numFmt w:val="lowerRoman"/>
      <w:lvlText w:val="%3."/>
      <w:lvlJc w:val="right"/>
      <w:pPr>
        <w:ind w:left="2160" w:hanging="180"/>
      </w:pPr>
    </w:lvl>
    <w:lvl w:ilvl="3" w:tplc="E5C67384" w:tentative="1">
      <w:start w:val="1"/>
      <w:numFmt w:val="decimal"/>
      <w:lvlText w:val="%4."/>
      <w:lvlJc w:val="left"/>
      <w:pPr>
        <w:ind w:left="2880" w:hanging="360"/>
      </w:pPr>
    </w:lvl>
    <w:lvl w:ilvl="4" w:tplc="001A248E" w:tentative="1">
      <w:start w:val="1"/>
      <w:numFmt w:val="lowerLetter"/>
      <w:lvlText w:val="%5."/>
      <w:lvlJc w:val="left"/>
      <w:pPr>
        <w:ind w:left="3600" w:hanging="360"/>
      </w:pPr>
    </w:lvl>
    <w:lvl w:ilvl="5" w:tplc="AB94FC48" w:tentative="1">
      <w:start w:val="1"/>
      <w:numFmt w:val="lowerRoman"/>
      <w:lvlText w:val="%6."/>
      <w:lvlJc w:val="right"/>
      <w:pPr>
        <w:ind w:left="4320" w:hanging="180"/>
      </w:pPr>
    </w:lvl>
    <w:lvl w:ilvl="6" w:tplc="11787326" w:tentative="1">
      <w:start w:val="1"/>
      <w:numFmt w:val="decimal"/>
      <w:lvlText w:val="%7."/>
      <w:lvlJc w:val="left"/>
      <w:pPr>
        <w:ind w:left="5040" w:hanging="360"/>
      </w:pPr>
    </w:lvl>
    <w:lvl w:ilvl="7" w:tplc="01E27824" w:tentative="1">
      <w:start w:val="1"/>
      <w:numFmt w:val="lowerLetter"/>
      <w:lvlText w:val="%8."/>
      <w:lvlJc w:val="left"/>
      <w:pPr>
        <w:ind w:left="5760" w:hanging="360"/>
      </w:pPr>
    </w:lvl>
    <w:lvl w:ilvl="8" w:tplc="95CA0C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0431D6"/>
    <w:multiLevelType w:val="hybridMultilevel"/>
    <w:tmpl w:val="902A131E"/>
    <w:lvl w:ilvl="0" w:tplc="63A65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4A56CE" w:tentative="1">
      <w:start w:val="1"/>
      <w:numFmt w:val="lowerLetter"/>
      <w:lvlText w:val="%2."/>
      <w:lvlJc w:val="left"/>
      <w:pPr>
        <w:ind w:left="1440" w:hanging="360"/>
      </w:pPr>
    </w:lvl>
    <w:lvl w:ilvl="2" w:tplc="8FEEFFDA" w:tentative="1">
      <w:start w:val="1"/>
      <w:numFmt w:val="lowerRoman"/>
      <w:lvlText w:val="%3."/>
      <w:lvlJc w:val="right"/>
      <w:pPr>
        <w:ind w:left="2160" w:hanging="180"/>
      </w:pPr>
    </w:lvl>
    <w:lvl w:ilvl="3" w:tplc="029425E4" w:tentative="1">
      <w:start w:val="1"/>
      <w:numFmt w:val="decimal"/>
      <w:lvlText w:val="%4."/>
      <w:lvlJc w:val="left"/>
      <w:pPr>
        <w:ind w:left="2880" w:hanging="360"/>
      </w:pPr>
    </w:lvl>
    <w:lvl w:ilvl="4" w:tplc="23FCE406" w:tentative="1">
      <w:start w:val="1"/>
      <w:numFmt w:val="lowerLetter"/>
      <w:lvlText w:val="%5."/>
      <w:lvlJc w:val="left"/>
      <w:pPr>
        <w:ind w:left="3600" w:hanging="360"/>
      </w:pPr>
    </w:lvl>
    <w:lvl w:ilvl="5" w:tplc="6338B38C" w:tentative="1">
      <w:start w:val="1"/>
      <w:numFmt w:val="lowerRoman"/>
      <w:lvlText w:val="%6."/>
      <w:lvlJc w:val="right"/>
      <w:pPr>
        <w:ind w:left="4320" w:hanging="180"/>
      </w:pPr>
    </w:lvl>
    <w:lvl w:ilvl="6" w:tplc="80166394" w:tentative="1">
      <w:start w:val="1"/>
      <w:numFmt w:val="decimal"/>
      <w:lvlText w:val="%7."/>
      <w:lvlJc w:val="left"/>
      <w:pPr>
        <w:ind w:left="5040" w:hanging="360"/>
      </w:pPr>
    </w:lvl>
    <w:lvl w:ilvl="7" w:tplc="A0600BCE" w:tentative="1">
      <w:start w:val="1"/>
      <w:numFmt w:val="lowerLetter"/>
      <w:lvlText w:val="%8."/>
      <w:lvlJc w:val="left"/>
      <w:pPr>
        <w:ind w:left="5760" w:hanging="360"/>
      </w:pPr>
    </w:lvl>
    <w:lvl w:ilvl="8" w:tplc="22D6F0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054BCF"/>
    <w:multiLevelType w:val="hybridMultilevel"/>
    <w:tmpl w:val="0C1E167A"/>
    <w:lvl w:ilvl="0" w:tplc="DA684146">
      <w:start w:val="1"/>
      <w:numFmt w:val="decimal"/>
      <w:lvlText w:val="%1."/>
      <w:lvlJc w:val="left"/>
      <w:pPr>
        <w:ind w:left="1890" w:hanging="360"/>
      </w:pPr>
      <w:rPr>
        <w:rFonts w:ascii="Arial" w:eastAsiaTheme="minorHAnsi" w:hAnsi="Arial" w:cs="Arial" w:hint="default"/>
      </w:rPr>
    </w:lvl>
    <w:lvl w:ilvl="1" w:tplc="8512AC60" w:tentative="1">
      <w:start w:val="1"/>
      <w:numFmt w:val="lowerLetter"/>
      <w:lvlText w:val="%2."/>
      <w:lvlJc w:val="left"/>
      <w:pPr>
        <w:ind w:left="1440" w:hanging="360"/>
      </w:pPr>
    </w:lvl>
    <w:lvl w:ilvl="2" w:tplc="4BB27186" w:tentative="1">
      <w:start w:val="1"/>
      <w:numFmt w:val="lowerRoman"/>
      <w:lvlText w:val="%3."/>
      <w:lvlJc w:val="right"/>
      <w:pPr>
        <w:ind w:left="2160" w:hanging="180"/>
      </w:pPr>
    </w:lvl>
    <w:lvl w:ilvl="3" w:tplc="8D488D80" w:tentative="1">
      <w:start w:val="1"/>
      <w:numFmt w:val="decimal"/>
      <w:lvlText w:val="%4."/>
      <w:lvlJc w:val="left"/>
      <w:pPr>
        <w:ind w:left="2880" w:hanging="360"/>
      </w:pPr>
    </w:lvl>
    <w:lvl w:ilvl="4" w:tplc="CBC4B768" w:tentative="1">
      <w:start w:val="1"/>
      <w:numFmt w:val="lowerLetter"/>
      <w:lvlText w:val="%5."/>
      <w:lvlJc w:val="left"/>
      <w:pPr>
        <w:ind w:left="3600" w:hanging="360"/>
      </w:pPr>
    </w:lvl>
    <w:lvl w:ilvl="5" w:tplc="7EAAC138" w:tentative="1">
      <w:start w:val="1"/>
      <w:numFmt w:val="lowerRoman"/>
      <w:lvlText w:val="%6."/>
      <w:lvlJc w:val="right"/>
      <w:pPr>
        <w:ind w:left="4320" w:hanging="180"/>
      </w:pPr>
    </w:lvl>
    <w:lvl w:ilvl="6" w:tplc="1C044A28" w:tentative="1">
      <w:start w:val="1"/>
      <w:numFmt w:val="decimal"/>
      <w:lvlText w:val="%7."/>
      <w:lvlJc w:val="left"/>
      <w:pPr>
        <w:ind w:left="5040" w:hanging="360"/>
      </w:pPr>
    </w:lvl>
    <w:lvl w:ilvl="7" w:tplc="585EA5B0" w:tentative="1">
      <w:start w:val="1"/>
      <w:numFmt w:val="lowerLetter"/>
      <w:lvlText w:val="%8."/>
      <w:lvlJc w:val="left"/>
      <w:pPr>
        <w:ind w:left="5760" w:hanging="360"/>
      </w:pPr>
    </w:lvl>
    <w:lvl w:ilvl="8" w:tplc="F2265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0E2FF6"/>
    <w:multiLevelType w:val="hybridMultilevel"/>
    <w:tmpl w:val="3CBECC68"/>
    <w:lvl w:ilvl="0" w:tplc="E8FEE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E2037E" w:tentative="1">
      <w:start w:val="1"/>
      <w:numFmt w:val="lowerLetter"/>
      <w:lvlText w:val="%2."/>
      <w:lvlJc w:val="left"/>
      <w:pPr>
        <w:ind w:left="1440" w:hanging="360"/>
      </w:pPr>
    </w:lvl>
    <w:lvl w:ilvl="2" w:tplc="625CD2C4" w:tentative="1">
      <w:start w:val="1"/>
      <w:numFmt w:val="lowerRoman"/>
      <w:lvlText w:val="%3."/>
      <w:lvlJc w:val="right"/>
      <w:pPr>
        <w:ind w:left="2160" w:hanging="180"/>
      </w:pPr>
    </w:lvl>
    <w:lvl w:ilvl="3" w:tplc="36D61518" w:tentative="1">
      <w:start w:val="1"/>
      <w:numFmt w:val="decimal"/>
      <w:lvlText w:val="%4."/>
      <w:lvlJc w:val="left"/>
      <w:pPr>
        <w:ind w:left="2880" w:hanging="360"/>
      </w:pPr>
    </w:lvl>
    <w:lvl w:ilvl="4" w:tplc="BC687394" w:tentative="1">
      <w:start w:val="1"/>
      <w:numFmt w:val="lowerLetter"/>
      <w:lvlText w:val="%5."/>
      <w:lvlJc w:val="left"/>
      <w:pPr>
        <w:ind w:left="3600" w:hanging="360"/>
      </w:pPr>
    </w:lvl>
    <w:lvl w:ilvl="5" w:tplc="6D747CA4" w:tentative="1">
      <w:start w:val="1"/>
      <w:numFmt w:val="lowerRoman"/>
      <w:lvlText w:val="%6."/>
      <w:lvlJc w:val="right"/>
      <w:pPr>
        <w:ind w:left="4320" w:hanging="180"/>
      </w:pPr>
    </w:lvl>
    <w:lvl w:ilvl="6" w:tplc="363CF718" w:tentative="1">
      <w:start w:val="1"/>
      <w:numFmt w:val="decimal"/>
      <w:lvlText w:val="%7."/>
      <w:lvlJc w:val="left"/>
      <w:pPr>
        <w:ind w:left="5040" w:hanging="360"/>
      </w:pPr>
    </w:lvl>
    <w:lvl w:ilvl="7" w:tplc="1F6A67CE" w:tentative="1">
      <w:start w:val="1"/>
      <w:numFmt w:val="lowerLetter"/>
      <w:lvlText w:val="%8."/>
      <w:lvlJc w:val="left"/>
      <w:pPr>
        <w:ind w:left="5760" w:hanging="360"/>
      </w:pPr>
    </w:lvl>
    <w:lvl w:ilvl="8" w:tplc="A4CA82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973D48"/>
    <w:multiLevelType w:val="hybridMultilevel"/>
    <w:tmpl w:val="ED7691AC"/>
    <w:lvl w:ilvl="0" w:tplc="C70EFBC6">
      <w:start w:val="1"/>
      <w:numFmt w:val="decimal"/>
      <w:lvlText w:val="%1."/>
      <w:lvlJc w:val="left"/>
      <w:pPr>
        <w:ind w:left="720" w:hanging="360"/>
      </w:pPr>
    </w:lvl>
    <w:lvl w:ilvl="1" w:tplc="86280E68" w:tentative="1">
      <w:start w:val="1"/>
      <w:numFmt w:val="lowerLetter"/>
      <w:lvlText w:val="%2."/>
      <w:lvlJc w:val="left"/>
      <w:pPr>
        <w:ind w:left="1440" w:hanging="360"/>
      </w:pPr>
    </w:lvl>
    <w:lvl w:ilvl="2" w:tplc="EC00490E" w:tentative="1">
      <w:start w:val="1"/>
      <w:numFmt w:val="lowerRoman"/>
      <w:lvlText w:val="%3."/>
      <w:lvlJc w:val="right"/>
      <w:pPr>
        <w:ind w:left="2160" w:hanging="180"/>
      </w:pPr>
    </w:lvl>
    <w:lvl w:ilvl="3" w:tplc="0396EB92" w:tentative="1">
      <w:start w:val="1"/>
      <w:numFmt w:val="decimal"/>
      <w:lvlText w:val="%4."/>
      <w:lvlJc w:val="left"/>
      <w:pPr>
        <w:ind w:left="2880" w:hanging="360"/>
      </w:pPr>
    </w:lvl>
    <w:lvl w:ilvl="4" w:tplc="BE3EDF6A" w:tentative="1">
      <w:start w:val="1"/>
      <w:numFmt w:val="lowerLetter"/>
      <w:lvlText w:val="%5."/>
      <w:lvlJc w:val="left"/>
      <w:pPr>
        <w:ind w:left="3600" w:hanging="360"/>
      </w:pPr>
    </w:lvl>
    <w:lvl w:ilvl="5" w:tplc="67E89BD4" w:tentative="1">
      <w:start w:val="1"/>
      <w:numFmt w:val="lowerRoman"/>
      <w:lvlText w:val="%6."/>
      <w:lvlJc w:val="right"/>
      <w:pPr>
        <w:ind w:left="4320" w:hanging="180"/>
      </w:pPr>
    </w:lvl>
    <w:lvl w:ilvl="6" w:tplc="7F42ACC6" w:tentative="1">
      <w:start w:val="1"/>
      <w:numFmt w:val="decimal"/>
      <w:lvlText w:val="%7."/>
      <w:lvlJc w:val="left"/>
      <w:pPr>
        <w:ind w:left="5040" w:hanging="360"/>
      </w:pPr>
    </w:lvl>
    <w:lvl w:ilvl="7" w:tplc="AB209970" w:tentative="1">
      <w:start w:val="1"/>
      <w:numFmt w:val="lowerLetter"/>
      <w:lvlText w:val="%8."/>
      <w:lvlJc w:val="left"/>
      <w:pPr>
        <w:ind w:left="5760" w:hanging="360"/>
      </w:pPr>
    </w:lvl>
    <w:lvl w:ilvl="8" w:tplc="C5B2C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0E560E"/>
    <w:multiLevelType w:val="hybridMultilevel"/>
    <w:tmpl w:val="3F32CFA6"/>
    <w:lvl w:ilvl="0" w:tplc="571C5870">
      <w:start w:val="1"/>
      <w:numFmt w:val="decimal"/>
      <w:lvlText w:val="%1."/>
      <w:lvlJc w:val="left"/>
      <w:pPr>
        <w:ind w:left="540" w:hanging="360"/>
      </w:pPr>
    </w:lvl>
    <w:lvl w:ilvl="1" w:tplc="59A4837E" w:tentative="1">
      <w:start w:val="1"/>
      <w:numFmt w:val="lowerLetter"/>
      <w:lvlText w:val="%2."/>
      <w:lvlJc w:val="left"/>
      <w:pPr>
        <w:ind w:left="1260" w:hanging="360"/>
      </w:pPr>
    </w:lvl>
    <w:lvl w:ilvl="2" w:tplc="F7D8C0EE" w:tentative="1">
      <w:start w:val="1"/>
      <w:numFmt w:val="lowerRoman"/>
      <w:lvlText w:val="%3."/>
      <w:lvlJc w:val="right"/>
      <w:pPr>
        <w:ind w:left="1980" w:hanging="180"/>
      </w:pPr>
    </w:lvl>
    <w:lvl w:ilvl="3" w:tplc="1E7C04A6" w:tentative="1">
      <w:start w:val="1"/>
      <w:numFmt w:val="decimal"/>
      <w:lvlText w:val="%4."/>
      <w:lvlJc w:val="left"/>
      <w:pPr>
        <w:ind w:left="2700" w:hanging="360"/>
      </w:pPr>
    </w:lvl>
    <w:lvl w:ilvl="4" w:tplc="954AE546" w:tentative="1">
      <w:start w:val="1"/>
      <w:numFmt w:val="lowerLetter"/>
      <w:lvlText w:val="%5."/>
      <w:lvlJc w:val="left"/>
      <w:pPr>
        <w:ind w:left="3420" w:hanging="360"/>
      </w:pPr>
    </w:lvl>
    <w:lvl w:ilvl="5" w:tplc="4D7850A4" w:tentative="1">
      <w:start w:val="1"/>
      <w:numFmt w:val="lowerRoman"/>
      <w:lvlText w:val="%6."/>
      <w:lvlJc w:val="right"/>
      <w:pPr>
        <w:ind w:left="4140" w:hanging="180"/>
      </w:pPr>
    </w:lvl>
    <w:lvl w:ilvl="6" w:tplc="F1E4805E" w:tentative="1">
      <w:start w:val="1"/>
      <w:numFmt w:val="decimal"/>
      <w:lvlText w:val="%7."/>
      <w:lvlJc w:val="left"/>
      <w:pPr>
        <w:ind w:left="4860" w:hanging="360"/>
      </w:pPr>
    </w:lvl>
    <w:lvl w:ilvl="7" w:tplc="1F6CC9C6" w:tentative="1">
      <w:start w:val="1"/>
      <w:numFmt w:val="lowerLetter"/>
      <w:lvlText w:val="%8."/>
      <w:lvlJc w:val="left"/>
      <w:pPr>
        <w:ind w:left="5580" w:hanging="360"/>
      </w:pPr>
    </w:lvl>
    <w:lvl w:ilvl="8" w:tplc="405C9CF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9" w15:restartNumberingAfterBreak="0">
    <w:nsid w:val="6C3A3526"/>
    <w:multiLevelType w:val="hybridMultilevel"/>
    <w:tmpl w:val="3F32CFA6"/>
    <w:lvl w:ilvl="0" w:tplc="9D32FE5A">
      <w:start w:val="1"/>
      <w:numFmt w:val="decimal"/>
      <w:lvlText w:val="%1."/>
      <w:lvlJc w:val="left"/>
      <w:pPr>
        <w:ind w:left="540" w:hanging="360"/>
      </w:pPr>
    </w:lvl>
    <w:lvl w:ilvl="1" w:tplc="4E8850A2" w:tentative="1">
      <w:start w:val="1"/>
      <w:numFmt w:val="lowerLetter"/>
      <w:lvlText w:val="%2."/>
      <w:lvlJc w:val="left"/>
      <w:pPr>
        <w:ind w:left="1260" w:hanging="360"/>
      </w:pPr>
    </w:lvl>
    <w:lvl w:ilvl="2" w:tplc="F17E1202" w:tentative="1">
      <w:start w:val="1"/>
      <w:numFmt w:val="lowerRoman"/>
      <w:lvlText w:val="%3."/>
      <w:lvlJc w:val="right"/>
      <w:pPr>
        <w:ind w:left="1980" w:hanging="180"/>
      </w:pPr>
    </w:lvl>
    <w:lvl w:ilvl="3" w:tplc="2F4845DA" w:tentative="1">
      <w:start w:val="1"/>
      <w:numFmt w:val="decimal"/>
      <w:lvlText w:val="%4."/>
      <w:lvlJc w:val="left"/>
      <w:pPr>
        <w:ind w:left="2700" w:hanging="360"/>
      </w:pPr>
    </w:lvl>
    <w:lvl w:ilvl="4" w:tplc="1F346520" w:tentative="1">
      <w:start w:val="1"/>
      <w:numFmt w:val="lowerLetter"/>
      <w:lvlText w:val="%5."/>
      <w:lvlJc w:val="left"/>
      <w:pPr>
        <w:ind w:left="3420" w:hanging="360"/>
      </w:pPr>
    </w:lvl>
    <w:lvl w:ilvl="5" w:tplc="1A046578" w:tentative="1">
      <w:start w:val="1"/>
      <w:numFmt w:val="lowerRoman"/>
      <w:lvlText w:val="%6."/>
      <w:lvlJc w:val="right"/>
      <w:pPr>
        <w:ind w:left="4140" w:hanging="180"/>
      </w:pPr>
    </w:lvl>
    <w:lvl w:ilvl="6" w:tplc="162879F4" w:tentative="1">
      <w:start w:val="1"/>
      <w:numFmt w:val="decimal"/>
      <w:lvlText w:val="%7."/>
      <w:lvlJc w:val="left"/>
      <w:pPr>
        <w:ind w:left="4860" w:hanging="360"/>
      </w:pPr>
    </w:lvl>
    <w:lvl w:ilvl="7" w:tplc="FF0AAE18" w:tentative="1">
      <w:start w:val="1"/>
      <w:numFmt w:val="lowerLetter"/>
      <w:lvlText w:val="%8."/>
      <w:lvlJc w:val="left"/>
      <w:pPr>
        <w:ind w:left="5580" w:hanging="360"/>
      </w:pPr>
    </w:lvl>
    <w:lvl w:ilvl="8" w:tplc="3BFA43FC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0" w15:restartNumberingAfterBreak="0">
    <w:nsid w:val="6D2157B5"/>
    <w:multiLevelType w:val="hybridMultilevel"/>
    <w:tmpl w:val="087E2F50"/>
    <w:lvl w:ilvl="0" w:tplc="B16E4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C8A3E" w:tentative="1">
      <w:start w:val="1"/>
      <w:numFmt w:val="lowerLetter"/>
      <w:lvlText w:val="%2."/>
      <w:lvlJc w:val="left"/>
      <w:pPr>
        <w:ind w:left="1440" w:hanging="360"/>
      </w:pPr>
    </w:lvl>
    <w:lvl w:ilvl="2" w:tplc="F7784B36" w:tentative="1">
      <w:start w:val="1"/>
      <w:numFmt w:val="lowerRoman"/>
      <w:lvlText w:val="%3."/>
      <w:lvlJc w:val="right"/>
      <w:pPr>
        <w:ind w:left="2160" w:hanging="180"/>
      </w:pPr>
    </w:lvl>
    <w:lvl w:ilvl="3" w:tplc="AD820996" w:tentative="1">
      <w:start w:val="1"/>
      <w:numFmt w:val="decimal"/>
      <w:lvlText w:val="%4."/>
      <w:lvlJc w:val="left"/>
      <w:pPr>
        <w:ind w:left="2880" w:hanging="360"/>
      </w:pPr>
    </w:lvl>
    <w:lvl w:ilvl="4" w:tplc="2EF6D98C" w:tentative="1">
      <w:start w:val="1"/>
      <w:numFmt w:val="lowerLetter"/>
      <w:lvlText w:val="%5."/>
      <w:lvlJc w:val="left"/>
      <w:pPr>
        <w:ind w:left="3600" w:hanging="360"/>
      </w:pPr>
    </w:lvl>
    <w:lvl w:ilvl="5" w:tplc="5404AA84" w:tentative="1">
      <w:start w:val="1"/>
      <w:numFmt w:val="lowerRoman"/>
      <w:lvlText w:val="%6."/>
      <w:lvlJc w:val="right"/>
      <w:pPr>
        <w:ind w:left="4320" w:hanging="180"/>
      </w:pPr>
    </w:lvl>
    <w:lvl w:ilvl="6" w:tplc="F8A44456" w:tentative="1">
      <w:start w:val="1"/>
      <w:numFmt w:val="decimal"/>
      <w:lvlText w:val="%7."/>
      <w:lvlJc w:val="left"/>
      <w:pPr>
        <w:ind w:left="5040" w:hanging="360"/>
      </w:pPr>
    </w:lvl>
    <w:lvl w:ilvl="7" w:tplc="FE023432" w:tentative="1">
      <w:start w:val="1"/>
      <w:numFmt w:val="lowerLetter"/>
      <w:lvlText w:val="%8."/>
      <w:lvlJc w:val="left"/>
      <w:pPr>
        <w:ind w:left="5760" w:hanging="360"/>
      </w:pPr>
    </w:lvl>
    <w:lvl w:ilvl="8" w:tplc="A95A51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291199"/>
    <w:multiLevelType w:val="hybridMultilevel"/>
    <w:tmpl w:val="D708060E"/>
    <w:lvl w:ilvl="0" w:tplc="E0FCB0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F6FDB0" w:tentative="1">
      <w:start w:val="1"/>
      <w:numFmt w:val="lowerLetter"/>
      <w:lvlText w:val="%2."/>
      <w:lvlJc w:val="left"/>
      <w:pPr>
        <w:ind w:left="1440" w:hanging="360"/>
      </w:pPr>
    </w:lvl>
    <w:lvl w:ilvl="2" w:tplc="D8CCC3D4" w:tentative="1">
      <w:start w:val="1"/>
      <w:numFmt w:val="lowerRoman"/>
      <w:lvlText w:val="%3."/>
      <w:lvlJc w:val="right"/>
      <w:pPr>
        <w:ind w:left="2160" w:hanging="180"/>
      </w:pPr>
    </w:lvl>
    <w:lvl w:ilvl="3" w:tplc="2D92A6D0" w:tentative="1">
      <w:start w:val="1"/>
      <w:numFmt w:val="decimal"/>
      <w:lvlText w:val="%4."/>
      <w:lvlJc w:val="left"/>
      <w:pPr>
        <w:ind w:left="2880" w:hanging="360"/>
      </w:pPr>
    </w:lvl>
    <w:lvl w:ilvl="4" w:tplc="19AA0528" w:tentative="1">
      <w:start w:val="1"/>
      <w:numFmt w:val="lowerLetter"/>
      <w:lvlText w:val="%5."/>
      <w:lvlJc w:val="left"/>
      <w:pPr>
        <w:ind w:left="3600" w:hanging="360"/>
      </w:pPr>
    </w:lvl>
    <w:lvl w:ilvl="5" w:tplc="0E3A1842" w:tentative="1">
      <w:start w:val="1"/>
      <w:numFmt w:val="lowerRoman"/>
      <w:lvlText w:val="%6."/>
      <w:lvlJc w:val="right"/>
      <w:pPr>
        <w:ind w:left="4320" w:hanging="180"/>
      </w:pPr>
    </w:lvl>
    <w:lvl w:ilvl="6" w:tplc="F16C6CD4" w:tentative="1">
      <w:start w:val="1"/>
      <w:numFmt w:val="decimal"/>
      <w:lvlText w:val="%7."/>
      <w:lvlJc w:val="left"/>
      <w:pPr>
        <w:ind w:left="5040" w:hanging="360"/>
      </w:pPr>
    </w:lvl>
    <w:lvl w:ilvl="7" w:tplc="919ECBEA" w:tentative="1">
      <w:start w:val="1"/>
      <w:numFmt w:val="lowerLetter"/>
      <w:lvlText w:val="%8."/>
      <w:lvlJc w:val="left"/>
      <w:pPr>
        <w:ind w:left="5760" w:hanging="360"/>
      </w:pPr>
    </w:lvl>
    <w:lvl w:ilvl="8" w:tplc="809659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C14641"/>
    <w:multiLevelType w:val="hybridMultilevel"/>
    <w:tmpl w:val="779E5EF4"/>
    <w:lvl w:ilvl="0" w:tplc="7A546886">
      <w:start w:val="1"/>
      <w:numFmt w:val="decimal"/>
      <w:lvlText w:val="%1."/>
      <w:lvlJc w:val="left"/>
      <w:pPr>
        <w:ind w:left="720" w:hanging="360"/>
      </w:pPr>
    </w:lvl>
    <w:lvl w:ilvl="1" w:tplc="7CBCB668" w:tentative="1">
      <w:start w:val="1"/>
      <w:numFmt w:val="lowerLetter"/>
      <w:lvlText w:val="%2."/>
      <w:lvlJc w:val="left"/>
      <w:pPr>
        <w:ind w:left="1440" w:hanging="360"/>
      </w:pPr>
    </w:lvl>
    <w:lvl w:ilvl="2" w:tplc="26D41EE2" w:tentative="1">
      <w:start w:val="1"/>
      <w:numFmt w:val="lowerRoman"/>
      <w:lvlText w:val="%3."/>
      <w:lvlJc w:val="right"/>
      <w:pPr>
        <w:ind w:left="2160" w:hanging="180"/>
      </w:pPr>
    </w:lvl>
    <w:lvl w:ilvl="3" w:tplc="2F7289BE" w:tentative="1">
      <w:start w:val="1"/>
      <w:numFmt w:val="decimal"/>
      <w:lvlText w:val="%4."/>
      <w:lvlJc w:val="left"/>
      <w:pPr>
        <w:ind w:left="2880" w:hanging="360"/>
      </w:pPr>
    </w:lvl>
    <w:lvl w:ilvl="4" w:tplc="D2A81AC6" w:tentative="1">
      <w:start w:val="1"/>
      <w:numFmt w:val="lowerLetter"/>
      <w:lvlText w:val="%5."/>
      <w:lvlJc w:val="left"/>
      <w:pPr>
        <w:ind w:left="3600" w:hanging="360"/>
      </w:pPr>
    </w:lvl>
    <w:lvl w:ilvl="5" w:tplc="824C001E" w:tentative="1">
      <w:start w:val="1"/>
      <w:numFmt w:val="lowerRoman"/>
      <w:lvlText w:val="%6."/>
      <w:lvlJc w:val="right"/>
      <w:pPr>
        <w:ind w:left="4320" w:hanging="180"/>
      </w:pPr>
    </w:lvl>
    <w:lvl w:ilvl="6" w:tplc="B680EDBE" w:tentative="1">
      <w:start w:val="1"/>
      <w:numFmt w:val="decimal"/>
      <w:lvlText w:val="%7."/>
      <w:lvlJc w:val="left"/>
      <w:pPr>
        <w:ind w:left="5040" w:hanging="360"/>
      </w:pPr>
    </w:lvl>
    <w:lvl w:ilvl="7" w:tplc="2CBEBC9A" w:tentative="1">
      <w:start w:val="1"/>
      <w:numFmt w:val="lowerLetter"/>
      <w:lvlText w:val="%8."/>
      <w:lvlJc w:val="left"/>
      <w:pPr>
        <w:ind w:left="5760" w:hanging="360"/>
      </w:pPr>
    </w:lvl>
    <w:lvl w:ilvl="8" w:tplc="12CED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FC1735"/>
    <w:multiLevelType w:val="hybridMultilevel"/>
    <w:tmpl w:val="3F32CFA6"/>
    <w:lvl w:ilvl="0" w:tplc="475E4454">
      <w:start w:val="1"/>
      <w:numFmt w:val="decimal"/>
      <w:lvlText w:val="%1."/>
      <w:lvlJc w:val="left"/>
      <w:pPr>
        <w:ind w:left="540" w:hanging="360"/>
      </w:pPr>
    </w:lvl>
    <w:lvl w:ilvl="1" w:tplc="CDE0974E" w:tentative="1">
      <w:start w:val="1"/>
      <w:numFmt w:val="lowerLetter"/>
      <w:lvlText w:val="%2."/>
      <w:lvlJc w:val="left"/>
      <w:pPr>
        <w:ind w:left="1260" w:hanging="360"/>
      </w:pPr>
    </w:lvl>
    <w:lvl w:ilvl="2" w:tplc="1AF47CCC" w:tentative="1">
      <w:start w:val="1"/>
      <w:numFmt w:val="lowerRoman"/>
      <w:lvlText w:val="%3."/>
      <w:lvlJc w:val="right"/>
      <w:pPr>
        <w:ind w:left="1980" w:hanging="180"/>
      </w:pPr>
    </w:lvl>
    <w:lvl w:ilvl="3" w:tplc="344CCEBA" w:tentative="1">
      <w:start w:val="1"/>
      <w:numFmt w:val="decimal"/>
      <w:lvlText w:val="%4."/>
      <w:lvlJc w:val="left"/>
      <w:pPr>
        <w:ind w:left="2700" w:hanging="360"/>
      </w:pPr>
    </w:lvl>
    <w:lvl w:ilvl="4" w:tplc="43D0E384" w:tentative="1">
      <w:start w:val="1"/>
      <w:numFmt w:val="lowerLetter"/>
      <w:lvlText w:val="%5."/>
      <w:lvlJc w:val="left"/>
      <w:pPr>
        <w:ind w:left="3420" w:hanging="360"/>
      </w:pPr>
    </w:lvl>
    <w:lvl w:ilvl="5" w:tplc="C908B23C" w:tentative="1">
      <w:start w:val="1"/>
      <w:numFmt w:val="lowerRoman"/>
      <w:lvlText w:val="%6."/>
      <w:lvlJc w:val="right"/>
      <w:pPr>
        <w:ind w:left="4140" w:hanging="180"/>
      </w:pPr>
    </w:lvl>
    <w:lvl w:ilvl="6" w:tplc="3C36366C" w:tentative="1">
      <w:start w:val="1"/>
      <w:numFmt w:val="decimal"/>
      <w:lvlText w:val="%7."/>
      <w:lvlJc w:val="left"/>
      <w:pPr>
        <w:ind w:left="4860" w:hanging="360"/>
      </w:pPr>
    </w:lvl>
    <w:lvl w:ilvl="7" w:tplc="203CF308" w:tentative="1">
      <w:start w:val="1"/>
      <w:numFmt w:val="lowerLetter"/>
      <w:lvlText w:val="%8."/>
      <w:lvlJc w:val="left"/>
      <w:pPr>
        <w:ind w:left="5580" w:hanging="360"/>
      </w:pPr>
    </w:lvl>
    <w:lvl w:ilvl="8" w:tplc="3C74A66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4" w15:restartNumberingAfterBreak="0">
    <w:nsid w:val="6F0611EE"/>
    <w:multiLevelType w:val="hybridMultilevel"/>
    <w:tmpl w:val="3CBECC68"/>
    <w:lvl w:ilvl="0" w:tplc="A288ED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4A029E" w:tentative="1">
      <w:start w:val="1"/>
      <w:numFmt w:val="lowerLetter"/>
      <w:lvlText w:val="%2."/>
      <w:lvlJc w:val="left"/>
      <w:pPr>
        <w:ind w:left="1440" w:hanging="360"/>
      </w:pPr>
    </w:lvl>
    <w:lvl w:ilvl="2" w:tplc="BACA69FA" w:tentative="1">
      <w:start w:val="1"/>
      <w:numFmt w:val="lowerRoman"/>
      <w:lvlText w:val="%3."/>
      <w:lvlJc w:val="right"/>
      <w:pPr>
        <w:ind w:left="2160" w:hanging="180"/>
      </w:pPr>
    </w:lvl>
    <w:lvl w:ilvl="3" w:tplc="17068DE0" w:tentative="1">
      <w:start w:val="1"/>
      <w:numFmt w:val="decimal"/>
      <w:lvlText w:val="%4."/>
      <w:lvlJc w:val="left"/>
      <w:pPr>
        <w:ind w:left="2880" w:hanging="360"/>
      </w:pPr>
    </w:lvl>
    <w:lvl w:ilvl="4" w:tplc="6DDE5C84" w:tentative="1">
      <w:start w:val="1"/>
      <w:numFmt w:val="lowerLetter"/>
      <w:lvlText w:val="%5."/>
      <w:lvlJc w:val="left"/>
      <w:pPr>
        <w:ind w:left="3600" w:hanging="360"/>
      </w:pPr>
    </w:lvl>
    <w:lvl w:ilvl="5" w:tplc="BDA26DDC" w:tentative="1">
      <w:start w:val="1"/>
      <w:numFmt w:val="lowerRoman"/>
      <w:lvlText w:val="%6."/>
      <w:lvlJc w:val="right"/>
      <w:pPr>
        <w:ind w:left="4320" w:hanging="180"/>
      </w:pPr>
    </w:lvl>
    <w:lvl w:ilvl="6" w:tplc="F102818E" w:tentative="1">
      <w:start w:val="1"/>
      <w:numFmt w:val="decimal"/>
      <w:lvlText w:val="%7."/>
      <w:lvlJc w:val="left"/>
      <w:pPr>
        <w:ind w:left="5040" w:hanging="360"/>
      </w:pPr>
    </w:lvl>
    <w:lvl w:ilvl="7" w:tplc="8550CE3E" w:tentative="1">
      <w:start w:val="1"/>
      <w:numFmt w:val="lowerLetter"/>
      <w:lvlText w:val="%8."/>
      <w:lvlJc w:val="left"/>
      <w:pPr>
        <w:ind w:left="5760" w:hanging="360"/>
      </w:pPr>
    </w:lvl>
    <w:lvl w:ilvl="8" w:tplc="C33EC3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5909B2"/>
    <w:multiLevelType w:val="hybridMultilevel"/>
    <w:tmpl w:val="3CBECC68"/>
    <w:lvl w:ilvl="0" w:tplc="16C84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A69AFE" w:tentative="1">
      <w:start w:val="1"/>
      <w:numFmt w:val="lowerLetter"/>
      <w:lvlText w:val="%2."/>
      <w:lvlJc w:val="left"/>
      <w:pPr>
        <w:ind w:left="1440" w:hanging="360"/>
      </w:pPr>
    </w:lvl>
    <w:lvl w:ilvl="2" w:tplc="7422C130" w:tentative="1">
      <w:start w:val="1"/>
      <w:numFmt w:val="lowerRoman"/>
      <w:lvlText w:val="%3."/>
      <w:lvlJc w:val="right"/>
      <w:pPr>
        <w:ind w:left="2160" w:hanging="180"/>
      </w:pPr>
    </w:lvl>
    <w:lvl w:ilvl="3" w:tplc="07385C7A" w:tentative="1">
      <w:start w:val="1"/>
      <w:numFmt w:val="decimal"/>
      <w:lvlText w:val="%4."/>
      <w:lvlJc w:val="left"/>
      <w:pPr>
        <w:ind w:left="2880" w:hanging="360"/>
      </w:pPr>
    </w:lvl>
    <w:lvl w:ilvl="4" w:tplc="0934637A" w:tentative="1">
      <w:start w:val="1"/>
      <w:numFmt w:val="lowerLetter"/>
      <w:lvlText w:val="%5."/>
      <w:lvlJc w:val="left"/>
      <w:pPr>
        <w:ind w:left="3600" w:hanging="360"/>
      </w:pPr>
    </w:lvl>
    <w:lvl w:ilvl="5" w:tplc="C4488562" w:tentative="1">
      <w:start w:val="1"/>
      <w:numFmt w:val="lowerRoman"/>
      <w:lvlText w:val="%6."/>
      <w:lvlJc w:val="right"/>
      <w:pPr>
        <w:ind w:left="4320" w:hanging="180"/>
      </w:pPr>
    </w:lvl>
    <w:lvl w:ilvl="6" w:tplc="773A85F8" w:tentative="1">
      <w:start w:val="1"/>
      <w:numFmt w:val="decimal"/>
      <w:lvlText w:val="%7."/>
      <w:lvlJc w:val="left"/>
      <w:pPr>
        <w:ind w:left="5040" w:hanging="360"/>
      </w:pPr>
    </w:lvl>
    <w:lvl w:ilvl="7" w:tplc="1A7C8A40" w:tentative="1">
      <w:start w:val="1"/>
      <w:numFmt w:val="lowerLetter"/>
      <w:lvlText w:val="%8."/>
      <w:lvlJc w:val="left"/>
      <w:pPr>
        <w:ind w:left="5760" w:hanging="360"/>
      </w:pPr>
    </w:lvl>
    <w:lvl w:ilvl="8" w:tplc="59F207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5DE1038"/>
    <w:multiLevelType w:val="hybridMultilevel"/>
    <w:tmpl w:val="F1340CAE"/>
    <w:lvl w:ilvl="0" w:tplc="66367CFA">
      <w:start w:val="1"/>
      <w:numFmt w:val="decimal"/>
      <w:lvlText w:val="%1."/>
      <w:lvlJc w:val="left"/>
      <w:pPr>
        <w:ind w:left="720" w:hanging="360"/>
      </w:pPr>
    </w:lvl>
    <w:lvl w:ilvl="1" w:tplc="08BA4138" w:tentative="1">
      <w:start w:val="1"/>
      <w:numFmt w:val="lowerLetter"/>
      <w:lvlText w:val="%2."/>
      <w:lvlJc w:val="left"/>
      <w:pPr>
        <w:ind w:left="1440" w:hanging="360"/>
      </w:pPr>
    </w:lvl>
    <w:lvl w:ilvl="2" w:tplc="74E8503A" w:tentative="1">
      <w:start w:val="1"/>
      <w:numFmt w:val="lowerRoman"/>
      <w:lvlText w:val="%3."/>
      <w:lvlJc w:val="right"/>
      <w:pPr>
        <w:ind w:left="2160" w:hanging="180"/>
      </w:pPr>
    </w:lvl>
    <w:lvl w:ilvl="3" w:tplc="24288BD0" w:tentative="1">
      <w:start w:val="1"/>
      <w:numFmt w:val="decimal"/>
      <w:lvlText w:val="%4."/>
      <w:lvlJc w:val="left"/>
      <w:pPr>
        <w:ind w:left="2880" w:hanging="360"/>
      </w:pPr>
    </w:lvl>
    <w:lvl w:ilvl="4" w:tplc="32CAE35C" w:tentative="1">
      <w:start w:val="1"/>
      <w:numFmt w:val="lowerLetter"/>
      <w:lvlText w:val="%5."/>
      <w:lvlJc w:val="left"/>
      <w:pPr>
        <w:ind w:left="3600" w:hanging="360"/>
      </w:pPr>
    </w:lvl>
    <w:lvl w:ilvl="5" w:tplc="EE0CF846" w:tentative="1">
      <w:start w:val="1"/>
      <w:numFmt w:val="lowerRoman"/>
      <w:lvlText w:val="%6."/>
      <w:lvlJc w:val="right"/>
      <w:pPr>
        <w:ind w:left="4320" w:hanging="180"/>
      </w:pPr>
    </w:lvl>
    <w:lvl w:ilvl="6" w:tplc="3D7E8ED2" w:tentative="1">
      <w:start w:val="1"/>
      <w:numFmt w:val="decimal"/>
      <w:lvlText w:val="%7."/>
      <w:lvlJc w:val="left"/>
      <w:pPr>
        <w:ind w:left="5040" w:hanging="360"/>
      </w:pPr>
    </w:lvl>
    <w:lvl w:ilvl="7" w:tplc="B8B0BA16" w:tentative="1">
      <w:start w:val="1"/>
      <w:numFmt w:val="lowerLetter"/>
      <w:lvlText w:val="%8."/>
      <w:lvlJc w:val="left"/>
      <w:pPr>
        <w:ind w:left="5760" w:hanging="360"/>
      </w:pPr>
    </w:lvl>
    <w:lvl w:ilvl="8" w:tplc="8FAAEF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924F6C"/>
    <w:multiLevelType w:val="hybridMultilevel"/>
    <w:tmpl w:val="3CBECC68"/>
    <w:lvl w:ilvl="0" w:tplc="0DBC5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20B9A" w:tentative="1">
      <w:start w:val="1"/>
      <w:numFmt w:val="lowerLetter"/>
      <w:lvlText w:val="%2."/>
      <w:lvlJc w:val="left"/>
      <w:pPr>
        <w:ind w:left="1440" w:hanging="360"/>
      </w:pPr>
    </w:lvl>
    <w:lvl w:ilvl="2" w:tplc="518AB2D8" w:tentative="1">
      <w:start w:val="1"/>
      <w:numFmt w:val="lowerRoman"/>
      <w:lvlText w:val="%3."/>
      <w:lvlJc w:val="right"/>
      <w:pPr>
        <w:ind w:left="2160" w:hanging="180"/>
      </w:pPr>
    </w:lvl>
    <w:lvl w:ilvl="3" w:tplc="BC0004F4" w:tentative="1">
      <w:start w:val="1"/>
      <w:numFmt w:val="decimal"/>
      <w:lvlText w:val="%4."/>
      <w:lvlJc w:val="left"/>
      <w:pPr>
        <w:ind w:left="2880" w:hanging="360"/>
      </w:pPr>
    </w:lvl>
    <w:lvl w:ilvl="4" w:tplc="82D0C58C" w:tentative="1">
      <w:start w:val="1"/>
      <w:numFmt w:val="lowerLetter"/>
      <w:lvlText w:val="%5."/>
      <w:lvlJc w:val="left"/>
      <w:pPr>
        <w:ind w:left="3600" w:hanging="360"/>
      </w:pPr>
    </w:lvl>
    <w:lvl w:ilvl="5" w:tplc="210059C0" w:tentative="1">
      <w:start w:val="1"/>
      <w:numFmt w:val="lowerRoman"/>
      <w:lvlText w:val="%6."/>
      <w:lvlJc w:val="right"/>
      <w:pPr>
        <w:ind w:left="4320" w:hanging="180"/>
      </w:pPr>
    </w:lvl>
    <w:lvl w:ilvl="6" w:tplc="B18A6FAC" w:tentative="1">
      <w:start w:val="1"/>
      <w:numFmt w:val="decimal"/>
      <w:lvlText w:val="%7."/>
      <w:lvlJc w:val="left"/>
      <w:pPr>
        <w:ind w:left="5040" w:hanging="360"/>
      </w:pPr>
    </w:lvl>
    <w:lvl w:ilvl="7" w:tplc="B290B622" w:tentative="1">
      <w:start w:val="1"/>
      <w:numFmt w:val="lowerLetter"/>
      <w:lvlText w:val="%8."/>
      <w:lvlJc w:val="left"/>
      <w:pPr>
        <w:ind w:left="5760" w:hanging="360"/>
      </w:pPr>
    </w:lvl>
    <w:lvl w:ilvl="8" w:tplc="CC5222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92F55FA"/>
    <w:multiLevelType w:val="hybridMultilevel"/>
    <w:tmpl w:val="3FB45C98"/>
    <w:lvl w:ilvl="0" w:tplc="94B0C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F25ABE" w:tentative="1">
      <w:start w:val="1"/>
      <w:numFmt w:val="lowerLetter"/>
      <w:lvlText w:val="%2."/>
      <w:lvlJc w:val="left"/>
      <w:pPr>
        <w:ind w:left="1440" w:hanging="360"/>
      </w:pPr>
    </w:lvl>
    <w:lvl w:ilvl="2" w:tplc="B44687E2" w:tentative="1">
      <w:start w:val="1"/>
      <w:numFmt w:val="lowerRoman"/>
      <w:lvlText w:val="%3."/>
      <w:lvlJc w:val="right"/>
      <w:pPr>
        <w:ind w:left="2160" w:hanging="180"/>
      </w:pPr>
    </w:lvl>
    <w:lvl w:ilvl="3" w:tplc="4AB8F560" w:tentative="1">
      <w:start w:val="1"/>
      <w:numFmt w:val="decimal"/>
      <w:lvlText w:val="%4."/>
      <w:lvlJc w:val="left"/>
      <w:pPr>
        <w:ind w:left="2880" w:hanging="360"/>
      </w:pPr>
    </w:lvl>
    <w:lvl w:ilvl="4" w:tplc="F1C6F1DA" w:tentative="1">
      <w:start w:val="1"/>
      <w:numFmt w:val="lowerLetter"/>
      <w:lvlText w:val="%5."/>
      <w:lvlJc w:val="left"/>
      <w:pPr>
        <w:ind w:left="3600" w:hanging="360"/>
      </w:pPr>
    </w:lvl>
    <w:lvl w:ilvl="5" w:tplc="EF8C5D42" w:tentative="1">
      <w:start w:val="1"/>
      <w:numFmt w:val="lowerRoman"/>
      <w:lvlText w:val="%6."/>
      <w:lvlJc w:val="right"/>
      <w:pPr>
        <w:ind w:left="4320" w:hanging="180"/>
      </w:pPr>
    </w:lvl>
    <w:lvl w:ilvl="6" w:tplc="0880913E" w:tentative="1">
      <w:start w:val="1"/>
      <w:numFmt w:val="decimal"/>
      <w:lvlText w:val="%7."/>
      <w:lvlJc w:val="left"/>
      <w:pPr>
        <w:ind w:left="5040" w:hanging="360"/>
      </w:pPr>
    </w:lvl>
    <w:lvl w:ilvl="7" w:tplc="917003D4" w:tentative="1">
      <w:start w:val="1"/>
      <w:numFmt w:val="lowerLetter"/>
      <w:lvlText w:val="%8."/>
      <w:lvlJc w:val="left"/>
      <w:pPr>
        <w:ind w:left="5760" w:hanging="360"/>
      </w:pPr>
    </w:lvl>
    <w:lvl w:ilvl="8" w:tplc="50BA7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2533D"/>
    <w:multiLevelType w:val="hybridMultilevel"/>
    <w:tmpl w:val="3FB45C98"/>
    <w:lvl w:ilvl="0" w:tplc="A9A49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C06B70" w:tentative="1">
      <w:start w:val="1"/>
      <w:numFmt w:val="lowerLetter"/>
      <w:lvlText w:val="%2."/>
      <w:lvlJc w:val="left"/>
      <w:pPr>
        <w:ind w:left="1440" w:hanging="360"/>
      </w:pPr>
    </w:lvl>
    <w:lvl w:ilvl="2" w:tplc="41443ACE" w:tentative="1">
      <w:start w:val="1"/>
      <w:numFmt w:val="lowerRoman"/>
      <w:lvlText w:val="%3."/>
      <w:lvlJc w:val="right"/>
      <w:pPr>
        <w:ind w:left="2160" w:hanging="180"/>
      </w:pPr>
    </w:lvl>
    <w:lvl w:ilvl="3" w:tplc="6C266130" w:tentative="1">
      <w:start w:val="1"/>
      <w:numFmt w:val="decimal"/>
      <w:lvlText w:val="%4."/>
      <w:lvlJc w:val="left"/>
      <w:pPr>
        <w:ind w:left="2880" w:hanging="360"/>
      </w:pPr>
    </w:lvl>
    <w:lvl w:ilvl="4" w:tplc="F288002C" w:tentative="1">
      <w:start w:val="1"/>
      <w:numFmt w:val="lowerLetter"/>
      <w:lvlText w:val="%5."/>
      <w:lvlJc w:val="left"/>
      <w:pPr>
        <w:ind w:left="3600" w:hanging="360"/>
      </w:pPr>
    </w:lvl>
    <w:lvl w:ilvl="5" w:tplc="E35868E8" w:tentative="1">
      <w:start w:val="1"/>
      <w:numFmt w:val="lowerRoman"/>
      <w:lvlText w:val="%6."/>
      <w:lvlJc w:val="right"/>
      <w:pPr>
        <w:ind w:left="4320" w:hanging="180"/>
      </w:pPr>
    </w:lvl>
    <w:lvl w:ilvl="6" w:tplc="FE849858" w:tentative="1">
      <w:start w:val="1"/>
      <w:numFmt w:val="decimal"/>
      <w:lvlText w:val="%7."/>
      <w:lvlJc w:val="left"/>
      <w:pPr>
        <w:ind w:left="5040" w:hanging="360"/>
      </w:pPr>
    </w:lvl>
    <w:lvl w:ilvl="7" w:tplc="FC7A986E" w:tentative="1">
      <w:start w:val="1"/>
      <w:numFmt w:val="lowerLetter"/>
      <w:lvlText w:val="%8."/>
      <w:lvlJc w:val="left"/>
      <w:pPr>
        <w:ind w:left="5760" w:hanging="360"/>
      </w:pPr>
    </w:lvl>
    <w:lvl w:ilvl="8" w:tplc="5C6E7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A75B6F"/>
    <w:multiLevelType w:val="hybridMultilevel"/>
    <w:tmpl w:val="087E2F50"/>
    <w:lvl w:ilvl="0" w:tplc="60340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28185A" w:tentative="1">
      <w:start w:val="1"/>
      <w:numFmt w:val="lowerLetter"/>
      <w:lvlText w:val="%2."/>
      <w:lvlJc w:val="left"/>
      <w:pPr>
        <w:ind w:left="1440" w:hanging="360"/>
      </w:pPr>
    </w:lvl>
    <w:lvl w:ilvl="2" w:tplc="85B25CA0" w:tentative="1">
      <w:start w:val="1"/>
      <w:numFmt w:val="lowerRoman"/>
      <w:lvlText w:val="%3."/>
      <w:lvlJc w:val="right"/>
      <w:pPr>
        <w:ind w:left="2160" w:hanging="180"/>
      </w:pPr>
    </w:lvl>
    <w:lvl w:ilvl="3" w:tplc="C99E6F9C" w:tentative="1">
      <w:start w:val="1"/>
      <w:numFmt w:val="decimal"/>
      <w:lvlText w:val="%4."/>
      <w:lvlJc w:val="left"/>
      <w:pPr>
        <w:ind w:left="2880" w:hanging="360"/>
      </w:pPr>
    </w:lvl>
    <w:lvl w:ilvl="4" w:tplc="266EBA62" w:tentative="1">
      <w:start w:val="1"/>
      <w:numFmt w:val="lowerLetter"/>
      <w:lvlText w:val="%5."/>
      <w:lvlJc w:val="left"/>
      <w:pPr>
        <w:ind w:left="3600" w:hanging="360"/>
      </w:pPr>
    </w:lvl>
    <w:lvl w:ilvl="5" w:tplc="F80EF0EA" w:tentative="1">
      <w:start w:val="1"/>
      <w:numFmt w:val="lowerRoman"/>
      <w:lvlText w:val="%6."/>
      <w:lvlJc w:val="right"/>
      <w:pPr>
        <w:ind w:left="4320" w:hanging="180"/>
      </w:pPr>
    </w:lvl>
    <w:lvl w:ilvl="6" w:tplc="07EADE4C" w:tentative="1">
      <w:start w:val="1"/>
      <w:numFmt w:val="decimal"/>
      <w:lvlText w:val="%7."/>
      <w:lvlJc w:val="left"/>
      <w:pPr>
        <w:ind w:left="5040" w:hanging="360"/>
      </w:pPr>
    </w:lvl>
    <w:lvl w:ilvl="7" w:tplc="B3FC6F76" w:tentative="1">
      <w:start w:val="1"/>
      <w:numFmt w:val="lowerLetter"/>
      <w:lvlText w:val="%8."/>
      <w:lvlJc w:val="left"/>
      <w:pPr>
        <w:ind w:left="5760" w:hanging="360"/>
      </w:pPr>
    </w:lvl>
    <w:lvl w:ilvl="8" w:tplc="72106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064267"/>
    <w:multiLevelType w:val="hybridMultilevel"/>
    <w:tmpl w:val="F7FABCE0"/>
    <w:lvl w:ilvl="0" w:tplc="2CF64A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B9C8A1C" w:tentative="1">
      <w:start w:val="1"/>
      <w:numFmt w:val="lowerLetter"/>
      <w:lvlText w:val="%2."/>
      <w:lvlJc w:val="left"/>
      <w:pPr>
        <w:ind w:left="1440" w:hanging="360"/>
      </w:pPr>
    </w:lvl>
    <w:lvl w:ilvl="2" w:tplc="E2D49B76" w:tentative="1">
      <w:start w:val="1"/>
      <w:numFmt w:val="lowerRoman"/>
      <w:lvlText w:val="%3."/>
      <w:lvlJc w:val="right"/>
      <w:pPr>
        <w:ind w:left="2160" w:hanging="180"/>
      </w:pPr>
    </w:lvl>
    <w:lvl w:ilvl="3" w:tplc="985EDBA2" w:tentative="1">
      <w:start w:val="1"/>
      <w:numFmt w:val="decimal"/>
      <w:lvlText w:val="%4."/>
      <w:lvlJc w:val="left"/>
      <w:pPr>
        <w:ind w:left="2880" w:hanging="360"/>
      </w:pPr>
    </w:lvl>
    <w:lvl w:ilvl="4" w:tplc="75EA1C3C" w:tentative="1">
      <w:start w:val="1"/>
      <w:numFmt w:val="lowerLetter"/>
      <w:lvlText w:val="%5."/>
      <w:lvlJc w:val="left"/>
      <w:pPr>
        <w:ind w:left="3600" w:hanging="360"/>
      </w:pPr>
    </w:lvl>
    <w:lvl w:ilvl="5" w:tplc="769E27DA" w:tentative="1">
      <w:start w:val="1"/>
      <w:numFmt w:val="lowerRoman"/>
      <w:lvlText w:val="%6."/>
      <w:lvlJc w:val="right"/>
      <w:pPr>
        <w:ind w:left="4320" w:hanging="180"/>
      </w:pPr>
    </w:lvl>
    <w:lvl w:ilvl="6" w:tplc="31F62D40" w:tentative="1">
      <w:start w:val="1"/>
      <w:numFmt w:val="decimal"/>
      <w:lvlText w:val="%7."/>
      <w:lvlJc w:val="left"/>
      <w:pPr>
        <w:ind w:left="5040" w:hanging="360"/>
      </w:pPr>
    </w:lvl>
    <w:lvl w:ilvl="7" w:tplc="7214F202" w:tentative="1">
      <w:start w:val="1"/>
      <w:numFmt w:val="lowerLetter"/>
      <w:lvlText w:val="%8."/>
      <w:lvlJc w:val="left"/>
      <w:pPr>
        <w:ind w:left="5760" w:hanging="360"/>
      </w:pPr>
    </w:lvl>
    <w:lvl w:ilvl="8" w:tplc="E4343C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0533">
    <w:abstractNumId w:val="67"/>
  </w:num>
  <w:num w:numId="2" w16cid:durableId="1616406607">
    <w:abstractNumId w:val="78"/>
  </w:num>
  <w:num w:numId="3" w16cid:durableId="1106117548">
    <w:abstractNumId w:val="79"/>
  </w:num>
  <w:num w:numId="4" w16cid:durableId="456141349">
    <w:abstractNumId w:val="65"/>
  </w:num>
  <w:num w:numId="5" w16cid:durableId="1181972134">
    <w:abstractNumId w:val="13"/>
  </w:num>
  <w:num w:numId="6" w16cid:durableId="1427652420">
    <w:abstractNumId w:val="19"/>
  </w:num>
  <w:num w:numId="7" w16cid:durableId="737628165">
    <w:abstractNumId w:val="21"/>
  </w:num>
  <w:num w:numId="8" w16cid:durableId="1285580949">
    <w:abstractNumId w:val="2"/>
  </w:num>
  <w:num w:numId="9" w16cid:durableId="1384644728">
    <w:abstractNumId w:val="5"/>
  </w:num>
  <w:num w:numId="10" w16cid:durableId="875704085">
    <w:abstractNumId w:val="55"/>
  </w:num>
  <w:num w:numId="11" w16cid:durableId="1633249284">
    <w:abstractNumId w:val="8"/>
  </w:num>
  <w:num w:numId="12" w16cid:durableId="83694990">
    <w:abstractNumId w:val="32"/>
  </w:num>
  <w:num w:numId="13" w16cid:durableId="414598454">
    <w:abstractNumId w:val="47"/>
  </w:num>
  <w:num w:numId="14" w16cid:durableId="652179314">
    <w:abstractNumId w:val="10"/>
  </w:num>
  <w:num w:numId="15" w16cid:durableId="318269530">
    <w:abstractNumId w:val="1"/>
  </w:num>
  <w:num w:numId="16" w16cid:durableId="1634867082">
    <w:abstractNumId w:val="42"/>
  </w:num>
  <w:num w:numId="17" w16cid:durableId="1409421541">
    <w:abstractNumId w:val="4"/>
  </w:num>
  <w:num w:numId="18" w16cid:durableId="481235017">
    <w:abstractNumId w:val="52"/>
  </w:num>
  <w:num w:numId="19" w16cid:durableId="2090148580">
    <w:abstractNumId w:val="57"/>
  </w:num>
  <w:num w:numId="20" w16cid:durableId="1714033653">
    <w:abstractNumId w:val="27"/>
  </w:num>
  <w:num w:numId="21" w16cid:durableId="1884099571">
    <w:abstractNumId w:val="71"/>
  </w:num>
  <w:num w:numId="22" w16cid:durableId="13921428">
    <w:abstractNumId w:val="39"/>
  </w:num>
  <w:num w:numId="23" w16cid:durableId="1364671787">
    <w:abstractNumId w:val="46"/>
  </w:num>
  <w:num w:numId="24" w16cid:durableId="971668692">
    <w:abstractNumId w:val="0"/>
  </w:num>
  <w:num w:numId="25" w16cid:durableId="986786138">
    <w:abstractNumId w:val="54"/>
  </w:num>
  <w:num w:numId="26" w16cid:durableId="852691855">
    <w:abstractNumId w:val="56"/>
  </w:num>
  <w:num w:numId="27" w16cid:durableId="1076242414">
    <w:abstractNumId w:val="44"/>
  </w:num>
  <w:num w:numId="28" w16cid:durableId="1669598825">
    <w:abstractNumId w:val="72"/>
  </w:num>
  <w:num w:numId="29" w16cid:durableId="1388600961">
    <w:abstractNumId w:val="43"/>
  </w:num>
  <w:num w:numId="30" w16cid:durableId="315690394">
    <w:abstractNumId w:val="25"/>
  </w:num>
  <w:num w:numId="31" w16cid:durableId="1084641919">
    <w:abstractNumId w:val="51"/>
  </w:num>
  <w:num w:numId="32" w16cid:durableId="1732388166">
    <w:abstractNumId w:val="60"/>
  </w:num>
  <w:num w:numId="33" w16cid:durableId="1415396687">
    <w:abstractNumId w:val="33"/>
  </w:num>
  <w:num w:numId="34" w16cid:durableId="2073693284">
    <w:abstractNumId w:val="26"/>
  </w:num>
  <w:num w:numId="35" w16cid:durableId="191891831">
    <w:abstractNumId w:val="50"/>
  </w:num>
  <w:num w:numId="36" w16cid:durableId="1203446354">
    <w:abstractNumId w:val="77"/>
  </w:num>
  <w:num w:numId="37" w16cid:durableId="130679121">
    <w:abstractNumId w:val="6"/>
  </w:num>
  <w:num w:numId="38" w16cid:durableId="1516580015">
    <w:abstractNumId w:val="74"/>
  </w:num>
  <w:num w:numId="39" w16cid:durableId="374084584">
    <w:abstractNumId w:val="75"/>
  </w:num>
  <w:num w:numId="40" w16cid:durableId="1984314531">
    <w:abstractNumId w:val="16"/>
  </w:num>
  <w:num w:numId="41" w16cid:durableId="109515763">
    <w:abstractNumId w:val="14"/>
  </w:num>
  <w:num w:numId="42" w16cid:durableId="267087388">
    <w:abstractNumId w:val="12"/>
  </w:num>
  <w:num w:numId="43" w16cid:durableId="2147310402">
    <w:abstractNumId w:val="58"/>
  </w:num>
  <w:num w:numId="44" w16cid:durableId="306515178">
    <w:abstractNumId w:val="15"/>
  </w:num>
  <w:num w:numId="45" w16cid:durableId="95176695">
    <w:abstractNumId w:val="66"/>
  </w:num>
  <w:num w:numId="46" w16cid:durableId="1253050518">
    <w:abstractNumId w:val="37"/>
  </w:num>
  <w:num w:numId="47" w16cid:durableId="1253591283">
    <w:abstractNumId w:val="69"/>
  </w:num>
  <w:num w:numId="48" w16cid:durableId="2048334794">
    <w:abstractNumId w:val="17"/>
  </w:num>
  <w:num w:numId="49" w16cid:durableId="1631400088">
    <w:abstractNumId w:val="73"/>
  </w:num>
  <w:num w:numId="50" w16cid:durableId="1237860990">
    <w:abstractNumId w:val="59"/>
  </w:num>
  <w:num w:numId="51" w16cid:durableId="1080103092">
    <w:abstractNumId w:val="36"/>
  </w:num>
  <w:num w:numId="52" w16cid:durableId="166137957">
    <w:abstractNumId w:val="48"/>
  </w:num>
  <w:num w:numId="53" w16cid:durableId="183595044">
    <w:abstractNumId w:val="45"/>
  </w:num>
  <w:num w:numId="54" w16cid:durableId="1620143425">
    <w:abstractNumId w:val="61"/>
  </w:num>
  <w:num w:numId="55" w16cid:durableId="544023850">
    <w:abstractNumId w:val="20"/>
  </w:num>
  <w:num w:numId="56" w16cid:durableId="2114013792">
    <w:abstractNumId w:val="64"/>
  </w:num>
  <w:num w:numId="57" w16cid:durableId="751439053">
    <w:abstractNumId w:val="9"/>
  </w:num>
  <w:num w:numId="58" w16cid:durableId="258872312">
    <w:abstractNumId w:val="38"/>
  </w:num>
  <w:num w:numId="59" w16cid:durableId="1826316339">
    <w:abstractNumId w:val="23"/>
  </w:num>
  <w:num w:numId="60" w16cid:durableId="1511329208">
    <w:abstractNumId w:val="22"/>
  </w:num>
  <w:num w:numId="61" w16cid:durableId="901448372">
    <w:abstractNumId w:val="53"/>
  </w:num>
  <w:num w:numId="62" w16cid:durableId="1616936259">
    <w:abstractNumId w:val="62"/>
  </w:num>
  <w:num w:numId="63" w16cid:durableId="1804349288">
    <w:abstractNumId w:val="68"/>
  </w:num>
  <w:num w:numId="64" w16cid:durableId="846364615">
    <w:abstractNumId w:val="7"/>
  </w:num>
  <w:num w:numId="65" w16cid:durableId="1430004050">
    <w:abstractNumId w:val="11"/>
  </w:num>
  <w:num w:numId="66" w16cid:durableId="1026562485">
    <w:abstractNumId w:val="41"/>
  </w:num>
  <w:num w:numId="67" w16cid:durableId="780302028">
    <w:abstractNumId w:val="34"/>
  </w:num>
  <w:num w:numId="68" w16cid:durableId="469174042">
    <w:abstractNumId w:val="49"/>
  </w:num>
  <w:num w:numId="69" w16cid:durableId="2051614272">
    <w:abstractNumId w:val="3"/>
  </w:num>
  <w:num w:numId="70" w16cid:durableId="62804400">
    <w:abstractNumId w:val="80"/>
  </w:num>
  <w:num w:numId="71" w16cid:durableId="2124416235">
    <w:abstractNumId w:val="76"/>
  </w:num>
  <w:num w:numId="72" w16cid:durableId="1869026296">
    <w:abstractNumId w:val="24"/>
  </w:num>
  <w:num w:numId="73" w16cid:durableId="440733328">
    <w:abstractNumId w:val="63"/>
  </w:num>
  <w:num w:numId="74" w16cid:durableId="1587617041">
    <w:abstractNumId w:val="29"/>
  </w:num>
  <w:num w:numId="75" w16cid:durableId="589773013">
    <w:abstractNumId w:val="81"/>
  </w:num>
  <w:num w:numId="76" w16cid:durableId="2093967695">
    <w:abstractNumId w:val="70"/>
  </w:num>
  <w:num w:numId="77" w16cid:durableId="622659375">
    <w:abstractNumId w:val="30"/>
  </w:num>
  <w:num w:numId="78" w16cid:durableId="20267100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46137923">
    <w:abstractNumId w:val="40"/>
  </w:num>
  <w:num w:numId="80" w16cid:durableId="8700718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97016804">
    <w:abstractNumId w:val="28"/>
  </w:num>
  <w:num w:numId="82" w16cid:durableId="142429750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28525589">
    <w:abstractNumId w:val="35"/>
  </w:num>
  <w:num w:numId="84" w16cid:durableId="1535001551">
    <w:abstractNumId w:val="31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90"/>
    <w:rsid w:val="0000083B"/>
    <w:rsid w:val="00001127"/>
    <w:rsid w:val="0000129D"/>
    <w:rsid w:val="00003346"/>
    <w:rsid w:val="00004935"/>
    <w:rsid w:val="000066A0"/>
    <w:rsid w:val="0000775F"/>
    <w:rsid w:val="00011FD2"/>
    <w:rsid w:val="000126D3"/>
    <w:rsid w:val="00012D90"/>
    <w:rsid w:val="00012F67"/>
    <w:rsid w:val="000132D9"/>
    <w:rsid w:val="0001345D"/>
    <w:rsid w:val="00013824"/>
    <w:rsid w:val="00014812"/>
    <w:rsid w:val="000148A7"/>
    <w:rsid w:val="00014A57"/>
    <w:rsid w:val="00014C57"/>
    <w:rsid w:val="00015868"/>
    <w:rsid w:val="00015D64"/>
    <w:rsid w:val="00015F1A"/>
    <w:rsid w:val="00020110"/>
    <w:rsid w:val="0002040E"/>
    <w:rsid w:val="00021F87"/>
    <w:rsid w:val="00022460"/>
    <w:rsid w:val="00025512"/>
    <w:rsid w:val="00026118"/>
    <w:rsid w:val="000265B2"/>
    <w:rsid w:val="00026B2F"/>
    <w:rsid w:val="000304D8"/>
    <w:rsid w:val="00031C07"/>
    <w:rsid w:val="000321FF"/>
    <w:rsid w:val="000329FC"/>
    <w:rsid w:val="00032DC7"/>
    <w:rsid w:val="0003326C"/>
    <w:rsid w:val="00033E9D"/>
    <w:rsid w:val="00034C02"/>
    <w:rsid w:val="000355AE"/>
    <w:rsid w:val="00037010"/>
    <w:rsid w:val="00037660"/>
    <w:rsid w:val="00040C52"/>
    <w:rsid w:val="0004486A"/>
    <w:rsid w:val="000449DD"/>
    <w:rsid w:val="00045513"/>
    <w:rsid w:val="00045910"/>
    <w:rsid w:val="000461DF"/>
    <w:rsid w:val="0004642A"/>
    <w:rsid w:val="000476CC"/>
    <w:rsid w:val="00050E46"/>
    <w:rsid w:val="00052E00"/>
    <w:rsid w:val="00053041"/>
    <w:rsid w:val="000534E1"/>
    <w:rsid w:val="00053D87"/>
    <w:rsid w:val="00053DB3"/>
    <w:rsid w:val="00053EEB"/>
    <w:rsid w:val="000543A3"/>
    <w:rsid w:val="0005584A"/>
    <w:rsid w:val="00055B20"/>
    <w:rsid w:val="00057830"/>
    <w:rsid w:val="00060F9D"/>
    <w:rsid w:val="000616A0"/>
    <w:rsid w:val="0006277E"/>
    <w:rsid w:val="0006280C"/>
    <w:rsid w:val="00062A55"/>
    <w:rsid w:val="00063E3A"/>
    <w:rsid w:val="000641EE"/>
    <w:rsid w:val="00064A96"/>
    <w:rsid w:val="00065DC1"/>
    <w:rsid w:val="000672DF"/>
    <w:rsid w:val="0006733A"/>
    <w:rsid w:val="00070F8B"/>
    <w:rsid w:val="00071CCC"/>
    <w:rsid w:val="000731AD"/>
    <w:rsid w:val="000733EE"/>
    <w:rsid w:val="00073673"/>
    <w:rsid w:val="00073E02"/>
    <w:rsid w:val="000744B9"/>
    <w:rsid w:val="000745B6"/>
    <w:rsid w:val="000747B6"/>
    <w:rsid w:val="00074BBD"/>
    <w:rsid w:val="00074CA7"/>
    <w:rsid w:val="00075214"/>
    <w:rsid w:val="00075905"/>
    <w:rsid w:val="00075D7D"/>
    <w:rsid w:val="0007615F"/>
    <w:rsid w:val="00080F41"/>
    <w:rsid w:val="00081354"/>
    <w:rsid w:val="000827C8"/>
    <w:rsid w:val="00082F0F"/>
    <w:rsid w:val="000837C8"/>
    <w:rsid w:val="000848CF"/>
    <w:rsid w:val="00085001"/>
    <w:rsid w:val="00085457"/>
    <w:rsid w:val="00085498"/>
    <w:rsid w:val="00085601"/>
    <w:rsid w:val="00090862"/>
    <w:rsid w:val="000912EF"/>
    <w:rsid w:val="000917E3"/>
    <w:rsid w:val="00091934"/>
    <w:rsid w:val="00094676"/>
    <w:rsid w:val="00095646"/>
    <w:rsid w:val="000968E5"/>
    <w:rsid w:val="000A0461"/>
    <w:rsid w:val="000A0BDA"/>
    <w:rsid w:val="000A13F0"/>
    <w:rsid w:val="000A3068"/>
    <w:rsid w:val="000A31BC"/>
    <w:rsid w:val="000A335C"/>
    <w:rsid w:val="000A447F"/>
    <w:rsid w:val="000A4CE4"/>
    <w:rsid w:val="000B0624"/>
    <w:rsid w:val="000B0FF2"/>
    <w:rsid w:val="000B32EC"/>
    <w:rsid w:val="000B3747"/>
    <w:rsid w:val="000B5DCB"/>
    <w:rsid w:val="000B72BA"/>
    <w:rsid w:val="000B744E"/>
    <w:rsid w:val="000B7611"/>
    <w:rsid w:val="000C04E9"/>
    <w:rsid w:val="000C0502"/>
    <w:rsid w:val="000C145A"/>
    <w:rsid w:val="000C160E"/>
    <w:rsid w:val="000C191E"/>
    <w:rsid w:val="000C2270"/>
    <w:rsid w:val="000C3712"/>
    <w:rsid w:val="000C5284"/>
    <w:rsid w:val="000C57CD"/>
    <w:rsid w:val="000C5AF3"/>
    <w:rsid w:val="000C6A86"/>
    <w:rsid w:val="000C6AD1"/>
    <w:rsid w:val="000C6B43"/>
    <w:rsid w:val="000C704C"/>
    <w:rsid w:val="000D0478"/>
    <w:rsid w:val="000D2C9C"/>
    <w:rsid w:val="000D5488"/>
    <w:rsid w:val="000D6BEC"/>
    <w:rsid w:val="000E0290"/>
    <w:rsid w:val="000E0437"/>
    <w:rsid w:val="000E06F6"/>
    <w:rsid w:val="000E1B3C"/>
    <w:rsid w:val="000E1D6D"/>
    <w:rsid w:val="000E2830"/>
    <w:rsid w:val="000E35C6"/>
    <w:rsid w:val="000E3607"/>
    <w:rsid w:val="000E4CA3"/>
    <w:rsid w:val="000E6085"/>
    <w:rsid w:val="000E6533"/>
    <w:rsid w:val="000E6FBF"/>
    <w:rsid w:val="000E76B4"/>
    <w:rsid w:val="000F0087"/>
    <w:rsid w:val="000F09D0"/>
    <w:rsid w:val="000F2D31"/>
    <w:rsid w:val="000F3CC1"/>
    <w:rsid w:val="000F460C"/>
    <w:rsid w:val="000F5300"/>
    <w:rsid w:val="000F7611"/>
    <w:rsid w:val="000F786D"/>
    <w:rsid w:val="00101DFB"/>
    <w:rsid w:val="00101E0B"/>
    <w:rsid w:val="001032B0"/>
    <w:rsid w:val="0010514A"/>
    <w:rsid w:val="00106BE0"/>
    <w:rsid w:val="001126C5"/>
    <w:rsid w:val="00112BE0"/>
    <w:rsid w:val="001136B1"/>
    <w:rsid w:val="00114728"/>
    <w:rsid w:val="0011615E"/>
    <w:rsid w:val="00116786"/>
    <w:rsid w:val="0011789D"/>
    <w:rsid w:val="0012033D"/>
    <w:rsid w:val="00120353"/>
    <w:rsid w:val="00126550"/>
    <w:rsid w:val="00126D61"/>
    <w:rsid w:val="00126E74"/>
    <w:rsid w:val="001279A6"/>
    <w:rsid w:val="00127E61"/>
    <w:rsid w:val="00130002"/>
    <w:rsid w:val="00130FB9"/>
    <w:rsid w:val="00131069"/>
    <w:rsid w:val="00131E1B"/>
    <w:rsid w:val="00132947"/>
    <w:rsid w:val="00132B87"/>
    <w:rsid w:val="00133370"/>
    <w:rsid w:val="00135A85"/>
    <w:rsid w:val="00135CFC"/>
    <w:rsid w:val="0013710E"/>
    <w:rsid w:val="001379C9"/>
    <w:rsid w:val="00137A9B"/>
    <w:rsid w:val="00137D39"/>
    <w:rsid w:val="0014270B"/>
    <w:rsid w:val="00142F4E"/>
    <w:rsid w:val="001439A8"/>
    <w:rsid w:val="00144A2F"/>
    <w:rsid w:val="001450ED"/>
    <w:rsid w:val="001454BD"/>
    <w:rsid w:val="00147F54"/>
    <w:rsid w:val="00150085"/>
    <w:rsid w:val="00150318"/>
    <w:rsid w:val="0015037D"/>
    <w:rsid w:val="00150723"/>
    <w:rsid w:val="00150A0B"/>
    <w:rsid w:val="001519B5"/>
    <w:rsid w:val="0015236B"/>
    <w:rsid w:val="00152C83"/>
    <w:rsid w:val="001537D1"/>
    <w:rsid w:val="00153D20"/>
    <w:rsid w:val="001542D7"/>
    <w:rsid w:val="00154982"/>
    <w:rsid w:val="00154AF3"/>
    <w:rsid w:val="001564FD"/>
    <w:rsid w:val="00162C02"/>
    <w:rsid w:val="0016353F"/>
    <w:rsid w:val="001642EE"/>
    <w:rsid w:val="0016663E"/>
    <w:rsid w:val="0016768C"/>
    <w:rsid w:val="001679D5"/>
    <w:rsid w:val="001701CA"/>
    <w:rsid w:val="0017152B"/>
    <w:rsid w:val="00171A73"/>
    <w:rsid w:val="00172386"/>
    <w:rsid w:val="001735BB"/>
    <w:rsid w:val="00173F4F"/>
    <w:rsid w:val="0017542A"/>
    <w:rsid w:val="001754BD"/>
    <w:rsid w:val="001755CD"/>
    <w:rsid w:val="001757CF"/>
    <w:rsid w:val="0017643D"/>
    <w:rsid w:val="00176C99"/>
    <w:rsid w:val="0017788A"/>
    <w:rsid w:val="00181355"/>
    <w:rsid w:val="00181769"/>
    <w:rsid w:val="00183CF3"/>
    <w:rsid w:val="001862C1"/>
    <w:rsid w:val="001863A9"/>
    <w:rsid w:val="001863DB"/>
    <w:rsid w:val="00190017"/>
    <w:rsid w:val="00190B34"/>
    <w:rsid w:val="001915CE"/>
    <w:rsid w:val="001919B8"/>
    <w:rsid w:val="0019227B"/>
    <w:rsid w:val="00195E63"/>
    <w:rsid w:val="00196ABE"/>
    <w:rsid w:val="00197126"/>
    <w:rsid w:val="0019715F"/>
    <w:rsid w:val="0019721C"/>
    <w:rsid w:val="001A04BB"/>
    <w:rsid w:val="001A0B1F"/>
    <w:rsid w:val="001A2433"/>
    <w:rsid w:val="001A2C00"/>
    <w:rsid w:val="001A4035"/>
    <w:rsid w:val="001A4C59"/>
    <w:rsid w:val="001A4FC6"/>
    <w:rsid w:val="001A515B"/>
    <w:rsid w:val="001A5C1C"/>
    <w:rsid w:val="001A778F"/>
    <w:rsid w:val="001A77AB"/>
    <w:rsid w:val="001B1C1B"/>
    <w:rsid w:val="001B2020"/>
    <w:rsid w:val="001B20BA"/>
    <w:rsid w:val="001B2409"/>
    <w:rsid w:val="001B2A20"/>
    <w:rsid w:val="001B390D"/>
    <w:rsid w:val="001B4510"/>
    <w:rsid w:val="001B4A0F"/>
    <w:rsid w:val="001B558A"/>
    <w:rsid w:val="001B716C"/>
    <w:rsid w:val="001C02E3"/>
    <w:rsid w:val="001C2581"/>
    <w:rsid w:val="001C26A3"/>
    <w:rsid w:val="001C4799"/>
    <w:rsid w:val="001C4C32"/>
    <w:rsid w:val="001C5DE2"/>
    <w:rsid w:val="001C646C"/>
    <w:rsid w:val="001C6A20"/>
    <w:rsid w:val="001C74BE"/>
    <w:rsid w:val="001C75A2"/>
    <w:rsid w:val="001D0694"/>
    <w:rsid w:val="001D16C0"/>
    <w:rsid w:val="001D24FA"/>
    <w:rsid w:val="001D2DD7"/>
    <w:rsid w:val="001D40D1"/>
    <w:rsid w:val="001D42C5"/>
    <w:rsid w:val="001D47E3"/>
    <w:rsid w:val="001D48DE"/>
    <w:rsid w:val="001D4FF2"/>
    <w:rsid w:val="001D5B64"/>
    <w:rsid w:val="001D74CF"/>
    <w:rsid w:val="001E0788"/>
    <w:rsid w:val="001E13DE"/>
    <w:rsid w:val="001E3CB2"/>
    <w:rsid w:val="001E4E38"/>
    <w:rsid w:val="001E607D"/>
    <w:rsid w:val="001E6945"/>
    <w:rsid w:val="001E6ADF"/>
    <w:rsid w:val="001E6CF5"/>
    <w:rsid w:val="001F00D5"/>
    <w:rsid w:val="001F0438"/>
    <w:rsid w:val="001F0E3D"/>
    <w:rsid w:val="001F21BF"/>
    <w:rsid w:val="001F306D"/>
    <w:rsid w:val="001F3B43"/>
    <w:rsid w:val="001F4E69"/>
    <w:rsid w:val="001F5E75"/>
    <w:rsid w:val="001F69D1"/>
    <w:rsid w:val="001F6C5D"/>
    <w:rsid w:val="001F705C"/>
    <w:rsid w:val="00201AD1"/>
    <w:rsid w:val="00202548"/>
    <w:rsid w:val="00202907"/>
    <w:rsid w:val="002038B1"/>
    <w:rsid w:val="0020503C"/>
    <w:rsid w:val="00205BA1"/>
    <w:rsid w:val="00205EF5"/>
    <w:rsid w:val="00210304"/>
    <w:rsid w:val="002118AB"/>
    <w:rsid w:val="00211C93"/>
    <w:rsid w:val="00212A3F"/>
    <w:rsid w:val="0021551D"/>
    <w:rsid w:val="002173D3"/>
    <w:rsid w:val="002174F8"/>
    <w:rsid w:val="00217B3F"/>
    <w:rsid w:val="00222603"/>
    <w:rsid w:val="002242C1"/>
    <w:rsid w:val="00224D99"/>
    <w:rsid w:val="00225684"/>
    <w:rsid w:val="00226D58"/>
    <w:rsid w:val="0022706B"/>
    <w:rsid w:val="00230078"/>
    <w:rsid w:val="00232C01"/>
    <w:rsid w:val="00235DA1"/>
    <w:rsid w:val="00236C7C"/>
    <w:rsid w:val="00244D38"/>
    <w:rsid w:val="00244DBD"/>
    <w:rsid w:val="00245C6D"/>
    <w:rsid w:val="00245CAC"/>
    <w:rsid w:val="002464DA"/>
    <w:rsid w:val="00246680"/>
    <w:rsid w:val="00246D03"/>
    <w:rsid w:val="002472FC"/>
    <w:rsid w:val="0025007F"/>
    <w:rsid w:val="002503B5"/>
    <w:rsid w:val="00251088"/>
    <w:rsid w:val="00251CCB"/>
    <w:rsid w:val="00251F66"/>
    <w:rsid w:val="00253738"/>
    <w:rsid w:val="0025383A"/>
    <w:rsid w:val="00253E15"/>
    <w:rsid w:val="00254575"/>
    <w:rsid w:val="002556C4"/>
    <w:rsid w:val="00256DA7"/>
    <w:rsid w:val="00256FDB"/>
    <w:rsid w:val="0025741B"/>
    <w:rsid w:val="00257C44"/>
    <w:rsid w:val="00257C8B"/>
    <w:rsid w:val="00261285"/>
    <w:rsid w:val="00261691"/>
    <w:rsid w:val="0026221C"/>
    <w:rsid w:val="00262715"/>
    <w:rsid w:val="002627F3"/>
    <w:rsid w:val="00263883"/>
    <w:rsid w:val="00264DF6"/>
    <w:rsid w:val="002661FD"/>
    <w:rsid w:val="00267D7F"/>
    <w:rsid w:val="0027144C"/>
    <w:rsid w:val="00272585"/>
    <w:rsid w:val="00280106"/>
    <w:rsid w:val="00280C82"/>
    <w:rsid w:val="00281DFA"/>
    <w:rsid w:val="0028364F"/>
    <w:rsid w:val="002852D8"/>
    <w:rsid w:val="002878F1"/>
    <w:rsid w:val="00290050"/>
    <w:rsid w:val="00291A42"/>
    <w:rsid w:val="00292986"/>
    <w:rsid w:val="002929C0"/>
    <w:rsid w:val="0029424B"/>
    <w:rsid w:val="00294486"/>
    <w:rsid w:val="00295E71"/>
    <w:rsid w:val="002962C8"/>
    <w:rsid w:val="00296618"/>
    <w:rsid w:val="0029662B"/>
    <w:rsid w:val="0029664C"/>
    <w:rsid w:val="002A0376"/>
    <w:rsid w:val="002A0798"/>
    <w:rsid w:val="002A0845"/>
    <w:rsid w:val="002A0A15"/>
    <w:rsid w:val="002A2F89"/>
    <w:rsid w:val="002A3FEC"/>
    <w:rsid w:val="002A432E"/>
    <w:rsid w:val="002A44CA"/>
    <w:rsid w:val="002A5013"/>
    <w:rsid w:val="002A7122"/>
    <w:rsid w:val="002A761A"/>
    <w:rsid w:val="002B1367"/>
    <w:rsid w:val="002B22BA"/>
    <w:rsid w:val="002B2BF9"/>
    <w:rsid w:val="002B32A5"/>
    <w:rsid w:val="002B70C1"/>
    <w:rsid w:val="002B761B"/>
    <w:rsid w:val="002B797B"/>
    <w:rsid w:val="002C040D"/>
    <w:rsid w:val="002C0955"/>
    <w:rsid w:val="002C1621"/>
    <w:rsid w:val="002C1A66"/>
    <w:rsid w:val="002C2508"/>
    <w:rsid w:val="002C5E8E"/>
    <w:rsid w:val="002C60DA"/>
    <w:rsid w:val="002C69F6"/>
    <w:rsid w:val="002C6DD8"/>
    <w:rsid w:val="002D16BC"/>
    <w:rsid w:val="002D1C00"/>
    <w:rsid w:val="002D2100"/>
    <w:rsid w:val="002D21F0"/>
    <w:rsid w:val="002D2E27"/>
    <w:rsid w:val="002D344E"/>
    <w:rsid w:val="002D35CF"/>
    <w:rsid w:val="002D4CFF"/>
    <w:rsid w:val="002D5C8B"/>
    <w:rsid w:val="002D65FC"/>
    <w:rsid w:val="002D6A21"/>
    <w:rsid w:val="002D79B8"/>
    <w:rsid w:val="002D7CAE"/>
    <w:rsid w:val="002D7F84"/>
    <w:rsid w:val="002E0106"/>
    <w:rsid w:val="002E021D"/>
    <w:rsid w:val="002E39DE"/>
    <w:rsid w:val="002E3AA7"/>
    <w:rsid w:val="002E42A1"/>
    <w:rsid w:val="002E6865"/>
    <w:rsid w:val="002E6CBC"/>
    <w:rsid w:val="002F085F"/>
    <w:rsid w:val="002F1998"/>
    <w:rsid w:val="002F19FC"/>
    <w:rsid w:val="002F25A8"/>
    <w:rsid w:val="002F2932"/>
    <w:rsid w:val="002F2EA6"/>
    <w:rsid w:val="002F4B55"/>
    <w:rsid w:val="002F5326"/>
    <w:rsid w:val="002F6111"/>
    <w:rsid w:val="002F6CF9"/>
    <w:rsid w:val="002F7077"/>
    <w:rsid w:val="002F79C2"/>
    <w:rsid w:val="0030196F"/>
    <w:rsid w:val="00302B8F"/>
    <w:rsid w:val="00302C2D"/>
    <w:rsid w:val="00307173"/>
    <w:rsid w:val="00307C5F"/>
    <w:rsid w:val="00307DA3"/>
    <w:rsid w:val="0031123C"/>
    <w:rsid w:val="00313039"/>
    <w:rsid w:val="003145B3"/>
    <w:rsid w:val="00314C98"/>
    <w:rsid w:val="003153A0"/>
    <w:rsid w:val="00315C83"/>
    <w:rsid w:val="00317497"/>
    <w:rsid w:val="003174A0"/>
    <w:rsid w:val="0032181A"/>
    <w:rsid w:val="003219D5"/>
    <w:rsid w:val="00321D59"/>
    <w:rsid w:val="00322340"/>
    <w:rsid w:val="00322FAD"/>
    <w:rsid w:val="003230C9"/>
    <w:rsid w:val="003231E0"/>
    <w:rsid w:val="00323BD0"/>
    <w:rsid w:val="003241D2"/>
    <w:rsid w:val="00324455"/>
    <w:rsid w:val="00324B9C"/>
    <w:rsid w:val="00325F86"/>
    <w:rsid w:val="003271DA"/>
    <w:rsid w:val="00327739"/>
    <w:rsid w:val="00330873"/>
    <w:rsid w:val="003320F6"/>
    <w:rsid w:val="00333056"/>
    <w:rsid w:val="00333D81"/>
    <w:rsid w:val="0033412D"/>
    <w:rsid w:val="003358BE"/>
    <w:rsid w:val="00336052"/>
    <w:rsid w:val="00336463"/>
    <w:rsid w:val="00336B02"/>
    <w:rsid w:val="00336D2D"/>
    <w:rsid w:val="00341BD2"/>
    <w:rsid w:val="003423BB"/>
    <w:rsid w:val="003436F9"/>
    <w:rsid w:val="00343C8B"/>
    <w:rsid w:val="00344079"/>
    <w:rsid w:val="0034540F"/>
    <w:rsid w:val="0034769A"/>
    <w:rsid w:val="003505AB"/>
    <w:rsid w:val="003521A5"/>
    <w:rsid w:val="003526E5"/>
    <w:rsid w:val="0035310C"/>
    <w:rsid w:val="0035326C"/>
    <w:rsid w:val="003539CA"/>
    <w:rsid w:val="00353A6F"/>
    <w:rsid w:val="003544F3"/>
    <w:rsid w:val="00354B40"/>
    <w:rsid w:val="00357828"/>
    <w:rsid w:val="00361164"/>
    <w:rsid w:val="00361A77"/>
    <w:rsid w:val="00362331"/>
    <w:rsid w:val="003633E0"/>
    <w:rsid w:val="0036357D"/>
    <w:rsid w:val="00363F8A"/>
    <w:rsid w:val="003654BA"/>
    <w:rsid w:val="003655E8"/>
    <w:rsid w:val="003656EC"/>
    <w:rsid w:val="0036671F"/>
    <w:rsid w:val="003674A2"/>
    <w:rsid w:val="0037042F"/>
    <w:rsid w:val="003706D9"/>
    <w:rsid w:val="00371248"/>
    <w:rsid w:val="00371997"/>
    <w:rsid w:val="00371C29"/>
    <w:rsid w:val="00371C86"/>
    <w:rsid w:val="00371F33"/>
    <w:rsid w:val="003722A0"/>
    <w:rsid w:val="00373573"/>
    <w:rsid w:val="003757FC"/>
    <w:rsid w:val="003767FC"/>
    <w:rsid w:val="00377902"/>
    <w:rsid w:val="00377BBA"/>
    <w:rsid w:val="00377D73"/>
    <w:rsid w:val="00380518"/>
    <w:rsid w:val="00380939"/>
    <w:rsid w:val="00380F31"/>
    <w:rsid w:val="00383302"/>
    <w:rsid w:val="00383A78"/>
    <w:rsid w:val="00383D06"/>
    <w:rsid w:val="00383D76"/>
    <w:rsid w:val="003852CB"/>
    <w:rsid w:val="00385659"/>
    <w:rsid w:val="0038576F"/>
    <w:rsid w:val="00391C48"/>
    <w:rsid w:val="00392293"/>
    <w:rsid w:val="00392766"/>
    <w:rsid w:val="003931C7"/>
    <w:rsid w:val="00395237"/>
    <w:rsid w:val="003952DF"/>
    <w:rsid w:val="00395CEA"/>
    <w:rsid w:val="00396180"/>
    <w:rsid w:val="00397CAE"/>
    <w:rsid w:val="003A05C0"/>
    <w:rsid w:val="003A07E9"/>
    <w:rsid w:val="003A0C50"/>
    <w:rsid w:val="003A13BC"/>
    <w:rsid w:val="003A238F"/>
    <w:rsid w:val="003A23BB"/>
    <w:rsid w:val="003A2E57"/>
    <w:rsid w:val="003A2E66"/>
    <w:rsid w:val="003A3FB4"/>
    <w:rsid w:val="003A4E76"/>
    <w:rsid w:val="003A607E"/>
    <w:rsid w:val="003A67D6"/>
    <w:rsid w:val="003A7464"/>
    <w:rsid w:val="003A7A59"/>
    <w:rsid w:val="003A7B6D"/>
    <w:rsid w:val="003B0655"/>
    <w:rsid w:val="003B1F91"/>
    <w:rsid w:val="003B327E"/>
    <w:rsid w:val="003B32C4"/>
    <w:rsid w:val="003B32ED"/>
    <w:rsid w:val="003B3414"/>
    <w:rsid w:val="003B4574"/>
    <w:rsid w:val="003B4785"/>
    <w:rsid w:val="003B4F29"/>
    <w:rsid w:val="003B4FA1"/>
    <w:rsid w:val="003B5801"/>
    <w:rsid w:val="003B6AF6"/>
    <w:rsid w:val="003B750D"/>
    <w:rsid w:val="003B792F"/>
    <w:rsid w:val="003C02F0"/>
    <w:rsid w:val="003C0CFC"/>
    <w:rsid w:val="003C0D1D"/>
    <w:rsid w:val="003C14CE"/>
    <w:rsid w:val="003C3D5E"/>
    <w:rsid w:val="003C53A2"/>
    <w:rsid w:val="003C643A"/>
    <w:rsid w:val="003C6450"/>
    <w:rsid w:val="003C6A3D"/>
    <w:rsid w:val="003D1473"/>
    <w:rsid w:val="003D1999"/>
    <w:rsid w:val="003D1B20"/>
    <w:rsid w:val="003D2491"/>
    <w:rsid w:val="003D2FA6"/>
    <w:rsid w:val="003D4067"/>
    <w:rsid w:val="003D41FA"/>
    <w:rsid w:val="003D47BD"/>
    <w:rsid w:val="003D5045"/>
    <w:rsid w:val="003D680F"/>
    <w:rsid w:val="003D6AEB"/>
    <w:rsid w:val="003E05F2"/>
    <w:rsid w:val="003E0FC3"/>
    <w:rsid w:val="003E0FE5"/>
    <w:rsid w:val="003E1323"/>
    <w:rsid w:val="003E2D07"/>
    <w:rsid w:val="003E464F"/>
    <w:rsid w:val="003E6850"/>
    <w:rsid w:val="003E781D"/>
    <w:rsid w:val="003F04A2"/>
    <w:rsid w:val="003F0D78"/>
    <w:rsid w:val="003F14E1"/>
    <w:rsid w:val="003F3E87"/>
    <w:rsid w:val="003F67BF"/>
    <w:rsid w:val="003F6FFE"/>
    <w:rsid w:val="00400737"/>
    <w:rsid w:val="00400DFB"/>
    <w:rsid w:val="00401238"/>
    <w:rsid w:val="00401469"/>
    <w:rsid w:val="00401F97"/>
    <w:rsid w:val="004024DE"/>
    <w:rsid w:val="00403519"/>
    <w:rsid w:val="00407077"/>
    <w:rsid w:val="00407944"/>
    <w:rsid w:val="00407C6F"/>
    <w:rsid w:val="00407DF6"/>
    <w:rsid w:val="0041086A"/>
    <w:rsid w:val="00412325"/>
    <w:rsid w:val="00413137"/>
    <w:rsid w:val="004134F6"/>
    <w:rsid w:val="00414834"/>
    <w:rsid w:val="00416254"/>
    <w:rsid w:val="00417689"/>
    <w:rsid w:val="00417693"/>
    <w:rsid w:val="00422378"/>
    <w:rsid w:val="00422720"/>
    <w:rsid w:val="00423EF8"/>
    <w:rsid w:val="00423F02"/>
    <w:rsid w:val="0042413B"/>
    <w:rsid w:val="004247D4"/>
    <w:rsid w:val="00424DF6"/>
    <w:rsid w:val="00425D8D"/>
    <w:rsid w:val="00427094"/>
    <w:rsid w:val="0043191B"/>
    <w:rsid w:val="00431A6E"/>
    <w:rsid w:val="00432A8A"/>
    <w:rsid w:val="00434681"/>
    <w:rsid w:val="00435125"/>
    <w:rsid w:val="004357A0"/>
    <w:rsid w:val="00435FC2"/>
    <w:rsid w:val="004368CD"/>
    <w:rsid w:val="00437012"/>
    <w:rsid w:val="004432D7"/>
    <w:rsid w:val="00444966"/>
    <w:rsid w:val="00445D8C"/>
    <w:rsid w:val="00447B1A"/>
    <w:rsid w:val="00450732"/>
    <w:rsid w:val="00453B8F"/>
    <w:rsid w:val="00455DC1"/>
    <w:rsid w:val="004560C5"/>
    <w:rsid w:val="00456C97"/>
    <w:rsid w:val="00457A00"/>
    <w:rsid w:val="00460083"/>
    <w:rsid w:val="00460A01"/>
    <w:rsid w:val="00460D2B"/>
    <w:rsid w:val="00462472"/>
    <w:rsid w:val="00462764"/>
    <w:rsid w:val="00463798"/>
    <w:rsid w:val="004672AC"/>
    <w:rsid w:val="00472D2C"/>
    <w:rsid w:val="0047316E"/>
    <w:rsid w:val="004733D4"/>
    <w:rsid w:val="0047480B"/>
    <w:rsid w:val="0047481E"/>
    <w:rsid w:val="004759FF"/>
    <w:rsid w:val="00480737"/>
    <w:rsid w:val="004817C1"/>
    <w:rsid w:val="00481BCB"/>
    <w:rsid w:val="00481F62"/>
    <w:rsid w:val="004820E0"/>
    <w:rsid w:val="00483743"/>
    <w:rsid w:val="00484DD4"/>
    <w:rsid w:val="00484E42"/>
    <w:rsid w:val="00485453"/>
    <w:rsid w:val="00485A63"/>
    <w:rsid w:val="00491379"/>
    <w:rsid w:val="0049144D"/>
    <w:rsid w:val="00491830"/>
    <w:rsid w:val="00492831"/>
    <w:rsid w:val="00493258"/>
    <w:rsid w:val="00494309"/>
    <w:rsid w:val="00494FE9"/>
    <w:rsid w:val="00495B24"/>
    <w:rsid w:val="00496BC1"/>
    <w:rsid w:val="00496CD9"/>
    <w:rsid w:val="00497BF4"/>
    <w:rsid w:val="004A0A3A"/>
    <w:rsid w:val="004A1F93"/>
    <w:rsid w:val="004A2E59"/>
    <w:rsid w:val="004A3C0B"/>
    <w:rsid w:val="004A4490"/>
    <w:rsid w:val="004A475B"/>
    <w:rsid w:val="004A5624"/>
    <w:rsid w:val="004A6B70"/>
    <w:rsid w:val="004B00E3"/>
    <w:rsid w:val="004B054E"/>
    <w:rsid w:val="004B125D"/>
    <w:rsid w:val="004B25F0"/>
    <w:rsid w:val="004B2D46"/>
    <w:rsid w:val="004B3B24"/>
    <w:rsid w:val="004B43E2"/>
    <w:rsid w:val="004B5F6F"/>
    <w:rsid w:val="004B76F5"/>
    <w:rsid w:val="004B772B"/>
    <w:rsid w:val="004C11E3"/>
    <w:rsid w:val="004C2694"/>
    <w:rsid w:val="004C278A"/>
    <w:rsid w:val="004C3074"/>
    <w:rsid w:val="004C3D14"/>
    <w:rsid w:val="004C3EC9"/>
    <w:rsid w:val="004C3F7D"/>
    <w:rsid w:val="004C481E"/>
    <w:rsid w:val="004C4F58"/>
    <w:rsid w:val="004C529C"/>
    <w:rsid w:val="004C687F"/>
    <w:rsid w:val="004C785E"/>
    <w:rsid w:val="004C796B"/>
    <w:rsid w:val="004D1459"/>
    <w:rsid w:val="004D1640"/>
    <w:rsid w:val="004D239E"/>
    <w:rsid w:val="004D2F2F"/>
    <w:rsid w:val="004D2FF9"/>
    <w:rsid w:val="004D35AF"/>
    <w:rsid w:val="004D431C"/>
    <w:rsid w:val="004D45A0"/>
    <w:rsid w:val="004D51F9"/>
    <w:rsid w:val="004D639C"/>
    <w:rsid w:val="004D7179"/>
    <w:rsid w:val="004D79DC"/>
    <w:rsid w:val="004D7EBC"/>
    <w:rsid w:val="004E0A9A"/>
    <w:rsid w:val="004E18EF"/>
    <w:rsid w:val="004E2813"/>
    <w:rsid w:val="004E2D07"/>
    <w:rsid w:val="004E30E3"/>
    <w:rsid w:val="004E63B0"/>
    <w:rsid w:val="004F01D5"/>
    <w:rsid w:val="004F1113"/>
    <w:rsid w:val="004F2280"/>
    <w:rsid w:val="004F473E"/>
    <w:rsid w:val="004F47C8"/>
    <w:rsid w:val="004F56BA"/>
    <w:rsid w:val="004F5F47"/>
    <w:rsid w:val="004F60F7"/>
    <w:rsid w:val="004F6A98"/>
    <w:rsid w:val="004F71B3"/>
    <w:rsid w:val="004F7961"/>
    <w:rsid w:val="00500C32"/>
    <w:rsid w:val="005022FC"/>
    <w:rsid w:val="0050245E"/>
    <w:rsid w:val="00503779"/>
    <w:rsid w:val="00503992"/>
    <w:rsid w:val="00503A96"/>
    <w:rsid w:val="005043E7"/>
    <w:rsid w:val="005053A2"/>
    <w:rsid w:val="00506086"/>
    <w:rsid w:val="00506A56"/>
    <w:rsid w:val="005079C3"/>
    <w:rsid w:val="005112F8"/>
    <w:rsid w:val="00511448"/>
    <w:rsid w:val="00511B09"/>
    <w:rsid w:val="005120CD"/>
    <w:rsid w:val="005127BE"/>
    <w:rsid w:val="0051348C"/>
    <w:rsid w:val="0051406D"/>
    <w:rsid w:val="005158C8"/>
    <w:rsid w:val="00516193"/>
    <w:rsid w:val="00516B88"/>
    <w:rsid w:val="00522DE6"/>
    <w:rsid w:val="00522F32"/>
    <w:rsid w:val="00523122"/>
    <w:rsid w:val="005233B6"/>
    <w:rsid w:val="0052368B"/>
    <w:rsid w:val="00525640"/>
    <w:rsid w:val="0052586D"/>
    <w:rsid w:val="00525EAA"/>
    <w:rsid w:val="00530E7E"/>
    <w:rsid w:val="00532211"/>
    <w:rsid w:val="0053239C"/>
    <w:rsid w:val="00532AEF"/>
    <w:rsid w:val="00534322"/>
    <w:rsid w:val="00534486"/>
    <w:rsid w:val="005357DF"/>
    <w:rsid w:val="00537965"/>
    <w:rsid w:val="00540A42"/>
    <w:rsid w:val="00542F21"/>
    <w:rsid w:val="005441DA"/>
    <w:rsid w:val="00545474"/>
    <w:rsid w:val="005472FA"/>
    <w:rsid w:val="00550364"/>
    <w:rsid w:val="005515CA"/>
    <w:rsid w:val="005525D0"/>
    <w:rsid w:val="005535BE"/>
    <w:rsid w:val="00553F00"/>
    <w:rsid w:val="00555600"/>
    <w:rsid w:val="0055566F"/>
    <w:rsid w:val="00556D63"/>
    <w:rsid w:val="00556E3C"/>
    <w:rsid w:val="00556E7B"/>
    <w:rsid w:val="00556F6D"/>
    <w:rsid w:val="00556F7D"/>
    <w:rsid w:val="00560366"/>
    <w:rsid w:val="00560E2E"/>
    <w:rsid w:val="0056181F"/>
    <w:rsid w:val="0056184D"/>
    <w:rsid w:val="005623D4"/>
    <w:rsid w:val="005624BD"/>
    <w:rsid w:val="00562903"/>
    <w:rsid w:val="00562F1A"/>
    <w:rsid w:val="0056392C"/>
    <w:rsid w:val="00563A95"/>
    <w:rsid w:val="00565FB2"/>
    <w:rsid w:val="00566184"/>
    <w:rsid w:val="0056628A"/>
    <w:rsid w:val="00566D8A"/>
    <w:rsid w:val="00566E74"/>
    <w:rsid w:val="00570E0B"/>
    <w:rsid w:val="00571334"/>
    <w:rsid w:val="00571933"/>
    <w:rsid w:val="00572C4A"/>
    <w:rsid w:val="00573E1F"/>
    <w:rsid w:val="00575B37"/>
    <w:rsid w:val="00576203"/>
    <w:rsid w:val="0057700A"/>
    <w:rsid w:val="005809AF"/>
    <w:rsid w:val="00580E33"/>
    <w:rsid w:val="0058166A"/>
    <w:rsid w:val="0058167D"/>
    <w:rsid w:val="00581734"/>
    <w:rsid w:val="00581BB7"/>
    <w:rsid w:val="00583C03"/>
    <w:rsid w:val="00584ED3"/>
    <w:rsid w:val="00585A27"/>
    <w:rsid w:val="00585BB6"/>
    <w:rsid w:val="0058609E"/>
    <w:rsid w:val="00586B84"/>
    <w:rsid w:val="00587338"/>
    <w:rsid w:val="00587C56"/>
    <w:rsid w:val="00587ED3"/>
    <w:rsid w:val="00587F21"/>
    <w:rsid w:val="00590E7A"/>
    <w:rsid w:val="005917F5"/>
    <w:rsid w:val="00592ABB"/>
    <w:rsid w:val="0059309F"/>
    <w:rsid w:val="00593950"/>
    <w:rsid w:val="005946D8"/>
    <w:rsid w:val="00594B66"/>
    <w:rsid w:val="00594D22"/>
    <w:rsid w:val="00595D93"/>
    <w:rsid w:val="00595F33"/>
    <w:rsid w:val="00596782"/>
    <w:rsid w:val="00597868"/>
    <w:rsid w:val="00597FCA"/>
    <w:rsid w:val="005A0683"/>
    <w:rsid w:val="005A06F7"/>
    <w:rsid w:val="005A178E"/>
    <w:rsid w:val="005A185A"/>
    <w:rsid w:val="005A1E9A"/>
    <w:rsid w:val="005A1EB7"/>
    <w:rsid w:val="005A2620"/>
    <w:rsid w:val="005A2757"/>
    <w:rsid w:val="005A374F"/>
    <w:rsid w:val="005A44D4"/>
    <w:rsid w:val="005A4B9A"/>
    <w:rsid w:val="005A5447"/>
    <w:rsid w:val="005A54B5"/>
    <w:rsid w:val="005A66AE"/>
    <w:rsid w:val="005A755F"/>
    <w:rsid w:val="005B00AF"/>
    <w:rsid w:val="005B07A7"/>
    <w:rsid w:val="005B0E27"/>
    <w:rsid w:val="005B175B"/>
    <w:rsid w:val="005B3094"/>
    <w:rsid w:val="005B3757"/>
    <w:rsid w:val="005B3A54"/>
    <w:rsid w:val="005B44E7"/>
    <w:rsid w:val="005B5FEF"/>
    <w:rsid w:val="005B665A"/>
    <w:rsid w:val="005B6852"/>
    <w:rsid w:val="005B6CE5"/>
    <w:rsid w:val="005B6E74"/>
    <w:rsid w:val="005C19B0"/>
    <w:rsid w:val="005C2FA7"/>
    <w:rsid w:val="005C3276"/>
    <w:rsid w:val="005C3320"/>
    <w:rsid w:val="005C3808"/>
    <w:rsid w:val="005C446E"/>
    <w:rsid w:val="005C4E0F"/>
    <w:rsid w:val="005C5A92"/>
    <w:rsid w:val="005C7A55"/>
    <w:rsid w:val="005D028A"/>
    <w:rsid w:val="005D0CCA"/>
    <w:rsid w:val="005D2198"/>
    <w:rsid w:val="005D471A"/>
    <w:rsid w:val="005D481A"/>
    <w:rsid w:val="005D491D"/>
    <w:rsid w:val="005D4FA7"/>
    <w:rsid w:val="005D624F"/>
    <w:rsid w:val="005D6DE2"/>
    <w:rsid w:val="005E0AD4"/>
    <w:rsid w:val="005E0C1C"/>
    <w:rsid w:val="005E11CD"/>
    <w:rsid w:val="005E1A34"/>
    <w:rsid w:val="005E2710"/>
    <w:rsid w:val="005E37AA"/>
    <w:rsid w:val="005E3EA8"/>
    <w:rsid w:val="005E40CD"/>
    <w:rsid w:val="005E4C6B"/>
    <w:rsid w:val="005E5341"/>
    <w:rsid w:val="005E7843"/>
    <w:rsid w:val="005F04FA"/>
    <w:rsid w:val="005F0FE6"/>
    <w:rsid w:val="005F196E"/>
    <w:rsid w:val="005F5338"/>
    <w:rsid w:val="005F7DA1"/>
    <w:rsid w:val="0060041F"/>
    <w:rsid w:val="006006AD"/>
    <w:rsid w:val="00600C50"/>
    <w:rsid w:val="00602953"/>
    <w:rsid w:val="00602BB7"/>
    <w:rsid w:val="006037E5"/>
    <w:rsid w:val="00603D63"/>
    <w:rsid w:val="00603F53"/>
    <w:rsid w:val="00604A0B"/>
    <w:rsid w:val="00605684"/>
    <w:rsid w:val="006057A1"/>
    <w:rsid w:val="00605AE9"/>
    <w:rsid w:val="006061F7"/>
    <w:rsid w:val="006075F7"/>
    <w:rsid w:val="00607C6F"/>
    <w:rsid w:val="00610642"/>
    <w:rsid w:val="00611626"/>
    <w:rsid w:val="00612B17"/>
    <w:rsid w:val="00612E94"/>
    <w:rsid w:val="00614984"/>
    <w:rsid w:val="00614DDD"/>
    <w:rsid w:val="00615DA5"/>
    <w:rsid w:val="0061672C"/>
    <w:rsid w:val="00616916"/>
    <w:rsid w:val="006178A1"/>
    <w:rsid w:val="0062153A"/>
    <w:rsid w:val="006220DF"/>
    <w:rsid w:val="00623241"/>
    <w:rsid w:val="00623347"/>
    <w:rsid w:val="00626C02"/>
    <w:rsid w:val="00626E8A"/>
    <w:rsid w:val="00630760"/>
    <w:rsid w:val="006309BA"/>
    <w:rsid w:val="006314F4"/>
    <w:rsid w:val="00633C84"/>
    <w:rsid w:val="00636810"/>
    <w:rsid w:val="00636CDB"/>
    <w:rsid w:val="00637537"/>
    <w:rsid w:val="00637EF7"/>
    <w:rsid w:val="00641281"/>
    <w:rsid w:val="00641C64"/>
    <w:rsid w:val="00643928"/>
    <w:rsid w:val="00643CA8"/>
    <w:rsid w:val="006444C5"/>
    <w:rsid w:val="006455DD"/>
    <w:rsid w:val="00645BBB"/>
    <w:rsid w:val="0064729D"/>
    <w:rsid w:val="00650919"/>
    <w:rsid w:val="00652B06"/>
    <w:rsid w:val="006537B0"/>
    <w:rsid w:val="00654E9C"/>
    <w:rsid w:val="00655567"/>
    <w:rsid w:val="00656559"/>
    <w:rsid w:val="00656B88"/>
    <w:rsid w:val="00660057"/>
    <w:rsid w:val="006610AB"/>
    <w:rsid w:val="00661500"/>
    <w:rsid w:val="00661953"/>
    <w:rsid w:val="00661C0D"/>
    <w:rsid w:val="006620C2"/>
    <w:rsid w:val="00662D4F"/>
    <w:rsid w:val="00663F3D"/>
    <w:rsid w:val="00664724"/>
    <w:rsid w:val="00664A45"/>
    <w:rsid w:val="00665012"/>
    <w:rsid w:val="00665778"/>
    <w:rsid w:val="0066694F"/>
    <w:rsid w:val="0066739B"/>
    <w:rsid w:val="0066791F"/>
    <w:rsid w:val="006702A9"/>
    <w:rsid w:val="006706BA"/>
    <w:rsid w:val="00670806"/>
    <w:rsid w:val="00671D49"/>
    <w:rsid w:val="00672D41"/>
    <w:rsid w:val="00675903"/>
    <w:rsid w:val="00676970"/>
    <w:rsid w:val="00676F1C"/>
    <w:rsid w:val="00677927"/>
    <w:rsid w:val="0068060F"/>
    <w:rsid w:val="00680B18"/>
    <w:rsid w:val="006815E2"/>
    <w:rsid w:val="00681833"/>
    <w:rsid w:val="006827DD"/>
    <w:rsid w:val="00682CB4"/>
    <w:rsid w:val="00683479"/>
    <w:rsid w:val="0068381E"/>
    <w:rsid w:val="00684637"/>
    <w:rsid w:val="00686023"/>
    <w:rsid w:val="00690B63"/>
    <w:rsid w:val="00691439"/>
    <w:rsid w:val="00691C1F"/>
    <w:rsid w:val="00692867"/>
    <w:rsid w:val="00692926"/>
    <w:rsid w:val="0069525C"/>
    <w:rsid w:val="00696202"/>
    <w:rsid w:val="00696CBD"/>
    <w:rsid w:val="006974FB"/>
    <w:rsid w:val="00697C36"/>
    <w:rsid w:val="006A00B3"/>
    <w:rsid w:val="006A09C8"/>
    <w:rsid w:val="006A1B1B"/>
    <w:rsid w:val="006A294B"/>
    <w:rsid w:val="006A3283"/>
    <w:rsid w:val="006A466B"/>
    <w:rsid w:val="006A66B6"/>
    <w:rsid w:val="006A6A2C"/>
    <w:rsid w:val="006A7971"/>
    <w:rsid w:val="006B3771"/>
    <w:rsid w:val="006B3C11"/>
    <w:rsid w:val="006B7DA7"/>
    <w:rsid w:val="006C0A95"/>
    <w:rsid w:val="006C0D23"/>
    <w:rsid w:val="006C0F30"/>
    <w:rsid w:val="006C1C8C"/>
    <w:rsid w:val="006C2713"/>
    <w:rsid w:val="006C27F5"/>
    <w:rsid w:val="006C2827"/>
    <w:rsid w:val="006C4919"/>
    <w:rsid w:val="006C5398"/>
    <w:rsid w:val="006C6E07"/>
    <w:rsid w:val="006C721E"/>
    <w:rsid w:val="006C759B"/>
    <w:rsid w:val="006D093F"/>
    <w:rsid w:val="006D0A06"/>
    <w:rsid w:val="006D10AE"/>
    <w:rsid w:val="006D16F3"/>
    <w:rsid w:val="006D2EA9"/>
    <w:rsid w:val="006D36B2"/>
    <w:rsid w:val="006D3890"/>
    <w:rsid w:val="006D416E"/>
    <w:rsid w:val="006D4DE5"/>
    <w:rsid w:val="006D7027"/>
    <w:rsid w:val="006D72AC"/>
    <w:rsid w:val="006D7443"/>
    <w:rsid w:val="006D7B0D"/>
    <w:rsid w:val="006D7BA1"/>
    <w:rsid w:val="006D7C08"/>
    <w:rsid w:val="006E17AB"/>
    <w:rsid w:val="006E3D0C"/>
    <w:rsid w:val="006E3F9F"/>
    <w:rsid w:val="006E49BC"/>
    <w:rsid w:val="006E55DE"/>
    <w:rsid w:val="006E5771"/>
    <w:rsid w:val="006E5BA1"/>
    <w:rsid w:val="006E5C86"/>
    <w:rsid w:val="006E5DE2"/>
    <w:rsid w:val="006E6CAB"/>
    <w:rsid w:val="006E7501"/>
    <w:rsid w:val="006E7A38"/>
    <w:rsid w:val="006F06B7"/>
    <w:rsid w:val="006F0B81"/>
    <w:rsid w:val="006F1EE7"/>
    <w:rsid w:val="006F21AB"/>
    <w:rsid w:val="006F2DC0"/>
    <w:rsid w:val="006F338F"/>
    <w:rsid w:val="006F42BB"/>
    <w:rsid w:val="006F4BB7"/>
    <w:rsid w:val="006F6AD4"/>
    <w:rsid w:val="006F7BEB"/>
    <w:rsid w:val="00700647"/>
    <w:rsid w:val="0070108F"/>
    <w:rsid w:val="007016AF"/>
    <w:rsid w:val="00703659"/>
    <w:rsid w:val="00703D75"/>
    <w:rsid w:val="0070546A"/>
    <w:rsid w:val="00706258"/>
    <w:rsid w:val="00706D63"/>
    <w:rsid w:val="0071032B"/>
    <w:rsid w:val="007103DB"/>
    <w:rsid w:val="00710A7F"/>
    <w:rsid w:val="007111A0"/>
    <w:rsid w:val="0071280B"/>
    <w:rsid w:val="00712F2C"/>
    <w:rsid w:val="00713ED8"/>
    <w:rsid w:val="007157D2"/>
    <w:rsid w:val="00715D51"/>
    <w:rsid w:val="00720F7F"/>
    <w:rsid w:val="007213DF"/>
    <w:rsid w:val="007215DA"/>
    <w:rsid w:val="007215FC"/>
    <w:rsid w:val="00722421"/>
    <w:rsid w:val="007232B4"/>
    <w:rsid w:val="00724000"/>
    <w:rsid w:val="007242ED"/>
    <w:rsid w:val="00724CE1"/>
    <w:rsid w:val="00725699"/>
    <w:rsid w:val="00725830"/>
    <w:rsid w:val="007258FC"/>
    <w:rsid w:val="00726E47"/>
    <w:rsid w:val="0073014F"/>
    <w:rsid w:val="00730B09"/>
    <w:rsid w:val="00731ECE"/>
    <w:rsid w:val="00733632"/>
    <w:rsid w:val="00734BB4"/>
    <w:rsid w:val="00734C73"/>
    <w:rsid w:val="0073544D"/>
    <w:rsid w:val="0073583D"/>
    <w:rsid w:val="007358A8"/>
    <w:rsid w:val="00735B3F"/>
    <w:rsid w:val="00735BE1"/>
    <w:rsid w:val="0073766A"/>
    <w:rsid w:val="00737884"/>
    <w:rsid w:val="00740A09"/>
    <w:rsid w:val="00741013"/>
    <w:rsid w:val="0074172A"/>
    <w:rsid w:val="00741A8F"/>
    <w:rsid w:val="007429D1"/>
    <w:rsid w:val="007429EC"/>
    <w:rsid w:val="00742D4D"/>
    <w:rsid w:val="00742DDD"/>
    <w:rsid w:val="0074454C"/>
    <w:rsid w:val="00744776"/>
    <w:rsid w:val="00744862"/>
    <w:rsid w:val="00744AFE"/>
    <w:rsid w:val="00745B3D"/>
    <w:rsid w:val="0074621A"/>
    <w:rsid w:val="00746B8E"/>
    <w:rsid w:val="0074792B"/>
    <w:rsid w:val="00747AF9"/>
    <w:rsid w:val="00750DB7"/>
    <w:rsid w:val="00750DDF"/>
    <w:rsid w:val="007517AE"/>
    <w:rsid w:val="007520A7"/>
    <w:rsid w:val="00752C29"/>
    <w:rsid w:val="00753B5A"/>
    <w:rsid w:val="00755293"/>
    <w:rsid w:val="0075666D"/>
    <w:rsid w:val="00760C3D"/>
    <w:rsid w:val="00761509"/>
    <w:rsid w:val="00761543"/>
    <w:rsid w:val="00762277"/>
    <w:rsid w:val="00762F2A"/>
    <w:rsid w:val="0076401F"/>
    <w:rsid w:val="00765DF1"/>
    <w:rsid w:val="00767990"/>
    <w:rsid w:val="0077040D"/>
    <w:rsid w:val="00771557"/>
    <w:rsid w:val="0077298A"/>
    <w:rsid w:val="007729FD"/>
    <w:rsid w:val="00774F45"/>
    <w:rsid w:val="00775AD3"/>
    <w:rsid w:val="00775F57"/>
    <w:rsid w:val="007770E7"/>
    <w:rsid w:val="00777CAD"/>
    <w:rsid w:val="007806A1"/>
    <w:rsid w:val="00781CB3"/>
    <w:rsid w:val="00782BEB"/>
    <w:rsid w:val="00782E24"/>
    <w:rsid w:val="00783DDD"/>
    <w:rsid w:val="0078444F"/>
    <w:rsid w:val="00784B74"/>
    <w:rsid w:val="00784D10"/>
    <w:rsid w:val="007866BE"/>
    <w:rsid w:val="00786AB2"/>
    <w:rsid w:val="00787F97"/>
    <w:rsid w:val="007902EB"/>
    <w:rsid w:val="007905B9"/>
    <w:rsid w:val="00793F1D"/>
    <w:rsid w:val="007941EA"/>
    <w:rsid w:val="00796879"/>
    <w:rsid w:val="0079690C"/>
    <w:rsid w:val="00796CB6"/>
    <w:rsid w:val="00796F21"/>
    <w:rsid w:val="007A0685"/>
    <w:rsid w:val="007A3117"/>
    <w:rsid w:val="007A3561"/>
    <w:rsid w:val="007A3574"/>
    <w:rsid w:val="007A39E0"/>
    <w:rsid w:val="007A3A01"/>
    <w:rsid w:val="007A4071"/>
    <w:rsid w:val="007A42C0"/>
    <w:rsid w:val="007A4E24"/>
    <w:rsid w:val="007A50D1"/>
    <w:rsid w:val="007A62C1"/>
    <w:rsid w:val="007B0467"/>
    <w:rsid w:val="007B0756"/>
    <w:rsid w:val="007B11A2"/>
    <w:rsid w:val="007B2222"/>
    <w:rsid w:val="007B29CC"/>
    <w:rsid w:val="007B2E4F"/>
    <w:rsid w:val="007B4E5D"/>
    <w:rsid w:val="007B54A0"/>
    <w:rsid w:val="007B5BE8"/>
    <w:rsid w:val="007B6934"/>
    <w:rsid w:val="007B6E68"/>
    <w:rsid w:val="007C0204"/>
    <w:rsid w:val="007C2407"/>
    <w:rsid w:val="007C2639"/>
    <w:rsid w:val="007C2E0D"/>
    <w:rsid w:val="007C32BB"/>
    <w:rsid w:val="007C3FA1"/>
    <w:rsid w:val="007D0978"/>
    <w:rsid w:val="007D52F2"/>
    <w:rsid w:val="007D535A"/>
    <w:rsid w:val="007D5704"/>
    <w:rsid w:val="007D610A"/>
    <w:rsid w:val="007D64B0"/>
    <w:rsid w:val="007D6546"/>
    <w:rsid w:val="007D7CE2"/>
    <w:rsid w:val="007E065E"/>
    <w:rsid w:val="007E0DBC"/>
    <w:rsid w:val="007E29EF"/>
    <w:rsid w:val="007E2BA8"/>
    <w:rsid w:val="007E4FB9"/>
    <w:rsid w:val="007E6871"/>
    <w:rsid w:val="007E6B17"/>
    <w:rsid w:val="007F120E"/>
    <w:rsid w:val="007F1B49"/>
    <w:rsid w:val="007F1E85"/>
    <w:rsid w:val="007F2719"/>
    <w:rsid w:val="007F2DFE"/>
    <w:rsid w:val="007F4434"/>
    <w:rsid w:val="007F51E7"/>
    <w:rsid w:val="007F6328"/>
    <w:rsid w:val="007F733E"/>
    <w:rsid w:val="0080118F"/>
    <w:rsid w:val="0080120B"/>
    <w:rsid w:val="0080286C"/>
    <w:rsid w:val="008033D5"/>
    <w:rsid w:val="00803E1E"/>
    <w:rsid w:val="00810705"/>
    <w:rsid w:val="00811007"/>
    <w:rsid w:val="00811C81"/>
    <w:rsid w:val="008124BF"/>
    <w:rsid w:val="00813859"/>
    <w:rsid w:val="00815989"/>
    <w:rsid w:val="00816405"/>
    <w:rsid w:val="008166DA"/>
    <w:rsid w:val="00816D35"/>
    <w:rsid w:val="00817210"/>
    <w:rsid w:val="00821034"/>
    <w:rsid w:val="00821D3A"/>
    <w:rsid w:val="00824CAE"/>
    <w:rsid w:val="00824CD9"/>
    <w:rsid w:val="0082557F"/>
    <w:rsid w:val="00825B96"/>
    <w:rsid w:val="00826609"/>
    <w:rsid w:val="00827052"/>
    <w:rsid w:val="0082709F"/>
    <w:rsid w:val="008271C5"/>
    <w:rsid w:val="00827424"/>
    <w:rsid w:val="00831758"/>
    <w:rsid w:val="00832A2D"/>
    <w:rsid w:val="00834700"/>
    <w:rsid w:val="00834B60"/>
    <w:rsid w:val="00837D05"/>
    <w:rsid w:val="00840774"/>
    <w:rsid w:val="008410A1"/>
    <w:rsid w:val="00841324"/>
    <w:rsid w:val="008427EC"/>
    <w:rsid w:val="00842A45"/>
    <w:rsid w:val="00842C09"/>
    <w:rsid w:val="00842E3F"/>
    <w:rsid w:val="0084349B"/>
    <w:rsid w:val="00843CF4"/>
    <w:rsid w:val="0084513A"/>
    <w:rsid w:val="00845D1B"/>
    <w:rsid w:val="00845E44"/>
    <w:rsid w:val="00845F80"/>
    <w:rsid w:val="00847B94"/>
    <w:rsid w:val="00850B08"/>
    <w:rsid w:val="00852055"/>
    <w:rsid w:val="00854DCC"/>
    <w:rsid w:val="00855480"/>
    <w:rsid w:val="00855524"/>
    <w:rsid w:val="00857512"/>
    <w:rsid w:val="008576B4"/>
    <w:rsid w:val="00860BFC"/>
    <w:rsid w:val="008629AA"/>
    <w:rsid w:val="0086343E"/>
    <w:rsid w:val="00863921"/>
    <w:rsid w:val="008652AA"/>
    <w:rsid w:val="00865C62"/>
    <w:rsid w:val="0087011C"/>
    <w:rsid w:val="0087036F"/>
    <w:rsid w:val="008703DF"/>
    <w:rsid w:val="0087072B"/>
    <w:rsid w:val="0087183F"/>
    <w:rsid w:val="00872171"/>
    <w:rsid w:val="0087282A"/>
    <w:rsid w:val="00873574"/>
    <w:rsid w:val="00875055"/>
    <w:rsid w:val="00875ADD"/>
    <w:rsid w:val="00875F99"/>
    <w:rsid w:val="00875FAD"/>
    <w:rsid w:val="0087635A"/>
    <w:rsid w:val="00876527"/>
    <w:rsid w:val="008765D5"/>
    <w:rsid w:val="008772C6"/>
    <w:rsid w:val="00877621"/>
    <w:rsid w:val="00880DD5"/>
    <w:rsid w:val="00880E3A"/>
    <w:rsid w:val="00881F3C"/>
    <w:rsid w:val="008829CA"/>
    <w:rsid w:val="00882B71"/>
    <w:rsid w:val="00883045"/>
    <w:rsid w:val="00883D56"/>
    <w:rsid w:val="00885936"/>
    <w:rsid w:val="00885A42"/>
    <w:rsid w:val="00887545"/>
    <w:rsid w:val="008876CB"/>
    <w:rsid w:val="00887FDB"/>
    <w:rsid w:val="0089128F"/>
    <w:rsid w:val="0089230C"/>
    <w:rsid w:val="00892D4D"/>
    <w:rsid w:val="00892FAA"/>
    <w:rsid w:val="00893309"/>
    <w:rsid w:val="008957E1"/>
    <w:rsid w:val="00895A3B"/>
    <w:rsid w:val="00895ADE"/>
    <w:rsid w:val="00896513"/>
    <w:rsid w:val="00896CC0"/>
    <w:rsid w:val="008A028A"/>
    <w:rsid w:val="008A19D7"/>
    <w:rsid w:val="008A2C2F"/>
    <w:rsid w:val="008A30D4"/>
    <w:rsid w:val="008A3107"/>
    <w:rsid w:val="008A5753"/>
    <w:rsid w:val="008B0339"/>
    <w:rsid w:val="008B17A7"/>
    <w:rsid w:val="008B1905"/>
    <w:rsid w:val="008B246A"/>
    <w:rsid w:val="008B2484"/>
    <w:rsid w:val="008B4725"/>
    <w:rsid w:val="008B4BAB"/>
    <w:rsid w:val="008B5585"/>
    <w:rsid w:val="008B5655"/>
    <w:rsid w:val="008B6859"/>
    <w:rsid w:val="008B6A50"/>
    <w:rsid w:val="008B7E40"/>
    <w:rsid w:val="008C0BFF"/>
    <w:rsid w:val="008C1AD2"/>
    <w:rsid w:val="008C21BC"/>
    <w:rsid w:val="008C2B2E"/>
    <w:rsid w:val="008C3669"/>
    <w:rsid w:val="008C3D1C"/>
    <w:rsid w:val="008C43F8"/>
    <w:rsid w:val="008C552F"/>
    <w:rsid w:val="008C5A36"/>
    <w:rsid w:val="008C6329"/>
    <w:rsid w:val="008C7036"/>
    <w:rsid w:val="008C703D"/>
    <w:rsid w:val="008C750A"/>
    <w:rsid w:val="008C79B3"/>
    <w:rsid w:val="008C7D79"/>
    <w:rsid w:val="008D078C"/>
    <w:rsid w:val="008D0EA8"/>
    <w:rsid w:val="008D0F03"/>
    <w:rsid w:val="008D1157"/>
    <w:rsid w:val="008D3C56"/>
    <w:rsid w:val="008D4503"/>
    <w:rsid w:val="008D47C3"/>
    <w:rsid w:val="008D78CE"/>
    <w:rsid w:val="008D7938"/>
    <w:rsid w:val="008E0967"/>
    <w:rsid w:val="008E103B"/>
    <w:rsid w:val="008E10E5"/>
    <w:rsid w:val="008E17E7"/>
    <w:rsid w:val="008E1A9F"/>
    <w:rsid w:val="008E271C"/>
    <w:rsid w:val="008E3642"/>
    <w:rsid w:val="008E4B28"/>
    <w:rsid w:val="008E71B3"/>
    <w:rsid w:val="008E7F58"/>
    <w:rsid w:val="008F0351"/>
    <w:rsid w:val="008F23EC"/>
    <w:rsid w:val="008F2570"/>
    <w:rsid w:val="008F2A3E"/>
    <w:rsid w:val="008F3850"/>
    <w:rsid w:val="008F4FE5"/>
    <w:rsid w:val="008F5693"/>
    <w:rsid w:val="008F5983"/>
    <w:rsid w:val="008F60BF"/>
    <w:rsid w:val="008F690A"/>
    <w:rsid w:val="008F7147"/>
    <w:rsid w:val="008F778B"/>
    <w:rsid w:val="00901FA6"/>
    <w:rsid w:val="00903DC6"/>
    <w:rsid w:val="0090411F"/>
    <w:rsid w:val="00906249"/>
    <w:rsid w:val="00906C17"/>
    <w:rsid w:val="009070F1"/>
    <w:rsid w:val="009075C6"/>
    <w:rsid w:val="00907781"/>
    <w:rsid w:val="00911224"/>
    <w:rsid w:val="00911B90"/>
    <w:rsid w:val="009156DB"/>
    <w:rsid w:val="009157B5"/>
    <w:rsid w:val="009159DE"/>
    <w:rsid w:val="00916073"/>
    <w:rsid w:val="0091628D"/>
    <w:rsid w:val="009175F8"/>
    <w:rsid w:val="00920559"/>
    <w:rsid w:val="00920B49"/>
    <w:rsid w:val="00920DF0"/>
    <w:rsid w:val="009218AE"/>
    <w:rsid w:val="00922281"/>
    <w:rsid w:val="00923154"/>
    <w:rsid w:val="00923311"/>
    <w:rsid w:val="00924FE2"/>
    <w:rsid w:val="00925447"/>
    <w:rsid w:val="00925786"/>
    <w:rsid w:val="00926392"/>
    <w:rsid w:val="00926699"/>
    <w:rsid w:val="009301E0"/>
    <w:rsid w:val="00930D68"/>
    <w:rsid w:val="00930F39"/>
    <w:rsid w:val="00933022"/>
    <w:rsid w:val="0093383E"/>
    <w:rsid w:val="009338C6"/>
    <w:rsid w:val="00933DA6"/>
    <w:rsid w:val="00933F3C"/>
    <w:rsid w:val="00933F83"/>
    <w:rsid w:val="00935121"/>
    <w:rsid w:val="0093552B"/>
    <w:rsid w:val="0093618B"/>
    <w:rsid w:val="009365A1"/>
    <w:rsid w:val="00937754"/>
    <w:rsid w:val="009408FA"/>
    <w:rsid w:val="009420EA"/>
    <w:rsid w:val="009430FC"/>
    <w:rsid w:val="0094411F"/>
    <w:rsid w:val="00944E2A"/>
    <w:rsid w:val="009455AD"/>
    <w:rsid w:val="0094670C"/>
    <w:rsid w:val="00947858"/>
    <w:rsid w:val="009508DD"/>
    <w:rsid w:val="00950986"/>
    <w:rsid w:val="0095218C"/>
    <w:rsid w:val="009552A0"/>
    <w:rsid w:val="0095660C"/>
    <w:rsid w:val="00956EBB"/>
    <w:rsid w:val="00960039"/>
    <w:rsid w:val="009606E5"/>
    <w:rsid w:val="00960D6A"/>
    <w:rsid w:val="0096278E"/>
    <w:rsid w:val="0096287F"/>
    <w:rsid w:val="009637BD"/>
    <w:rsid w:val="009638C9"/>
    <w:rsid w:val="00964490"/>
    <w:rsid w:val="0096593A"/>
    <w:rsid w:val="00965ABE"/>
    <w:rsid w:val="00965C9E"/>
    <w:rsid w:val="009705ED"/>
    <w:rsid w:val="00970830"/>
    <w:rsid w:val="00970BCF"/>
    <w:rsid w:val="0097116E"/>
    <w:rsid w:val="00971ACF"/>
    <w:rsid w:val="0097214A"/>
    <w:rsid w:val="009725B9"/>
    <w:rsid w:val="009727AB"/>
    <w:rsid w:val="0097373C"/>
    <w:rsid w:val="00973B9D"/>
    <w:rsid w:val="00973D72"/>
    <w:rsid w:val="009767E4"/>
    <w:rsid w:val="00980A6D"/>
    <w:rsid w:val="009818CC"/>
    <w:rsid w:val="00981BC3"/>
    <w:rsid w:val="00981DE4"/>
    <w:rsid w:val="00982961"/>
    <w:rsid w:val="009836EC"/>
    <w:rsid w:val="009838FF"/>
    <w:rsid w:val="00986D0E"/>
    <w:rsid w:val="0099039F"/>
    <w:rsid w:val="00990784"/>
    <w:rsid w:val="00991733"/>
    <w:rsid w:val="00992B1A"/>
    <w:rsid w:val="00992F17"/>
    <w:rsid w:val="009945AA"/>
    <w:rsid w:val="0099545F"/>
    <w:rsid w:val="009955E1"/>
    <w:rsid w:val="009957B1"/>
    <w:rsid w:val="009966DC"/>
    <w:rsid w:val="009A263A"/>
    <w:rsid w:val="009A2FE6"/>
    <w:rsid w:val="009A319F"/>
    <w:rsid w:val="009A3267"/>
    <w:rsid w:val="009A4079"/>
    <w:rsid w:val="009A69CF"/>
    <w:rsid w:val="009A6D77"/>
    <w:rsid w:val="009A6DBA"/>
    <w:rsid w:val="009B0952"/>
    <w:rsid w:val="009B116E"/>
    <w:rsid w:val="009B1F2F"/>
    <w:rsid w:val="009B26E5"/>
    <w:rsid w:val="009B2F9C"/>
    <w:rsid w:val="009B4492"/>
    <w:rsid w:val="009B4BA3"/>
    <w:rsid w:val="009B59AB"/>
    <w:rsid w:val="009B5AD4"/>
    <w:rsid w:val="009B6200"/>
    <w:rsid w:val="009B73F2"/>
    <w:rsid w:val="009C1131"/>
    <w:rsid w:val="009C2D5E"/>
    <w:rsid w:val="009C458A"/>
    <w:rsid w:val="009C4D23"/>
    <w:rsid w:val="009C4EBD"/>
    <w:rsid w:val="009C5950"/>
    <w:rsid w:val="009C6311"/>
    <w:rsid w:val="009C6497"/>
    <w:rsid w:val="009C65CF"/>
    <w:rsid w:val="009C6709"/>
    <w:rsid w:val="009C6946"/>
    <w:rsid w:val="009C7010"/>
    <w:rsid w:val="009C79EA"/>
    <w:rsid w:val="009C7AAB"/>
    <w:rsid w:val="009C7BE7"/>
    <w:rsid w:val="009D0A77"/>
    <w:rsid w:val="009D1333"/>
    <w:rsid w:val="009D40D0"/>
    <w:rsid w:val="009D48DB"/>
    <w:rsid w:val="009D49DB"/>
    <w:rsid w:val="009D581D"/>
    <w:rsid w:val="009D621D"/>
    <w:rsid w:val="009D6E06"/>
    <w:rsid w:val="009E01C3"/>
    <w:rsid w:val="009E0B40"/>
    <w:rsid w:val="009E1E6E"/>
    <w:rsid w:val="009E3410"/>
    <w:rsid w:val="009E43BB"/>
    <w:rsid w:val="009E4B21"/>
    <w:rsid w:val="009E58BA"/>
    <w:rsid w:val="009E60FC"/>
    <w:rsid w:val="009E711B"/>
    <w:rsid w:val="009E7803"/>
    <w:rsid w:val="009E794C"/>
    <w:rsid w:val="009E797C"/>
    <w:rsid w:val="009F0A81"/>
    <w:rsid w:val="009F14B5"/>
    <w:rsid w:val="009F2435"/>
    <w:rsid w:val="009F262A"/>
    <w:rsid w:val="009F26A7"/>
    <w:rsid w:val="009F2CB4"/>
    <w:rsid w:val="009F3FDC"/>
    <w:rsid w:val="009F5259"/>
    <w:rsid w:val="009F6CB8"/>
    <w:rsid w:val="009F77F1"/>
    <w:rsid w:val="009F7DDE"/>
    <w:rsid w:val="00A00865"/>
    <w:rsid w:val="00A0147B"/>
    <w:rsid w:val="00A01EDF"/>
    <w:rsid w:val="00A01F34"/>
    <w:rsid w:val="00A04454"/>
    <w:rsid w:val="00A04C8A"/>
    <w:rsid w:val="00A06367"/>
    <w:rsid w:val="00A0641B"/>
    <w:rsid w:val="00A07B10"/>
    <w:rsid w:val="00A103CE"/>
    <w:rsid w:val="00A116C9"/>
    <w:rsid w:val="00A11F69"/>
    <w:rsid w:val="00A123EB"/>
    <w:rsid w:val="00A12A50"/>
    <w:rsid w:val="00A12A83"/>
    <w:rsid w:val="00A12B6E"/>
    <w:rsid w:val="00A15FC6"/>
    <w:rsid w:val="00A171FB"/>
    <w:rsid w:val="00A17890"/>
    <w:rsid w:val="00A17B7E"/>
    <w:rsid w:val="00A201B1"/>
    <w:rsid w:val="00A20835"/>
    <w:rsid w:val="00A20E0F"/>
    <w:rsid w:val="00A26583"/>
    <w:rsid w:val="00A2702D"/>
    <w:rsid w:val="00A276C4"/>
    <w:rsid w:val="00A2786C"/>
    <w:rsid w:val="00A27F1A"/>
    <w:rsid w:val="00A319A3"/>
    <w:rsid w:val="00A32248"/>
    <w:rsid w:val="00A3226C"/>
    <w:rsid w:val="00A332DB"/>
    <w:rsid w:val="00A34061"/>
    <w:rsid w:val="00A3441A"/>
    <w:rsid w:val="00A34627"/>
    <w:rsid w:val="00A34999"/>
    <w:rsid w:val="00A35F27"/>
    <w:rsid w:val="00A3645F"/>
    <w:rsid w:val="00A372E3"/>
    <w:rsid w:val="00A40462"/>
    <w:rsid w:val="00A417B2"/>
    <w:rsid w:val="00A41B7D"/>
    <w:rsid w:val="00A42D01"/>
    <w:rsid w:val="00A4354F"/>
    <w:rsid w:val="00A4409A"/>
    <w:rsid w:val="00A46E3A"/>
    <w:rsid w:val="00A47B6E"/>
    <w:rsid w:val="00A503AE"/>
    <w:rsid w:val="00A50F50"/>
    <w:rsid w:val="00A525DF"/>
    <w:rsid w:val="00A54033"/>
    <w:rsid w:val="00A5405B"/>
    <w:rsid w:val="00A5720F"/>
    <w:rsid w:val="00A60B04"/>
    <w:rsid w:val="00A61731"/>
    <w:rsid w:val="00A61D15"/>
    <w:rsid w:val="00A630C1"/>
    <w:rsid w:val="00A633EB"/>
    <w:rsid w:val="00A63A32"/>
    <w:rsid w:val="00A66A30"/>
    <w:rsid w:val="00A72000"/>
    <w:rsid w:val="00A72038"/>
    <w:rsid w:val="00A722A1"/>
    <w:rsid w:val="00A727B3"/>
    <w:rsid w:val="00A729FF"/>
    <w:rsid w:val="00A733A2"/>
    <w:rsid w:val="00A735E9"/>
    <w:rsid w:val="00A73D41"/>
    <w:rsid w:val="00A74AB8"/>
    <w:rsid w:val="00A74B8D"/>
    <w:rsid w:val="00A77144"/>
    <w:rsid w:val="00A81B56"/>
    <w:rsid w:val="00A8247E"/>
    <w:rsid w:val="00A82532"/>
    <w:rsid w:val="00A82569"/>
    <w:rsid w:val="00A8468F"/>
    <w:rsid w:val="00A85A8A"/>
    <w:rsid w:val="00A86AE6"/>
    <w:rsid w:val="00A9021F"/>
    <w:rsid w:val="00A906E5"/>
    <w:rsid w:val="00A90A2C"/>
    <w:rsid w:val="00A90AB3"/>
    <w:rsid w:val="00A90BF2"/>
    <w:rsid w:val="00A9328C"/>
    <w:rsid w:val="00A937F0"/>
    <w:rsid w:val="00A94A8D"/>
    <w:rsid w:val="00A968AB"/>
    <w:rsid w:val="00A96CB9"/>
    <w:rsid w:val="00AA00FC"/>
    <w:rsid w:val="00AA0728"/>
    <w:rsid w:val="00AA1A63"/>
    <w:rsid w:val="00AA1B99"/>
    <w:rsid w:val="00AA1CFC"/>
    <w:rsid w:val="00AA232A"/>
    <w:rsid w:val="00AA29AF"/>
    <w:rsid w:val="00AA29E1"/>
    <w:rsid w:val="00AA2A87"/>
    <w:rsid w:val="00AA3292"/>
    <w:rsid w:val="00AA4225"/>
    <w:rsid w:val="00AA4DBF"/>
    <w:rsid w:val="00AA74C5"/>
    <w:rsid w:val="00AA7FC1"/>
    <w:rsid w:val="00AB0318"/>
    <w:rsid w:val="00AB13DE"/>
    <w:rsid w:val="00AB173D"/>
    <w:rsid w:val="00AB19DD"/>
    <w:rsid w:val="00AB2497"/>
    <w:rsid w:val="00AB4F21"/>
    <w:rsid w:val="00AB53C5"/>
    <w:rsid w:val="00AB5F70"/>
    <w:rsid w:val="00AB66EF"/>
    <w:rsid w:val="00AB6C77"/>
    <w:rsid w:val="00AB6CCB"/>
    <w:rsid w:val="00AB7920"/>
    <w:rsid w:val="00AC00BE"/>
    <w:rsid w:val="00AC0161"/>
    <w:rsid w:val="00AC230E"/>
    <w:rsid w:val="00AC3212"/>
    <w:rsid w:val="00AC40E8"/>
    <w:rsid w:val="00AC4E5E"/>
    <w:rsid w:val="00AC5505"/>
    <w:rsid w:val="00AC731C"/>
    <w:rsid w:val="00AD1F1B"/>
    <w:rsid w:val="00AD2098"/>
    <w:rsid w:val="00AD325F"/>
    <w:rsid w:val="00AD3931"/>
    <w:rsid w:val="00AD43C8"/>
    <w:rsid w:val="00AD48C6"/>
    <w:rsid w:val="00AD4964"/>
    <w:rsid w:val="00AD4B3E"/>
    <w:rsid w:val="00AD6260"/>
    <w:rsid w:val="00AD7E34"/>
    <w:rsid w:val="00AE0103"/>
    <w:rsid w:val="00AE2A60"/>
    <w:rsid w:val="00AE2F54"/>
    <w:rsid w:val="00AE3727"/>
    <w:rsid w:val="00AE5770"/>
    <w:rsid w:val="00AE6B98"/>
    <w:rsid w:val="00AF05E9"/>
    <w:rsid w:val="00AF1012"/>
    <w:rsid w:val="00AF101B"/>
    <w:rsid w:val="00AF10FC"/>
    <w:rsid w:val="00AF3908"/>
    <w:rsid w:val="00AF3DA5"/>
    <w:rsid w:val="00AF4E6E"/>
    <w:rsid w:val="00AF543B"/>
    <w:rsid w:val="00AF6193"/>
    <w:rsid w:val="00AF635C"/>
    <w:rsid w:val="00AF6B28"/>
    <w:rsid w:val="00AF6BB3"/>
    <w:rsid w:val="00AF767B"/>
    <w:rsid w:val="00B00127"/>
    <w:rsid w:val="00B001F2"/>
    <w:rsid w:val="00B0055A"/>
    <w:rsid w:val="00B008C0"/>
    <w:rsid w:val="00B011C1"/>
    <w:rsid w:val="00B02068"/>
    <w:rsid w:val="00B02511"/>
    <w:rsid w:val="00B025C5"/>
    <w:rsid w:val="00B034CD"/>
    <w:rsid w:val="00B037C7"/>
    <w:rsid w:val="00B04CEB"/>
    <w:rsid w:val="00B04D88"/>
    <w:rsid w:val="00B05AE3"/>
    <w:rsid w:val="00B05F86"/>
    <w:rsid w:val="00B07F32"/>
    <w:rsid w:val="00B10ACE"/>
    <w:rsid w:val="00B12A2C"/>
    <w:rsid w:val="00B13299"/>
    <w:rsid w:val="00B13DBE"/>
    <w:rsid w:val="00B14479"/>
    <w:rsid w:val="00B14C3C"/>
    <w:rsid w:val="00B15251"/>
    <w:rsid w:val="00B17A6B"/>
    <w:rsid w:val="00B203D5"/>
    <w:rsid w:val="00B2305A"/>
    <w:rsid w:val="00B23891"/>
    <w:rsid w:val="00B2420A"/>
    <w:rsid w:val="00B24296"/>
    <w:rsid w:val="00B26C07"/>
    <w:rsid w:val="00B27954"/>
    <w:rsid w:val="00B27FFD"/>
    <w:rsid w:val="00B30062"/>
    <w:rsid w:val="00B3070A"/>
    <w:rsid w:val="00B31535"/>
    <w:rsid w:val="00B322D6"/>
    <w:rsid w:val="00B33A95"/>
    <w:rsid w:val="00B33AA6"/>
    <w:rsid w:val="00B33BC0"/>
    <w:rsid w:val="00B3757A"/>
    <w:rsid w:val="00B37D1D"/>
    <w:rsid w:val="00B407AE"/>
    <w:rsid w:val="00B40E86"/>
    <w:rsid w:val="00B41593"/>
    <w:rsid w:val="00B41C5F"/>
    <w:rsid w:val="00B422A6"/>
    <w:rsid w:val="00B42625"/>
    <w:rsid w:val="00B42A5B"/>
    <w:rsid w:val="00B42FE8"/>
    <w:rsid w:val="00B4451F"/>
    <w:rsid w:val="00B44CD8"/>
    <w:rsid w:val="00B473FC"/>
    <w:rsid w:val="00B505F6"/>
    <w:rsid w:val="00B51117"/>
    <w:rsid w:val="00B511D2"/>
    <w:rsid w:val="00B5184D"/>
    <w:rsid w:val="00B525C9"/>
    <w:rsid w:val="00B528D6"/>
    <w:rsid w:val="00B53CFF"/>
    <w:rsid w:val="00B540F5"/>
    <w:rsid w:val="00B56063"/>
    <w:rsid w:val="00B56179"/>
    <w:rsid w:val="00B561A7"/>
    <w:rsid w:val="00B57440"/>
    <w:rsid w:val="00B60274"/>
    <w:rsid w:val="00B60B0E"/>
    <w:rsid w:val="00B612DE"/>
    <w:rsid w:val="00B61561"/>
    <w:rsid w:val="00B61A21"/>
    <w:rsid w:val="00B61BE1"/>
    <w:rsid w:val="00B63181"/>
    <w:rsid w:val="00B63538"/>
    <w:rsid w:val="00B6362A"/>
    <w:rsid w:val="00B6536E"/>
    <w:rsid w:val="00B6647C"/>
    <w:rsid w:val="00B667E6"/>
    <w:rsid w:val="00B66B12"/>
    <w:rsid w:val="00B703E5"/>
    <w:rsid w:val="00B70F95"/>
    <w:rsid w:val="00B711F7"/>
    <w:rsid w:val="00B71932"/>
    <w:rsid w:val="00B71E20"/>
    <w:rsid w:val="00B74277"/>
    <w:rsid w:val="00B747A2"/>
    <w:rsid w:val="00B74B4A"/>
    <w:rsid w:val="00B74DFD"/>
    <w:rsid w:val="00B75548"/>
    <w:rsid w:val="00B7571E"/>
    <w:rsid w:val="00B75EE3"/>
    <w:rsid w:val="00B75F59"/>
    <w:rsid w:val="00B75F91"/>
    <w:rsid w:val="00B76D32"/>
    <w:rsid w:val="00B81241"/>
    <w:rsid w:val="00B81A34"/>
    <w:rsid w:val="00B81DD7"/>
    <w:rsid w:val="00B82D90"/>
    <w:rsid w:val="00B8314A"/>
    <w:rsid w:val="00B83347"/>
    <w:rsid w:val="00B83FF9"/>
    <w:rsid w:val="00B8453A"/>
    <w:rsid w:val="00B84C70"/>
    <w:rsid w:val="00B84DEF"/>
    <w:rsid w:val="00B85176"/>
    <w:rsid w:val="00B85B94"/>
    <w:rsid w:val="00B860D5"/>
    <w:rsid w:val="00B86651"/>
    <w:rsid w:val="00B87A30"/>
    <w:rsid w:val="00B9063C"/>
    <w:rsid w:val="00B91C02"/>
    <w:rsid w:val="00B91C07"/>
    <w:rsid w:val="00B933EA"/>
    <w:rsid w:val="00B93D61"/>
    <w:rsid w:val="00B9406E"/>
    <w:rsid w:val="00B94D5B"/>
    <w:rsid w:val="00B96D45"/>
    <w:rsid w:val="00B9769C"/>
    <w:rsid w:val="00BA0880"/>
    <w:rsid w:val="00BA15B4"/>
    <w:rsid w:val="00BA2470"/>
    <w:rsid w:val="00BA317F"/>
    <w:rsid w:val="00BA33CD"/>
    <w:rsid w:val="00BA5193"/>
    <w:rsid w:val="00BA53FA"/>
    <w:rsid w:val="00BA6840"/>
    <w:rsid w:val="00BA75F2"/>
    <w:rsid w:val="00BA7DD3"/>
    <w:rsid w:val="00BA7EB8"/>
    <w:rsid w:val="00BB02C5"/>
    <w:rsid w:val="00BB05E7"/>
    <w:rsid w:val="00BB1619"/>
    <w:rsid w:val="00BB22DA"/>
    <w:rsid w:val="00BB2E0F"/>
    <w:rsid w:val="00BB2F4B"/>
    <w:rsid w:val="00BB469F"/>
    <w:rsid w:val="00BB6166"/>
    <w:rsid w:val="00BB67DB"/>
    <w:rsid w:val="00BB7647"/>
    <w:rsid w:val="00BC03AA"/>
    <w:rsid w:val="00BC29B0"/>
    <w:rsid w:val="00BC2A84"/>
    <w:rsid w:val="00BC3035"/>
    <w:rsid w:val="00BC39B3"/>
    <w:rsid w:val="00BC3F4A"/>
    <w:rsid w:val="00BC4E35"/>
    <w:rsid w:val="00BC54BB"/>
    <w:rsid w:val="00BC561D"/>
    <w:rsid w:val="00BC61AA"/>
    <w:rsid w:val="00BC6220"/>
    <w:rsid w:val="00BC6718"/>
    <w:rsid w:val="00BC6E62"/>
    <w:rsid w:val="00BC7A93"/>
    <w:rsid w:val="00BD1449"/>
    <w:rsid w:val="00BD21A2"/>
    <w:rsid w:val="00BD35D9"/>
    <w:rsid w:val="00BD50D3"/>
    <w:rsid w:val="00BD5E4D"/>
    <w:rsid w:val="00BD638D"/>
    <w:rsid w:val="00BD6A20"/>
    <w:rsid w:val="00BD789C"/>
    <w:rsid w:val="00BE05AF"/>
    <w:rsid w:val="00BE382C"/>
    <w:rsid w:val="00BE72EB"/>
    <w:rsid w:val="00BF049D"/>
    <w:rsid w:val="00C004EB"/>
    <w:rsid w:val="00C0063B"/>
    <w:rsid w:val="00C00697"/>
    <w:rsid w:val="00C00CB7"/>
    <w:rsid w:val="00C01225"/>
    <w:rsid w:val="00C01ADD"/>
    <w:rsid w:val="00C0225A"/>
    <w:rsid w:val="00C029DA"/>
    <w:rsid w:val="00C06D68"/>
    <w:rsid w:val="00C079FC"/>
    <w:rsid w:val="00C10914"/>
    <w:rsid w:val="00C10D5E"/>
    <w:rsid w:val="00C114B2"/>
    <w:rsid w:val="00C131C2"/>
    <w:rsid w:val="00C131E7"/>
    <w:rsid w:val="00C13211"/>
    <w:rsid w:val="00C14924"/>
    <w:rsid w:val="00C15DA9"/>
    <w:rsid w:val="00C169BE"/>
    <w:rsid w:val="00C17EAA"/>
    <w:rsid w:val="00C22284"/>
    <w:rsid w:val="00C234A0"/>
    <w:rsid w:val="00C25141"/>
    <w:rsid w:val="00C269AA"/>
    <w:rsid w:val="00C278EA"/>
    <w:rsid w:val="00C311B9"/>
    <w:rsid w:val="00C34340"/>
    <w:rsid w:val="00C3714E"/>
    <w:rsid w:val="00C40029"/>
    <w:rsid w:val="00C40946"/>
    <w:rsid w:val="00C414C9"/>
    <w:rsid w:val="00C439EE"/>
    <w:rsid w:val="00C512D6"/>
    <w:rsid w:val="00C51310"/>
    <w:rsid w:val="00C51E7E"/>
    <w:rsid w:val="00C52E11"/>
    <w:rsid w:val="00C53A7B"/>
    <w:rsid w:val="00C550D7"/>
    <w:rsid w:val="00C5520A"/>
    <w:rsid w:val="00C55BBA"/>
    <w:rsid w:val="00C56513"/>
    <w:rsid w:val="00C579E6"/>
    <w:rsid w:val="00C6076C"/>
    <w:rsid w:val="00C61512"/>
    <w:rsid w:val="00C619D7"/>
    <w:rsid w:val="00C62AA5"/>
    <w:rsid w:val="00C62F19"/>
    <w:rsid w:val="00C6352B"/>
    <w:rsid w:val="00C6398A"/>
    <w:rsid w:val="00C640BA"/>
    <w:rsid w:val="00C65B11"/>
    <w:rsid w:val="00C66B96"/>
    <w:rsid w:val="00C6739E"/>
    <w:rsid w:val="00C70903"/>
    <w:rsid w:val="00C72803"/>
    <w:rsid w:val="00C7416D"/>
    <w:rsid w:val="00C741F8"/>
    <w:rsid w:val="00C74243"/>
    <w:rsid w:val="00C7431D"/>
    <w:rsid w:val="00C7705E"/>
    <w:rsid w:val="00C77507"/>
    <w:rsid w:val="00C805A7"/>
    <w:rsid w:val="00C8237F"/>
    <w:rsid w:val="00C83616"/>
    <w:rsid w:val="00C83DEE"/>
    <w:rsid w:val="00C83E1D"/>
    <w:rsid w:val="00C84A77"/>
    <w:rsid w:val="00C853CE"/>
    <w:rsid w:val="00C91184"/>
    <w:rsid w:val="00C94C71"/>
    <w:rsid w:val="00C961AC"/>
    <w:rsid w:val="00C96C8F"/>
    <w:rsid w:val="00C97792"/>
    <w:rsid w:val="00C97C19"/>
    <w:rsid w:val="00CA0B82"/>
    <w:rsid w:val="00CA107B"/>
    <w:rsid w:val="00CA1083"/>
    <w:rsid w:val="00CA19DA"/>
    <w:rsid w:val="00CA21FB"/>
    <w:rsid w:val="00CA25EF"/>
    <w:rsid w:val="00CA37B8"/>
    <w:rsid w:val="00CA41F4"/>
    <w:rsid w:val="00CA4686"/>
    <w:rsid w:val="00CA54D7"/>
    <w:rsid w:val="00CA5D85"/>
    <w:rsid w:val="00CA6618"/>
    <w:rsid w:val="00CA6ECE"/>
    <w:rsid w:val="00CB0167"/>
    <w:rsid w:val="00CB081C"/>
    <w:rsid w:val="00CB0BD4"/>
    <w:rsid w:val="00CB0C76"/>
    <w:rsid w:val="00CB15F2"/>
    <w:rsid w:val="00CB1E82"/>
    <w:rsid w:val="00CB3577"/>
    <w:rsid w:val="00CB3B26"/>
    <w:rsid w:val="00CB3DC6"/>
    <w:rsid w:val="00CB3F9F"/>
    <w:rsid w:val="00CB4637"/>
    <w:rsid w:val="00CB4913"/>
    <w:rsid w:val="00CB4B55"/>
    <w:rsid w:val="00CB5CD6"/>
    <w:rsid w:val="00CB5F7F"/>
    <w:rsid w:val="00CB66B4"/>
    <w:rsid w:val="00CB69E3"/>
    <w:rsid w:val="00CB6DE2"/>
    <w:rsid w:val="00CB7AD1"/>
    <w:rsid w:val="00CC1003"/>
    <w:rsid w:val="00CC11AA"/>
    <w:rsid w:val="00CC5698"/>
    <w:rsid w:val="00CC5DDD"/>
    <w:rsid w:val="00CD046C"/>
    <w:rsid w:val="00CD1FD4"/>
    <w:rsid w:val="00CD3249"/>
    <w:rsid w:val="00CD5466"/>
    <w:rsid w:val="00CD5ACB"/>
    <w:rsid w:val="00CD69F1"/>
    <w:rsid w:val="00CE0362"/>
    <w:rsid w:val="00CE1EB2"/>
    <w:rsid w:val="00CE23FD"/>
    <w:rsid w:val="00CE24AC"/>
    <w:rsid w:val="00CE4510"/>
    <w:rsid w:val="00CE46ED"/>
    <w:rsid w:val="00CE71B7"/>
    <w:rsid w:val="00CE7277"/>
    <w:rsid w:val="00CE727F"/>
    <w:rsid w:val="00CE743D"/>
    <w:rsid w:val="00CE7671"/>
    <w:rsid w:val="00CF06C6"/>
    <w:rsid w:val="00CF0753"/>
    <w:rsid w:val="00CF159F"/>
    <w:rsid w:val="00CF3961"/>
    <w:rsid w:val="00CF3C40"/>
    <w:rsid w:val="00CF3DFF"/>
    <w:rsid w:val="00CF4A1F"/>
    <w:rsid w:val="00CF5CFD"/>
    <w:rsid w:val="00CF5DDA"/>
    <w:rsid w:val="00CF754A"/>
    <w:rsid w:val="00CF75B8"/>
    <w:rsid w:val="00D00533"/>
    <w:rsid w:val="00D0143B"/>
    <w:rsid w:val="00D01BB8"/>
    <w:rsid w:val="00D029D9"/>
    <w:rsid w:val="00D02FD2"/>
    <w:rsid w:val="00D03C0D"/>
    <w:rsid w:val="00D05434"/>
    <w:rsid w:val="00D055F0"/>
    <w:rsid w:val="00D06795"/>
    <w:rsid w:val="00D10FBD"/>
    <w:rsid w:val="00D11938"/>
    <w:rsid w:val="00D12684"/>
    <w:rsid w:val="00D134B5"/>
    <w:rsid w:val="00D13C37"/>
    <w:rsid w:val="00D14378"/>
    <w:rsid w:val="00D152B3"/>
    <w:rsid w:val="00D1597D"/>
    <w:rsid w:val="00D1657A"/>
    <w:rsid w:val="00D165F9"/>
    <w:rsid w:val="00D20AB3"/>
    <w:rsid w:val="00D2108F"/>
    <w:rsid w:val="00D21598"/>
    <w:rsid w:val="00D21A0D"/>
    <w:rsid w:val="00D2244C"/>
    <w:rsid w:val="00D22714"/>
    <w:rsid w:val="00D2384A"/>
    <w:rsid w:val="00D24134"/>
    <w:rsid w:val="00D245FF"/>
    <w:rsid w:val="00D24A73"/>
    <w:rsid w:val="00D27237"/>
    <w:rsid w:val="00D2768B"/>
    <w:rsid w:val="00D3001B"/>
    <w:rsid w:val="00D30709"/>
    <w:rsid w:val="00D31688"/>
    <w:rsid w:val="00D32272"/>
    <w:rsid w:val="00D323D4"/>
    <w:rsid w:val="00D325BC"/>
    <w:rsid w:val="00D32B48"/>
    <w:rsid w:val="00D33C7E"/>
    <w:rsid w:val="00D347FF"/>
    <w:rsid w:val="00D35EE0"/>
    <w:rsid w:val="00D37071"/>
    <w:rsid w:val="00D3728B"/>
    <w:rsid w:val="00D37CF1"/>
    <w:rsid w:val="00D40A5C"/>
    <w:rsid w:val="00D40C27"/>
    <w:rsid w:val="00D41878"/>
    <w:rsid w:val="00D4267D"/>
    <w:rsid w:val="00D45187"/>
    <w:rsid w:val="00D454EF"/>
    <w:rsid w:val="00D46A7F"/>
    <w:rsid w:val="00D46DBE"/>
    <w:rsid w:val="00D50990"/>
    <w:rsid w:val="00D520DF"/>
    <w:rsid w:val="00D52621"/>
    <w:rsid w:val="00D546C4"/>
    <w:rsid w:val="00D56A00"/>
    <w:rsid w:val="00D577EB"/>
    <w:rsid w:val="00D60673"/>
    <w:rsid w:val="00D60B44"/>
    <w:rsid w:val="00D622C7"/>
    <w:rsid w:val="00D623E8"/>
    <w:rsid w:val="00D628BD"/>
    <w:rsid w:val="00D63225"/>
    <w:rsid w:val="00D64119"/>
    <w:rsid w:val="00D643BF"/>
    <w:rsid w:val="00D65246"/>
    <w:rsid w:val="00D652D1"/>
    <w:rsid w:val="00D661F1"/>
    <w:rsid w:val="00D662C1"/>
    <w:rsid w:val="00D66387"/>
    <w:rsid w:val="00D66ADF"/>
    <w:rsid w:val="00D675D7"/>
    <w:rsid w:val="00D67C11"/>
    <w:rsid w:val="00D67FFE"/>
    <w:rsid w:val="00D71DF5"/>
    <w:rsid w:val="00D727E6"/>
    <w:rsid w:val="00D73417"/>
    <w:rsid w:val="00D74FB4"/>
    <w:rsid w:val="00D757B0"/>
    <w:rsid w:val="00D765A1"/>
    <w:rsid w:val="00D77516"/>
    <w:rsid w:val="00D8115E"/>
    <w:rsid w:val="00D8142B"/>
    <w:rsid w:val="00D81FC0"/>
    <w:rsid w:val="00D83A43"/>
    <w:rsid w:val="00D85833"/>
    <w:rsid w:val="00D86545"/>
    <w:rsid w:val="00D87A2F"/>
    <w:rsid w:val="00D90D80"/>
    <w:rsid w:val="00D9118D"/>
    <w:rsid w:val="00D91D1C"/>
    <w:rsid w:val="00D92994"/>
    <w:rsid w:val="00D93439"/>
    <w:rsid w:val="00D93F32"/>
    <w:rsid w:val="00D94501"/>
    <w:rsid w:val="00D95322"/>
    <w:rsid w:val="00D9668A"/>
    <w:rsid w:val="00D96FD9"/>
    <w:rsid w:val="00D97144"/>
    <w:rsid w:val="00D97A63"/>
    <w:rsid w:val="00DA28F6"/>
    <w:rsid w:val="00DA2A57"/>
    <w:rsid w:val="00DA2FFB"/>
    <w:rsid w:val="00DA3A88"/>
    <w:rsid w:val="00DA63F5"/>
    <w:rsid w:val="00DA72A7"/>
    <w:rsid w:val="00DA750C"/>
    <w:rsid w:val="00DA7D85"/>
    <w:rsid w:val="00DB28BB"/>
    <w:rsid w:val="00DB33B3"/>
    <w:rsid w:val="00DB4593"/>
    <w:rsid w:val="00DB4E19"/>
    <w:rsid w:val="00DB558A"/>
    <w:rsid w:val="00DB6D2D"/>
    <w:rsid w:val="00DB7F2B"/>
    <w:rsid w:val="00DC1917"/>
    <w:rsid w:val="00DC321A"/>
    <w:rsid w:val="00DC353A"/>
    <w:rsid w:val="00DC50AF"/>
    <w:rsid w:val="00DC6A77"/>
    <w:rsid w:val="00DC70D4"/>
    <w:rsid w:val="00DC70F6"/>
    <w:rsid w:val="00DD0681"/>
    <w:rsid w:val="00DD1C3C"/>
    <w:rsid w:val="00DD1E5A"/>
    <w:rsid w:val="00DD71CA"/>
    <w:rsid w:val="00DE1088"/>
    <w:rsid w:val="00DE1454"/>
    <w:rsid w:val="00DE1650"/>
    <w:rsid w:val="00DE1797"/>
    <w:rsid w:val="00DE1AD2"/>
    <w:rsid w:val="00DE1F35"/>
    <w:rsid w:val="00DE3382"/>
    <w:rsid w:val="00DE362B"/>
    <w:rsid w:val="00DE39BC"/>
    <w:rsid w:val="00DE4C2A"/>
    <w:rsid w:val="00DE5B54"/>
    <w:rsid w:val="00DE7368"/>
    <w:rsid w:val="00DF032A"/>
    <w:rsid w:val="00DF17CD"/>
    <w:rsid w:val="00DF1AF1"/>
    <w:rsid w:val="00DF3F93"/>
    <w:rsid w:val="00DF4E0E"/>
    <w:rsid w:val="00DF51E5"/>
    <w:rsid w:val="00DF67A6"/>
    <w:rsid w:val="00DF7A6A"/>
    <w:rsid w:val="00E00448"/>
    <w:rsid w:val="00E00935"/>
    <w:rsid w:val="00E013A9"/>
    <w:rsid w:val="00E017BA"/>
    <w:rsid w:val="00E02885"/>
    <w:rsid w:val="00E02920"/>
    <w:rsid w:val="00E045E1"/>
    <w:rsid w:val="00E046C3"/>
    <w:rsid w:val="00E05A58"/>
    <w:rsid w:val="00E05C5A"/>
    <w:rsid w:val="00E05CFD"/>
    <w:rsid w:val="00E07783"/>
    <w:rsid w:val="00E07B8F"/>
    <w:rsid w:val="00E1094F"/>
    <w:rsid w:val="00E113B2"/>
    <w:rsid w:val="00E127A4"/>
    <w:rsid w:val="00E127C1"/>
    <w:rsid w:val="00E1485F"/>
    <w:rsid w:val="00E16499"/>
    <w:rsid w:val="00E16553"/>
    <w:rsid w:val="00E20255"/>
    <w:rsid w:val="00E20C97"/>
    <w:rsid w:val="00E2190A"/>
    <w:rsid w:val="00E21D56"/>
    <w:rsid w:val="00E22729"/>
    <w:rsid w:val="00E232BA"/>
    <w:rsid w:val="00E23322"/>
    <w:rsid w:val="00E241BC"/>
    <w:rsid w:val="00E24CC5"/>
    <w:rsid w:val="00E2527B"/>
    <w:rsid w:val="00E256F9"/>
    <w:rsid w:val="00E2655B"/>
    <w:rsid w:val="00E2663C"/>
    <w:rsid w:val="00E26D48"/>
    <w:rsid w:val="00E2790E"/>
    <w:rsid w:val="00E306BA"/>
    <w:rsid w:val="00E30CC3"/>
    <w:rsid w:val="00E32988"/>
    <w:rsid w:val="00E33768"/>
    <w:rsid w:val="00E34400"/>
    <w:rsid w:val="00E34DE0"/>
    <w:rsid w:val="00E3746F"/>
    <w:rsid w:val="00E378CB"/>
    <w:rsid w:val="00E40F8F"/>
    <w:rsid w:val="00E40FA6"/>
    <w:rsid w:val="00E42A9E"/>
    <w:rsid w:val="00E4333A"/>
    <w:rsid w:val="00E444C9"/>
    <w:rsid w:val="00E4717C"/>
    <w:rsid w:val="00E4734B"/>
    <w:rsid w:val="00E51228"/>
    <w:rsid w:val="00E52FA9"/>
    <w:rsid w:val="00E557E2"/>
    <w:rsid w:val="00E564E6"/>
    <w:rsid w:val="00E56C29"/>
    <w:rsid w:val="00E575E1"/>
    <w:rsid w:val="00E57E56"/>
    <w:rsid w:val="00E603A9"/>
    <w:rsid w:val="00E60845"/>
    <w:rsid w:val="00E611EB"/>
    <w:rsid w:val="00E61CD7"/>
    <w:rsid w:val="00E627AC"/>
    <w:rsid w:val="00E63431"/>
    <w:rsid w:val="00E71226"/>
    <w:rsid w:val="00E7165A"/>
    <w:rsid w:val="00E71789"/>
    <w:rsid w:val="00E728B8"/>
    <w:rsid w:val="00E72F14"/>
    <w:rsid w:val="00E73CF0"/>
    <w:rsid w:val="00E7511B"/>
    <w:rsid w:val="00E77585"/>
    <w:rsid w:val="00E8299C"/>
    <w:rsid w:val="00E84C28"/>
    <w:rsid w:val="00E8513C"/>
    <w:rsid w:val="00E85E23"/>
    <w:rsid w:val="00E8675A"/>
    <w:rsid w:val="00E86B75"/>
    <w:rsid w:val="00E87CE7"/>
    <w:rsid w:val="00E90262"/>
    <w:rsid w:val="00E90BF8"/>
    <w:rsid w:val="00E927FC"/>
    <w:rsid w:val="00E92B06"/>
    <w:rsid w:val="00E936B6"/>
    <w:rsid w:val="00E94902"/>
    <w:rsid w:val="00E94E43"/>
    <w:rsid w:val="00E972D5"/>
    <w:rsid w:val="00E97492"/>
    <w:rsid w:val="00EA0314"/>
    <w:rsid w:val="00EA200C"/>
    <w:rsid w:val="00EA2C96"/>
    <w:rsid w:val="00EA32AD"/>
    <w:rsid w:val="00EA4CC3"/>
    <w:rsid w:val="00EA50E6"/>
    <w:rsid w:val="00EA5452"/>
    <w:rsid w:val="00EA59C2"/>
    <w:rsid w:val="00EA5C9F"/>
    <w:rsid w:val="00EA745D"/>
    <w:rsid w:val="00EA7B8E"/>
    <w:rsid w:val="00EB0EEA"/>
    <w:rsid w:val="00EB177C"/>
    <w:rsid w:val="00EB3782"/>
    <w:rsid w:val="00EB386D"/>
    <w:rsid w:val="00EB4015"/>
    <w:rsid w:val="00EB4900"/>
    <w:rsid w:val="00EB50C4"/>
    <w:rsid w:val="00EB5785"/>
    <w:rsid w:val="00EB674B"/>
    <w:rsid w:val="00EB7069"/>
    <w:rsid w:val="00EB74BE"/>
    <w:rsid w:val="00EB7BE0"/>
    <w:rsid w:val="00EC00D8"/>
    <w:rsid w:val="00EC1B29"/>
    <w:rsid w:val="00EC2CDA"/>
    <w:rsid w:val="00EC2E79"/>
    <w:rsid w:val="00EC2F0A"/>
    <w:rsid w:val="00EC3101"/>
    <w:rsid w:val="00EC40BA"/>
    <w:rsid w:val="00EC4AEB"/>
    <w:rsid w:val="00EC54C9"/>
    <w:rsid w:val="00EC6434"/>
    <w:rsid w:val="00EC6E5A"/>
    <w:rsid w:val="00EC784A"/>
    <w:rsid w:val="00EC7FF9"/>
    <w:rsid w:val="00ED0029"/>
    <w:rsid w:val="00ED148F"/>
    <w:rsid w:val="00ED14D2"/>
    <w:rsid w:val="00ED171A"/>
    <w:rsid w:val="00ED2108"/>
    <w:rsid w:val="00ED4383"/>
    <w:rsid w:val="00EE2B34"/>
    <w:rsid w:val="00EE37D6"/>
    <w:rsid w:val="00EE4238"/>
    <w:rsid w:val="00EE44E1"/>
    <w:rsid w:val="00EE635D"/>
    <w:rsid w:val="00EE63E7"/>
    <w:rsid w:val="00EE6627"/>
    <w:rsid w:val="00EE6885"/>
    <w:rsid w:val="00EE7626"/>
    <w:rsid w:val="00EE7C41"/>
    <w:rsid w:val="00EF1037"/>
    <w:rsid w:val="00EF1DDB"/>
    <w:rsid w:val="00EF2134"/>
    <w:rsid w:val="00EF250D"/>
    <w:rsid w:val="00EF2AB3"/>
    <w:rsid w:val="00EF3C61"/>
    <w:rsid w:val="00EF3DDA"/>
    <w:rsid w:val="00EF4D94"/>
    <w:rsid w:val="00EF64B0"/>
    <w:rsid w:val="00F00605"/>
    <w:rsid w:val="00F00AAA"/>
    <w:rsid w:val="00F00D80"/>
    <w:rsid w:val="00F01C07"/>
    <w:rsid w:val="00F02693"/>
    <w:rsid w:val="00F03DF2"/>
    <w:rsid w:val="00F05B5E"/>
    <w:rsid w:val="00F05F93"/>
    <w:rsid w:val="00F06AF7"/>
    <w:rsid w:val="00F07A83"/>
    <w:rsid w:val="00F106B3"/>
    <w:rsid w:val="00F11B1B"/>
    <w:rsid w:val="00F1262B"/>
    <w:rsid w:val="00F13402"/>
    <w:rsid w:val="00F135AB"/>
    <w:rsid w:val="00F138B4"/>
    <w:rsid w:val="00F15C80"/>
    <w:rsid w:val="00F16D0D"/>
    <w:rsid w:val="00F179BA"/>
    <w:rsid w:val="00F17B93"/>
    <w:rsid w:val="00F20A3E"/>
    <w:rsid w:val="00F22026"/>
    <w:rsid w:val="00F22C28"/>
    <w:rsid w:val="00F242A1"/>
    <w:rsid w:val="00F257BB"/>
    <w:rsid w:val="00F261BE"/>
    <w:rsid w:val="00F26EAA"/>
    <w:rsid w:val="00F26EB6"/>
    <w:rsid w:val="00F313AE"/>
    <w:rsid w:val="00F3152B"/>
    <w:rsid w:val="00F32BE3"/>
    <w:rsid w:val="00F33786"/>
    <w:rsid w:val="00F357B8"/>
    <w:rsid w:val="00F36816"/>
    <w:rsid w:val="00F36C51"/>
    <w:rsid w:val="00F36CF8"/>
    <w:rsid w:val="00F37CF1"/>
    <w:rsid w:val="00F40F2C"/>
    <w:rsid w:val="00F412EA"/>
    <w:rsid w:val="00F43154"/>
    <w:rsid w:val="00F439B3"/>
    <w:rsid w:val="00F45FDA"/>
    <w:rsid w:val="00F466B9"/>
    <w:rsid w:val="00F51135"/>
    <w:rsid w:val="00F52D0E"/>
    <w:rsid w:val="00F52DEC"/>
    <w:rsid w:val="00F536A2"/>
    <w:rsid w:val="00F53A7A"/>
    <w:rsid w:val="00F54531"/>
    <w:rsid w:val="00F554C7"/>
    <w:rsid w:val="00F5610D"/>
    <w:rsid w:val="00F56713"/>
    <w:rsid w:val="00F5736B"/>
    <w:rsid w:val="00F57DA6"/>
    <w:rsid w:val="00F60454"/>
    <w:rsid w:val="00F62D18"/>
    <w:rsid w:val="00F632BC"/>
    <w:rsid w:val="00F63BAF"/>
    <w:rsid w:val="00F63E2C"/>
    <w:rsid w:val="00F66480"/>
    <w:rsid w:val="00F66AC9"/>
    <w:rsid w:val="00F66BC4"/>
    <w:rsid w:val="00F67A41"/>
    <w:rsid w:val="00F71B33"/>
    <w:rsid w:val="00F739EE"/>
    <w:rsid w:val="00F741D2"/>
    <w:rsid w:val="00F743E4"/>
    <w:rsid w:val="00F751D5"/>
    <w:rsid w:val="00F76DC1"/>
    <w:rsid w:val="00F77CFD"/>
    <w:rsid w:val="00F820F5"/>
    <w:rsid w:val="00F821A0"/>
    <w:rsid w:val="00F821B3"/>
    <w:rsid w:val="00F82B37"/>
    <w:rsid w:val="00F833CA"/>
    <w:rsid w:val="00F85AD5"/>
    <w:rsid w:val="00F86252"/>
    <w:rsid w:val="00F871C2"/>
    <w:rsid w:val="00F875A2"/>
    <w:rsid w:val="00F87AD4"/>
    <w:rsid w:val="00F90C8B"/>
    <w:rsid w:val="00F91F49"/>
    <w:rsid w:val="00F9301F"/>
    <w:rsid w:val="00F93242"/>
    <w:rsid w:val="00F9362F"/>
    <w:rsid w:val="00F95380"/>
    <w:rsid w:val="00F96405"/>
    <w:rsid w:val="00F96726"/>
    <w:rsid w:val="00F971DA"/>
    <w:rsid w:val="00F9767D"/>
    <w:rsid w:val="00F9778C"/>
    <w:rsid w:val="00FA070B"/>
    <w:rsid w:val="00FA0BCC"/>
    <w:rsid w:val="00FA1F4D"/>
    <w:rsid w:val="00FA260D"/>
    <w:rsid w:val="00FA2EA6"/>
    <w:rsid w:val="00FA3888"/>
    <w:rsid w:val="00FA3E34"/>
    <w:rsid w:val="00FA4705"/>
    <w:rsid w:val="00FA63B2"/>
    <w:rsid w:val="00FA7391"/>
    <w:rsid w:val="00FB04C9"/>
    <w:rsid w:val="00FB054E"/>
    <w:rsid w:val="00FB0B21"/>
    <w:rsid w:val="00FB232E"/>
    <w:rsid w:val="00FB27A8"/>
    <w:rsid w:val="00FB2DE5"/>
    <w:rsid w:val="00FB330A"/>
    <w:rsid w:val="00FB4391"/>
    <w:rsid w:val="00FB59E7"/>
    <w:rsid w:val="00FB68C1"/>
    <w:rsid w:val="00FB7E88"/>
    <w:rsid w:val="00FC1383"/>
    <w:rsid w:val="00FC1A34"/>
    <w:rsid w:val="00FC2A01"/>
    <w:rsid w:val="00FC305E"/>
    <w:rsid w:val="00FC38B2"/>
    <w:rsid w:val="00FC3F91"/>
    <w:rsid w:val="00FC58D8"/>
    <w:rsid w:val="00FC5F21"/>
    <w:rsid w:val="00FC6DAE"/>
    <w:rsid w:val="00FC701E"/>
    <w:rsid w:val="00FC7F55"/>
    <w:rsid w:val="00FD026A"/>
    <w:rsid w:val="00FD0ED3"/>
    <w:rsid w:val="00FD43A8"/>
    <w:rsid w:val="00FD66AE"/>
    <w:rsid w:val="00FD7DE4"/>
    <w:rsid w:val="00FE0116"/>
    <w:rsid w:val="00FE0284"/>
    <w:rsid w:val="00FE0DDA"/>
    <w:rsid w:val="00FE1586"/>
    <w:rsid w:val="00FE1DD3"/>
    <w:rsid w:val="00FE2106"/>
    <w:rsid w:val="00FE2A4C"/>
    <w:rsid w:val="00FE3CE8"/>
    <w:rsid w:val="00FE6815"/>
    <w:rsid w:val="00FE6F96"/>
    <w:rsid w:val="00FF07AE"/>
    <w:rsid w:val="00FF1E17"/>
    <w:rsid w:val="00FF2428"/>
    <w:rsid w:val="00FF4EDA"/>
    <w:rsid w:val="00FF69AA"/>
    <w:rsid w:val="00FF6B77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B84CA"/>
  <w15:docId w15:val="{F439C9F5-D3AD-4578-86F7-7456BA1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B7"/>
    <w:rPr>
      <w:rFonts w:ascii="Times New Roman" w:hAnsi="Times New Roman"/>
      <w:sz w:val="24"/>
      <w:szCs w:val="24"/>
      <w:lang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47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F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150A0B"/>
  </w:style>
  <w:style w:type="paragraph" w:styleId="Footer">
    <w:name w:val="footer"/>
    <w:basedOn w:val="Normal"/>
    <w:link w:val="FooterChar"/>
    <w:uiPriority w:val="99"/>
    <w:unhideWhenUsed/>
    <w:rsid w:val="00150A0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150A0B"/>
  </w:style>
  <w:style w:type="paragraph" w:styleId="BalloonText">
    <w:name w:val="Balloon Text"/>
    <w:basedOn w:val="Normal"/>
    <w:link w:val="BalloonTextChar"/>
    <w:uiPriority w:val="99"/>
    <w:semiHidden/>
    <w:unhideWhenUsed/>
    <w:rsid w:val="00150A0B"/>
    <w:pPr>
      <w:spacing w:after="0" w:line="240" w:lineRule="auto"/>
    </w:pPr>
    <w:rPr>
      <w:rFonts w:ascii="Tahoma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0A0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A4705"/>
    <w:rPr>
      <w:rFonts w:asciiTheme="majorHAnsi" w:eastAsiaTheme="majorEastAsia" w:hAnsiTheme="majorHAnsi" w:cstheme="majorBidi"/>
      <w:b/>
      <w:bCs/>
      <w:color w:val="4F81BD" w:themeColor="accent1"/>
      <w:sz w:val="26"/>
      <w:szCs w:val="23"/>
      <w:lang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8C7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semiHidden/>
    <w:rsid w:val="008C79B3"/>
    <w:pPr>
      <w:spacing w:after="0" w:line="360" w:lineRule="auto"/>
      <w:jc w:val="both"/>
    </w:pPr>
    <w:rPr>
      <w:rFonts w:eastAsia="Times New Roman" w:cs="Times New Roman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8C79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E2B34"/>
    <w:pPr>
      <w:ind w:left="720"/>
      <w:contextualSpacing/>
    </w:pPr>
    <w:rPr>
      <w:rFonts w:asciiTheme="minorHAnsi" w:hAnsiTheme="minorHAnsi"/>
      <w:sz w:val="22"/>
      <w:szCs w:val="22"/>
      <w:lang w:bidi="ar-SA"/>
    </w:rPr>
  </w:style>
  <w:style w:type="table" w:styleId="TableGrid">
    <w:name w:val="Table Grid"/>
    <w:basedOn w:val="TableNormal"/>
    <w:rsid w:val="00CA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B011C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011C1"/>
  </w:style>
  <w:style w:type="paragraph" w:customStyle="1" w:styleId="Default">
    <w:name w:val="Default"/>
    <w:rsid w:val="002025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2548"/>
    <w:pPr>
      <w:spacing w:before="100" w:beforeAutospacing="1" w:after="100" w:afterAutospacing="1" w:line="240" w:lineRule="auto"/>
    </w:pPr>
    <w:rPr>
      <w:rFonts w:eastAsia="Times New Roman" w:cs="Times New Roman"/>
      <w:lang w:bidi="ar-SA"/>
    </w:rPr>
  </w:style>
  <w:style w:type="character" w:customStyle="1" w:styleId="il">
    <w:name w:val="il"/>
    <w:basedOn w:val="DefaultParagraphFont"/>
    <w:rsid w:val="00AF05E9"/>
  </w:style>
  <w:style w:type="character" w:customStyle="1" w:styleId="gmaildefault">
    <w:name w:val="gmail_default"/>
    <w:basedOn w:val="DefaultParagraphFont"/>
    <w:rsid w:val="00604A0B"/>
  </w:style>
  <w:style w:type="paragraph" w:styleId="NoSpacing">
    <w:name w:val="No Spacing"/>
    <w:uiPriority w:val="1"/>
    <w:qFormat/>
    <w:rsid w:val="00855524"/>
    <w:pPr>
      <w:spacing w:after="0" w:line="240" w:lineRule="auto"/>
    </w:pPr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C32"/>
    <w:pPr>
      <w:spacing w:after="120"/>
    </w:pPr>
    <w:rPr>
      <w:sz w:val="16"/>
      <w:szCs w:val="1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C32"/>
    <w:rPr>
      <w:rFonts w:ascii="Times New Roman" w:hAnsi="Times New Roman"/>
      <w:sz w:val="16"/>
      <w:szCs w:val="14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2A432E"/>
  </w:style>
  <w:style w:type="character" w:customStyle="1" w:styleId="Heading3Char">
    <w:name w:val="Heading 3 Char"/>
    <w:basedOn w:val="DefaultParagraphFont"/>
    <w:link w:val="Heading3"/>
    <w:uiPriority w:val="9"/>
    <w:semiHidden/>
    <w:rsid w:val="00DA2FFB"/>
    <w:rPr>
      <w:rFonts w:asciiTheme="majorHAnsi" w:eastAsiaTheme="majorEastAsia" w:hAnsiTheme="majorHAnsi" w:cstheme="majorBidi"/>
      <w:color w:val="243F60" w:themeColor="accent1" w:themeShade="7F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ryabhattacollege.ac.in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rvind-March%2015%20onwards\Non%20Teaching%20Permanent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64FC-0029-4036-B96E-247A4302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girish garg</cp:lastModifiedBy>
  <cp:revision>2</cp:revision>
  <cp:lastPrinted>2023-08-30T08:37:00Z</cp:lastPrinted>
  <dcterms:created xsi:type="dcterms:W3CDTF">2024-12-24T15:35:00Z</dcterms:created>
  <dcterms:modified xsi:type="dcterms:W3CDTF">2024-12-24T15:35:00Z</dcterms:modified>
</cp:coreProperties>
</file>